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61894">
        <w:fldChar w:fldCharType="begin"/>
      </w:r>
      <w:r w:rsidR="00B61894">
        <w:instrText xml:space="preserve"> DOCVARIABLE  AktNr  \* MERGEFORMAT </w:instrText>
      </w:r>
      <w:r w:rsidR="00B61894">
        <w:fldChar w:fldCharType="separate"/>
      </w:r>
      <w:r w:rsidR="003A0D68">
        <w:t>834/2024/P</w:t>
      </w:r>
      <w:r w:rsidR="00B6189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3A0D68">
        <w:rPr>
          <w:b/>
          <w:sz w:val="28"/>
        </w:rPr>
        <w:t>24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A0D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3A0D68">
              <w:rPr>
                <w:b/>
                <w:sz w:val="24"/>
                <w:szCs w:val="24"/>
              </w:rPr>
              <w:t>zarządzenie w sprawie powołania Rady Programowej ds. wdrażania i realizacji „Polityki Miasta Poznania na rzecz rodzin na lata 2022-2025”.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A0D68">
        <w:rPr>
          <w:color w:val="000000"/>
          <w:sz w:val="24"/>
        </w:rPr>
        <w:t xml:space="preserve">Na podstawie </w:t>
      </w:r>
      <w:r w:rsidRPr="003A0D68">
        <w:rPr>
          <w:color w:val="000000"/>
          <w:sz w:val="24"/>
          <w:szCs w:val="24"/>
        </w:rPr>
        <w:t>art. 30 ust. 1 ustawy z dnia 8 marca 1990 r. o samorządzie gminnym (Dz. U. z</w:t>
      </w:r>
      <w:r w:rsidR="0075296D">
        <w:rPr>
          <w:color w:val="000000"/>
          <w:sz w:val="24"/>
          <w:szCs w:val="24"/>
        </w:rPr>
        <w:t> </w:t>
      </w:r>
      <w:r w:rsidRPr="003A0D68">
        <w:rPr>
          <w:color w:val="000000"/>
          <w:sz w:val="24"/>
          <w:szCs w:val="24"/>
        </w:rPr>
        <w:t>2024 r. poz. 609 ze zm.) oraz uchwały Nr LXIV/1196/VIII/2022 Rady Miasta Poznania z</w:t>
      </w:r>
      <w:r w:rsidR="0075296D">
        <w:rPr>
          <w:color w:val="000000"/>
          <w:sz w:val="24"/>
          <w:szCs w:val="24"/>
        </w:rPr>
        <w:t> </w:t>
      </w:r>
      <w:r w:rsidRPr="003A0D68">
        <w:rPr>
          <w:color w:val="000000"/>
          <w:sz w:val="24"/>
          <w:szCs w:val="24"/>
        </w:rPr>
        <w:t>dnia 17 maja 2022 r. w sprawie przyjęcia „Polityki Miasta Poznania na rzecz rodzin na lata 2022-2025”</w:t>
      </w:r>
      <w:r w:rsidRPr="003A0D68">
        <w:rPr>
          <w:color w:val="000000"/>
          <w:sz w:val="24"/>
        </w:rPr>
        <w:t>zarządza się, co następuje:</w:t>
      </w: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A0D68">
        <w:rPr>
          <w:color w:val="000000"/>
          <w:sz w:val="24"/>
          <w:szCs w:val="24"/>
        </w:rPr>
        <w:t>W zarządzeniu Nr 171/2023/P Prezydenta Miasta Poznania z dnia 9 marca 2023 roku w</w:t>
      </w:r>
      <w:r w:rsidR="0075296D">
        <w:rPr>
          <w:color w:val="000000"/>
          <w:sz w:val="24"/>
          <w:szCs w:val="24"/>
        </w:rPr>
        <w:t> </w:t>
      </w:r>
      <w:r w:rsidRPr="003A0D68">
        <w:rPr>
          <w:color w:val="000000"/>
          <w:sz w:val="24"/>
          <w:szCs w:val="24"/>
        </w:rPr>
        <w:t>sprawie powołania Rady Programowej ds. wdrażania i realizacji „Polityki Miasta Poznania na rzecz rodzin na lata 2022-2025” § 2 otrzymuje brzmienie: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„W skład Rady wchodzą:</w:t>
      </w:r>
    </w:p>
    <w:p w:rsidR="003A0D68" w:rsidRPr="003A0D68" w:rsidRDefault="003A0D68" w:rsidP="00904B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3A0D68">
        <w:rPr>
          <w:color w:val="000000"/>
          <w:sz w:val="24"/>
          <w:szCs w:val="24"/>
        </w:rPr>
        <w:t>Jędrzej Solarski – Zastępca Prezydenta Miasta Poznania – Przewodniczący Rady;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2) Magdalena </w:t>
      </w:r>
      <w:proofErr w:type="spellStart"/>
      <w:r w:rsidRPr="003A0D68">
        <w:rPr>
          <w:color w:val="000000"/>
          <w:sz w:val="24"/>
          <w:szCs w:val="24"/>
        </w:rPr>
        <w:t>Pietrusik</w:t>
      </w:r>
      <w:proofErr w:type="spellEnd"/>
      <w:r w:rsidRPr="003A0D68">
        <w:rPr>
          <w:color w:val="000000"/>
          <w:sz w:val="24"/>
          <w:szCs w:val="24"/>
        </w:rPr>
        <w:t>-Adamska – Dyrektorka Wydziału Zdrowia i Spraw Społecznych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3) Łukasz Antosz – przedstawiciel Zakładów Lasów Poznańskich;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4) Wojciech Bauer – Dyrektor Centrum Inicjatyw Senioralnych;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5) Filip Borowiak – przedstawiciel Poznańskich Ośrodków Sportów i Rekreacji;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6) Zbigniew Czerwiński – przedstawiciel Rady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7) Katarzyna Doda – przedstawicielka Wydziału Organizacyjnego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8) Elżbieta Dybowska – przedstawicielka Miejskiej Rady Seniorów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9) Dorota Franczak – przedstawicielka Wydziału Sportu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lastRenderedPageBreak/>
        <w:t>10) Renata Grudzińska – Zastępczyni Dyrektorki Wydziału Zdrowia i Spraw Społecznych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11) Marta </w:t>
      </w:r>
      <w:proofErr w:type="spellStart"/>
      <w:r w:rsidRPr="003A0D68">
        <w:rPr>
          <w:color w:val="000000"/>
          <w:sz w:val="24"/>
          <w:szCs w:val="24"/>
        </w:rPr>
        <w:t>Hyżak</w:t>
      </w:r>
      <w:proofErr w:type="spellEnd"/>
      <w:r w:rsidRPr="003A0D68">
        <w:rPr>
          <w:color w:val="000000"/>
          <w:sz w:val="24"/>
          <w:szCs w:val="24"/>
        </w:rPr>
        <w:t>-Spychała – Zastępczyni Komendanta Straży Miejskiej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12) Katarzyna </w:t>
      </w:r>
      <w:proofErr w:type="spellStart"/>
      <w:r w:rsidRPr="003A0D68">
        <w:rPr>
          <w:color w:val="000000"/>
          <w:sz w:val="24"/>
          <w:szCs w:val="24"/>
        </w:rPr>
        <w:t>Igielska</w:t>
      </w:r>
      <w:proofErr w:type="spellEnd"/>
      <w:r w:rsidRPr="003A0D68">
        <w:rPr>
          <w:color w:val="000000"/>
          <w:sz w:val="24"/>
          <w:szCs w:val="24"/>
        </w:rPr>
        <w:t xml:space="preserve"> – przedstawicielka Młodzieżowej Rady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13) Joanna </w:t>
      </w:r>
      <w:proofErr w:type="spellStart"/>
      <w:r w:rsidRPr="003A0D68">
        <w:rPr>
          <w:color w:val="000000"/>
          <w:sz w:val="24"/>
          <w:szCs w:val="24"/>
        </w:rPr>
        <w:t>Jajus</w:t>
      </w:r>
      <w:proofErr w:type="spellEnd"/>
      <w:r w:rsidRPr="003A0D68">
        <w:rPr>
          <w:color w:val="000000"/>
          <w:sz w:val="24"/>
          <w:szCs w:val="24"/>
        </w:rPr>
        <w:t xml:space="preserve"> – Dyrektorka Wydziału Działalności Gospodarczej i Rolnictwa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14) Dobrosława Janas – Dyrektorka Biura Spraw Lokalowych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15) Hanna Janowicz – przedstawicielka Wydziału Oświaty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16) Łukasz Kapustka – przedstawiciel Rady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17) Monika Kowalczyk-</w:t>
      </w:r>
      <w:proofErr w:type="spellStart"/>
      <w:r w:rsidRPr="003A0D68">
        <w:rPr>
          <w:color w:val="000000"/>
          <w:sz w:val="24"/>
          <w:szCs w:val="24"/>
        </w:rPr>
        <w:t>Grzegórzko</w:t>
      </w:r>
      <w:proofErr w:type="spellEnd"/>
      <w:r w:rsidRPr="003A0D68">
        <w:rPr>
          <w:color w:val="000000"/>
          <w:sz w:val="24"/>
          <w:szCs w:val="24"/>
        </w:rPr>
        <w:t xml:space="preserve"> – Zastępczyni Dyrektora Wydziału Obsługi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18) Remigiusz Koziński – przedstawiciel Ogrodu Zoologicznego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19) Anna Krakowska – Dyrektorka Miejskiego Ośrodka Pomocy Rodzinie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20) Maria </w:t>
      </w:r>
      <w:proofErr w:type="spellStart"/>
      <w:r w:rsidRPr="003A0D68">
        <w:rPr>
          <w:color w:val="000000"/>
          <w:sz w:val="24"/>
          <w:szCs w:val="24"/>
        </w:rPr>
        <w:t>Lisiecka-Pawełczak</w:t>
      </w:r>
      <w:proofErr w:type="spellEnd"/>
      <w:r w:rsidRPr="003A0D68">
        <w:rPr>
          <w:color w:val="000000"/>
          <w:sz w:val="24"/>
          <w:szCs w:val="24"/>
        </w:rPr>
        <w:t xml:space="preserve"> – przedstawicielka Rady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21) Urszula Mańkowska – Zastępczyni Dyrektora Poznańskiego Centrum Świadczeń ds. Zarządzania Centrum Inicjatyw Rodzinnych;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22) Przemysław Markowski – Zastępca Dyrektora Wydziału Wspierania Jednostek Pomocniczych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23) Damian Napierała – Zastępca Dyrektora Poznańskiego Centrum Świadczeń ds. Wsparcia Rodzin;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24) Jolanta </w:t>
      </w:r>
      <w:proofErr w:type="spellStart"/>
      <w:r w:rsidRPr="003A0D68">
        <w:rPr>
          <w:color w:val="000000"/>
          <w:sz w:val="24"/>
          <w:szCs w:val="24"/>
        </w:rPr>
        <w:t>Ofierzyńska</w:t>
      </w:r>
      <w:proofErr w:type="spellEnd"/>
      <w:r w:rsidRPr="003A0D68">
        <w:rPr>
          <w:color w:val="000000"/>
          <w:sz w:val="24"/>
          <w:szCs w:val="24"/>
        </w:rPr>
        <w:t xml:space="preserve"> – przedstawicielka Miejskiej Rady Seniorów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25) Cezary Ostrowski – Zastępca Dyrektorki Wydziału Kultury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26) Patryk Pawełczak – Dyrektor Gabinetu Prezydenta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27) Małgorzata Pilichowska-Woźniak – Zastępczyni Dyrektora Zarządu Transportu Miejskiego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28) Dorota </w:t>
      </w:r>
      <w:proofErr w:type="spellStart"/>
      <w:r w:rsidRPr="003A0D68">
        <w:rPr>
          <w:color w:val="000000"/>
          <w:sz w:val="24"/>
          <w:szCs w:val="24"/>
        </w:rPr>
        <w:t>Potejko</w:t>
      </w:r>
      <w:proofErr w:type="spellEnd"/>
      <w:r w:rsidRPr="003A0D68">
        <w:rPr>
          <w:color w:val="000000"/>
          <w:sz w:val="24"/>
          <w:szCs w:val="24"/>
        </w:rPr>
        <w:t xml:space="preserve"> – Zastępczyni Dyrektorki Wydziału Zdrowia i Spraw Społecznych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29) Jolanta Przytuła – przedstawicielka Miejskiej Rady Seniorów w 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30) Witold Rewers – Dyrektor Wydziału Zarządzania Kryzysowego i Bezpieczeństwa Urzędu Miasta Poznania;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31) Ewa Stachowiak – Zastępczyni Dyrektora Poznańskiego Ośrodka Specjalistycznych Usług Medycznych;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32) Przemysław Szwajkowski – Dyrektor Palmiarni Poznańskiej;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lastRenderedPageBreak/>
        <w:t>33) Anna Maria Szymkowiak – przedstawicielka Poznańskiej Rady Działalności Pożytku Publicznego;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34) Magdalena Tamborska – przedstawicielka Komendanta Miejskiego Policji w</w:t>
      </w:r>
      <w:r w:rsidR="0075296D">
        <w:rPr>
          <w:color w:val="000000"/>
          <w:sz w:val="24"/>
          <w:szCs w:val="24"/>
        </w:rPr>
        <w:t> </w:t>
      </w:r>
      <w:r w:rsidRPr="003A0D68">
        <w:rPr>
          <w:color w:val="000000"/>
          <w:sz w:val="24"/>
          <w:szCs w:val="24"/>
        </w:rPr>
        <w:t>Poznaniu;</w:t>
      </w: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 xml:space="preserve">35) Krzysztof </w:t>
      </w:r>
      <w:proofErr w:type="spellStart"/>
      <w:r w:rsidRPr="003A0D68">
        <w:rPr>
          <w:color w:val="000000"/>
          <w:sz w:val="24"/>
          <w:szCs w:val="24"/>
        </w:rPr>
        <w:t>Wawron</w:t>
      </w:r>
      <w:proofErr w:type="spellEnd"/>
      <w:r w:rsidRPr="003A0D68">
        <w:rPr>
          <w:color w:val="000000"/>
          <w:sz w:val="24"/>
          <w:szCs w:val="24"/>
        </w:rPr>
        <w:t xml:space="preserve"> – Zastępca Dyrektora Biura Koordynacji Projektów i Rewitalizacji Miasta Poznania;</w:t>
      </w: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0D68">
        <w:rPr>
          <w:color w:val="000000"/>
          <w:sz w:val="24"/>
          <w:szCs w:val="24"/>
        </w:rPr>
        <w:t>36) Julia Wieczorek – przedstawicielka Zarządu Zieleni Miejskiej w Poznaniu”.</w:t>
      </w: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0D68" w:rsidRPr="003A0D68" w:rsidRDefault="003A0D68" w:rsidP="003A0D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0D68">
        <w:rPr>
          <w:color w:val="000000"/>
          <w:sz w:val="24"/>
          <w:szCs w:val="24"/>
        </w:rPr>
        <w:t>Wykonanie zarządzenia powierza się Dyrektorce Wydziału Zdrowia i Sprawa Społecznych Urzędu Miasta Poznania.</w:t>
      </w: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0D68">
        <w:rPr>
          <w:color w:val="000000"/>
          <w:sz w:val="24"/>
          <w:szCs w:val="24"/>
        </w:rPr>
        <w:t>Zarządzenie wchodzi w życie z dniem podpisania.</w:t>
      </w:r>
    </w:p>
    <w:p w:rsidR="003A0D68" w:rsidRDefault="003A0D68" w:rsidP="003A0D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A0D68" w:rsidRPr="003A0D68" w:rsidRDefault="003A0D68" w:rsidP="003A0D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A0D68" w:rsidRPr="003A0D68" w:rsidSect="003A0D6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94" w:rsidRDefault="00B61894">
      <w:r>
        <w:separator/>
      </w:r>
    </w:p>
  </w:endnote>
  <w:endnote w:type="continuationSeparator" w:id="0">
    <w:p w:rsidR="00B61894" w:rsidRDefault="00B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94" w:rsidRDefault="00B61894">
      <w:r>
        <w:separator/>
      </w:r>
    </w:p>
  </w:footnote>
  <w:footnote w:type="continuationSeparator" w:id="0">
    <w:p w:rsidR="00B61894" w:rsidRDefault="00B6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EF6"/>
    <w:multiLevelType w:val="hybridMultilevel"/>
    <w:tmpl w:val="795E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98C"/>
    <w:multiLevelType w:val="hybridMultilevel"/>
    <w:tmpl w:val="1396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24 września 2024r."/>
    <w:docVar w:name="AktNr" w:val="834/2024/P"/>
    <w:docVar w:name="Sprawa" w:val="zarządzenie w sprawie powołania Rady Programowej ds. wdrażania i realizacji „Polityki Miasta Poznania na rzecz rodzin na lata 2022-2025”."/>
  </w:docVars>
  <w:rsids>
    <w:rsidRoot w:val="003A0D6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A0D68"/>
    <w:rsid w:val="00441E1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296D"/>
    <w:rsid w:val="00760F01"/>
    <w:rsid w:val="00853287"/>
    <w:rsid w:val="00860838"/>
    <w:rsid w:val="00904BD2"/>
    <w:rsid w:val="009773E3"/>
    <w:rsid w:val="009865C7"/>
    <w:rsid w:val="00A26529"/>
    <w:rsid w:val="00AA184A"/>
    <w:rsid w:val="00AB15C2"/>
    <w:rsid w:val="00B55223"/>
    <w:rsid w:val="00B61894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3</cp:revision>
  <cp:lastPrinted>2003-01-09T11:40:00Z</cp:lastPrinted>
  <dcterms:created xsi:type="dcterms:W3CDTF">2024-09-25T08:20:00Z</dcterms:created>
  <dcterms:modified xsi:type="dcterms:W3CDTF">2024-09-25T08:21:00Z</dcterms:modified>
</cp:coreProperties>
</file>