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6B6E">
          <w:t>833/2024/P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6B6E">
        <w:rPr>
          <w:b/>
          <w:sz w:val="28"/>
        </w:rPr>
        <w:fldChar w:fldCharType="separate"/>
      </w:r>
      <w:r w:rsidR="003F6B6E">
        <w:rPr>
          <w:b/>
          <w:sz w:val="28"/>
        </w:rPr>
        <w:t>24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6B6E">
              <w:rPr>
                <w:b/>
                <w:sz w:val="24"/>
                <w:szCs w:val="24"/>
              </w:rPr>
              <w:fldChar w:fldCharType="separate"/>
            </w:r>
            <w:r w:rsidR="003F6B6E">
              <w:rPr>
                <w:b/>
                <w:sz w:val="24"/>
                <w:szCs w:val="24"/>
              </w:rPr>
              <w:t xml:space="preserve">nieodpłatnego nabycia na rzecz Miasta Poznania prawa własności nieruchomości zapisanej w </w:t>
            </w:r>
            <w:proofErr w:type="spellStart"/>
            <w:r w:rsidR="003F6B6E">
              <w:rPr>
                <w:b/>
                <w:sz w:val="24"/>
                <w:szCs w:val="24"/>
              </w:rPr>
              <w:t>ksiedze</w:t>
            </w:r>
            <w:proofErr w:type="spellEnd"/>
            <w:r w:rsidR="003F6B6E">
              <w:rPr>
                <w:b/>
                <w:sz w:val="24"/>
                <w:szCs w:val="24"/>
              </w:rPr>
              <w:t xml:space="preserve"> wieczystej nr PO1P/00363330/8 oraz udziału w wysokości 1260/1440 w prawie własności nieruchomości zapisanej w </w:t>
            </w:r>
            <w:proofErr w:type="spellStart"/>
            <w:r w:rsidR="003F6B6E">
              <w:rPr>
                <w:b/>
                <w:sz w:val="24"/>
                <w:szCs w:val="24"/>
              </w:rPr>
              <w:t>ksiedze</w:t>
            </w:r>
            <w:proofErr w:type="spellEnd"/>
            <w:r w:rsidR="003F6B6E">
              <w:rPr>
                <w:b/>
                <w:sz w:val="24"/>
                <w:szCs w:val="24"/>
              </w:rPr>
              <w:t xml:space="preserve"> wieczystej nr PO1P/00327439/8.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6B6E" w:rsidP="003F6B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6B6E">
        <w:rPr>
          <w:color w:val="000000"/>
          <w:sz w:val="24"/>
        </w:rPr>
        <w:t>Na podstawie art. 30 ust. 1 ustawy z dnia 8 marca 1990 r. o samorządzie gminnym  (</w:t>
      </w:r>
      <w:proofErr w:type="spellStart"/>
      <w:r w:rsidRPr="003F6B6E">
        <w:rPr>
          <w:color w:val="000000"/>
          <w:sz w:val="24"/>
        </w:rPr>
        <w:t>t.j.Dz</w:t>
      </w:r>
      <w:proofErr w:type="spellEnd"/>
      <w:r w:rsidRPr="003F6B6E">
        <w:rPr>
          <w:color w:val="000000"/>
          <w:sz w:val="24"/>
        </w:rPr>
        <w:t>. U. z 2024 r., poz. 609 ze zm.)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3F6B6E" w:rsidRDefault="003F6B6E" w:rsidP="003F6B6E">
      <w:pPr>
        <w:spacing w:line="360" w:lineRule="auto"/>
        <w:jc w:val="both"/>
        <w:rPr>
          <w:sz w:val="24"/>
        </w:rPr>
      </w:pPr>
    </w:p>
    <w:p w:rsidR="003F6B6E" w:rsidRDefault="003F6B6E" w:rsidP="003F6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6B6E" w:rsidRDefault="003F6B6E" w:rsidP="003F6B6E">
      <w:pPr>
        <w:keepNext/>
        <w:spacing w:line="360" w:lineRule="auto"/>
        <w:rPr>
          <w:color w:val="000000"/>
          <w:sz w:val="24"/>
        </w:rPr>
      </w:pPr>
    </w:p>
    <w:p w:rsidR="003F6B6E" w:rsidRDefault="003F6B6E" w:rsidP="003F6B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6B6E">
        <w:rPr>
          <w:color w:val="000000"/>
          <w:sz w:val="24"/>
          <w:szCs w:val="24"/>
        </w:rPr>
        <w:t>Nieodpłatnie nabyć na rzecz Miasta Poznania prawo własności nieruchomości zapisanej w</w:t>
      </w:r>
      <w:r w:rsidR="005F262A">
        <w:rPr>
          <w:color w:val="000000"/>
          <w:sz w:val="24"/>
          <w:szCs w:val="24"/>
        </w:rPr>
        <w:t> </w:t>
      </w:r>
      <w:r w:rsidRPr="003F6B6E">
        <w:rPr>
          <w:color w:val="000000"/>
          <w:sz w:val="24"/>
          <w:szCs w:val="24"/>
        </w:rPr>
        <w:t xml:space="preserve">księdze wieczystej nr PO1P/00363330/8, stanowiącej działki ewidencyjne nr 8/3 o pow. 0,0187 ha, nr  9/5 o pow. 0,0015 ha, z obrębu Łazarz, arkusz mapy 08 zajęte pod ul. Grunwaldzką w Poznaniu oraz udziału 1260/1440 w prawie własności nieruchomości zapisanej w księdze wieczystej nr PO1P/00327439/8 stanowiącej działkę nr 1/8 o pow. 0,0169 ha, z obrębu Łazarz, arkusz mapy 08, zajętą pod ul. Bukowską w Poznaniu. Właścicielem nieruchomości oraz udział 1260/1440  w prawie własności jest BUKOWSKA 18  spółka z ograniczoną odpowiedzialnością. Wartość rynkowa prawa własności oraz udziału 1260/1440 w prawie własności określona przez rzeczoznawcę majątkowego wyniosła łącznie </w:t>
      </w:r>
      <w:r w:rsidRPr="003F6B6E">
        <w:rPr>
          <w:color w:val="000000"/>
          <w:sz w:val="24"/>
          <w:szCs w:val="24"/>
        </w:rPr>
        <w:lastRenderedPageBreak/>
        <w:t>358 553,00 zł ( słownie: trzysta pięćdziesiąt osiem tysięcy pięćset pięćdziesiąt trzy złote 00/100).</w:t>
      </w:r>
    </w:p>
    <w:p w:rsidR="003F6B6E" w:rsidRDefault="003F6B6E" w:rsidP="003F6B6E">
      <w:pPr>
        <w:spacing w:line="360" w:lineRule="auto"/>
        <w:jc w:val="both"/>
        <w:rPr>
          <w:color w:val="000000"/>
          <w:sz w:val="24"/>
        </w:rPr>
      </w:pPr>
    </w:p>
    <w:p w:rsidR="003F6B6E" w:rsidRDefault="003F6B6E" w:rsidP="003F6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6B6E" w:rsidRDefault="003F6B6E" w:rsidP="003F6B6E">
      <w:pPr>
        <w:keepNext/>
        <w:spacing w:line="360" w:lineRule="auto"/>
        <w:rPr>
          <w:color w:val="000000"/>
          <w:sz w:val="24"/>
        </w:rPr>
      </w:pPr>
    </w:p>
    <w:p w:rsidR="003F6B6E" w:rsidRDefault="003F6B6E" w:rsidP="003F6B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6B6E">
        <w:rPr>
          <w:color w:val="000000"/>
          <w:sz w:val="24"/>
          <w:szCs w:val="24"/>
        </w:rPr>
        <w:t>Nieodpłatne nabycie prawa własności nieruchomości oraz 1260/1440 udziału prawa własności może nastąpić pod warunkiem, że nieruchomość wolna jest od hipotek.</w:t>
      </w:r>
    </w:p>
    <w:p w:rsidR="003F6B6E" w:rsidRDefault="003F6B6E" w:rsidP="003F6B6E">
      <w:pPr>
        <w:spacing w:line="360" w:lineRule="auto"/>
        <w:jc w:val="both"/>
        <w:rPr>
          <w:color w:val="000000"/>
          <w:sz w:val="24"/>
        </w:rPr>
      </w:pPr>
    </w:p>
    <w:p w:rsidR="003F6B6E" w:rsidRDefault="003F6B6E" w:rsidP="003F6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6B6E" w:rsidRDefault="003F6B6E" w:rsidP="003F6B6E">
      <w:pPr>
        <w:keepNext/>
        <w:spacing w:line="360" w:lineRule="auto"/>
        <w:rPr>
          <w:color w:val="000000"/>
          <w:sz w:val="24"/>
        </w:rPr>
      </w:pPr>
    </w:p>
    <w:p w:rsidR="003F6B6E" w:rsidRDefault="003F6B6E" w:rsidP="003F6B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6B6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F6B6E" w:rsidRDefault="003F6B6E" w:rsidP="003F6B6E">
      <w:pPr>
        <w:spacing w:line="360" w:lineRule="auto"/>
        <w:jc w:val="both"/>
        <w:rPr>
          <w:color w:val="000000"/>
          <w:sz w:val="24"/>
        </w:rPr>
      </w:pPr>
    </w:p>
    <w:p w:rsidR="003F6B6E" w:rsidRDefault="003F6B6E" w:rsidP="003F6B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6B6E" w:rsidRDefault="003F6B6E" w:rsidP="003F6B6E">
      <w:pPr>
        <w:keepNext/>
        <w:spacing w:line="360" w:lineRule="auto"/>
        <w:rPr>
          <w:color w:val="000000"/>
          <w:sz w:val="24"/>
        </w:rPr>
      </w:pPr>
    </w:p>
    <w:p w:rsidR="003F6B6E" w:rsidRDefault="003F6B6E" w:rsidP="003F6B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6B6E">
        <w:rPr>
          <w:color w:val="000000"/>
          <w:sz w:val="24"/>
          <w:szCs w:val="24"/>
        </w:rPr>
        <w:t>Zarządzenie wchodzi w życie z dniem podpisania.</w:t>
      </w:r>
    </w:p>
    <w:p w:rsidR="003F6B6E" w:rsidRDefault="003F6B6E" w:rsidP="003F6B6E">
      <w:pPr>
        <w:spacing w:line="360" w:lineRule="auto"/>
        <w:jc w:val="both"/>
        <w:rPr>
          <w:color w:val="000000"/>
          <w:sz w:val="24"/>
        </w:rPr>
      </w:pPr>
    </w:p>
    <w:p w:rsidR="003F6B6E" w:rsidRDefault="003F6B6E" w:rsidP="003F6B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6B6E" w:rsidRDefault="003F6B6E" w:rsidP="003F6B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6B6E" w:rsidRPr="003F6B6E" w:rsidRDefault="003F6B6E" w:rsidP="003F6B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6B6E" w:rsidRPr="003F6B6E" w:rsidSect="003F6B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6E" w:rsidRDefault="003F6B6E">
      <w:r>
        <w:separator/>
      </w:r>
    </w:p>
  </w:endnote>
  <w:endnote w:type="continuationSeparator" w:id="0">
    <w:p w:rsidR="003F6B6E" w:rsidRDefault="003F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6E" w:rsidRDefault="003F6B6E">
      <w:r>
        <w:separator/>
      </w:r>
    </w:p>
  </w:footnote>
  <w:footnote w:type="continuationSeparator" w:id="0">
    <w:p w:rsidR="003F6B6E" w:rsidRDefault="003F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4r."/>
    <w:docVar w:name="AktNr" w:val="833/2024/P"/>
    <w:docVar w:name="Sprawa" w:val="nieodpłatnego nabycia na rzecz Miasta Poznania prawa własności nieruchomości zapisanej w ksiedze wieczystej nr PO1P/00363330/8 oraz udziału w wysokości 1260/1440 w prawie własności nieruchomości zapisanej w ksiedze wieczystej nr PO1P/00327439/8."/>
  </w:docVars>
  <w:rsids>
    <w:rsidRoot w:val="003F6B6E"/>
    <w:rsid w:val="00072485"/>
    <w:rsid w:val="000C07FF"/>
    <w:rsid w:val="000E2E12"/>
    <w:rsid w:val="00167A3B"/>
    <w:rsid w:val="002C4925"/>
    <w:rsid w:val="003679C6"/>
    <w:rsid w:val="00373368"/>
    <w:rsid w:val="003F6B6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F262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2023</Characters>
  <Application>Microsoft Office Word</Application>
  <DocSecurity>0</DocSecurity>
  <Lines>56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2024-09-25T07:24:00Z</dcterms:created>
  <dcterms:modified xsi:type="dcterms:W3CDTF">2024-09-25T07:24:00Z</dcterms:modified>
</cp:coreProperties>
</file>