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03DB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3DB0">
              <w:rPr>
                <w:b/>
              </w:rPr>
              <w:fldChar w:fldCharType="separate"/>
            </w:r>
            <w:r w:rsidR="00C03DB0">
              <w:rPr>
                <w:b/>
              </w:rPr>
              <w:t>zarządzenie w sprawie powołania Rady Programowej ds. wdrażania i realizacji „Polityki Miasta Poznania na rzecz rodzin na lata 2022-2025”.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3DB0" w:rsidRDefault="00FA63B5" w:rsidP="00C03DB0">
      <w:pPr>
        <w:spacing w:line="360" w:lineRule="auto"/>
        <w:jc w:val="both"/>
      </w:pPr>
      <w:bookmarkStart w:id="2" w:name="z1"/>
      <w:bookmarkEnd w:id="2"/>
    </w:p>
    <w:p w:rsidR="00C03DB0" w:rsidRPr="00C03DB0" w:rsidRDefault="00C03DB0" w:rsidP="00C03D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03DB0">
        <w:rPr>
          <w:color w:val="000000"/>
        </w:rPr>
        <w:t>W związku ze zmianami personalnymi w Radzie Programowej ds. wdrażania i realizacji „Polityki Miasta Poznania na rzecz rodzin na lata 2022-2025” wynikającymi między innymi z</w:t>
      </w:r>
      <w:r w:rsidR="00E50D30">
        <w:rPr>
          <w:color w:val="000000"/>
        </w:rPr>
        <w:t> </w:t>
      </w:r>
      <w:r w:rsidRPr="00C03DB0">
        <w:rPr>
          <w:color w:val="000000"/>
        </w:rPr>
        <w:t>powodu zakończenia VIII kadencji Rady Miasta Poznania oraz IV kadencji Miejskiej Rady Seniorów należy dokonać korekty.</w:t>
      </w:r>
    </w:p>
    <w:p w:rsidR="00C03DB0" w:rsidRDefault="00C03DB0" w:rsidP="00C03DB0">
      <w:pPr>
        <w:spacing w:line="360" w:lineRule="auto"/>
        <w:jc w:val="both"/>
        <w:rPr>
          <w:color w:val="000000"/>
        </w:rPr>
      </w:pPr>
      <w:r w:rsidRPr="00C03DB0">
        <w:rPr>
          <w:color w:val="000000"/>
        </w:rPr>
        <w:t>W związku z powyższym wydanie zarządzenia jest zasadne.</w:t>
      </w:r>
    </w:p>
    <w:p w:rsidR="00C03DB0" w:rsidRDefault="00C03DB0" w:rsidP="00C03DB0">
      <w:pPr>
        <w:spacing w:line="360" w:lineRule="auto"/>
        <w:jc w:val="both"/>
      </w:pPr>
    </w:p>
    <w:p w:rsidR="00C03DB0" w:rsidRDefault="00C03DB0" w:rsidP="00C03DB0">
      <w:pPr>
        <w:keepNext/>
        <w:spacing w:line="360" w:lineRule="auto"/>
        <w:jc w:val="center"/>
      </w:pPr>
      <w:r>
        <w:t>DYREKTORKA WYDZIAŁU</w:t>
      </w:r>
    </w:p>
    <w:p w:rsidR="00C03DB0" w:rsidRPr="00C03DB0" w:rsidRDefault="00C03DB0" w:rsidP="00C03DB0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C03DB0" w:rsidRPr="00C03DB0" w:rsidSect="00C03D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B0" w:rsidRDefault="00C03DB0">
      <w:r>
        <w:separator/>
      </w:r>
    </w:p>
  </w:endnote>
  <w:endnote w:type="continuationSeparator" w:id="0">
    <w:p w:rsidR="00C03DB0" w:rsidRDefault="00C0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B0" w:rsidRDefault="00C03DB0">
      <w:r>
        <w:separator/>
      </w:r>
    </w:p>
  </w:footnote>
  <w:footnote w:type="continuationSeparator" w:id="0">
    <w:p w:rsidR="00C03DB0" w:rsidRDefault="00C03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Programowej ds. wdrażania i realizacji „Polityki Miasta Poznania na rzecz rodzin na lata 2022-2025”."/>
  </w:docVars>
  <w:rsids>
    <w:rsidRoot w:val="00C03DB0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03DB0"/>
    <w:rsid w:val="00CD2456"/>
    <w:rsid w:val="00E50D3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87</Words>
  <Characters>576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2024-09-25T08:17:00Z</dcterms:created>
  <dcterms:modified xsi:type="dcterms:W3CDTF">2024-09-25T08:17:00Z</dcterms:modified>
</cp:coreProperties>
</file>