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55B9">
          <w:t>838/2024/P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455B9">
        <w:rPr>
          <w:b/>
          <w:sz w:val="28"/>
        </w:rPr>
        <w:fldChar w:fldCharType="separate"/>
      </w:r>
      <w:r w:rsidR="00E455B9">
        <w:rPr>
          <w:b/>
          <w:sz w:val="28"/>
        </w:rPr>
        <w:t>26 września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455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55B9">
              <w:rPr>
                <w:b/>
                <w:sz w:val="24"/>
                <w:szCs w:val="24"/>
              </w:rPr>
              <w:fldChar w:fldCharType="separate"/>
            </w:r>
            <w:r w:rsidR="00E455B9">
              <w:rPr>
                <w:b/>
                <w:sz w:val="24"/>
                <w:szCs w:val="24"/>
              </w:rPr>
              <w:t>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455B9" w:rsidP="00E45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455B9">
        <w:rPr>
          <w:color w:val="000000"/>
          <w:sz w:val="24"/>
          <w:szCs w:val="24"/>
        </w:rPr>
        <w:t xml:space="preserve">Na podstawie art. 30 ust. 2 pkt 4 ustawy z dnia 8 marca 1990 r. o samorządzie gminnym (Dz. U. z 2024 r. poz. 609 z </w:t>
      </w:r>
      <w:proofErr w:type="spellStart"/>
      <w:r w:rsidRPr="00E455B9">
        <w:rPr>
          <w:color w:val="000000"/>
          <w:sz w:val="24"/>
          <w:szCs w:val="24"/>
        </w:rPr>
        <w:t>późn</w:t>
      </w:r>
      <w:proofErr w:type="spellEnd"/>
      <w:r w:rsidRPr="00E455B9">
        <w:rPr>
          <w:color w:val="000000"/>
          <w:sz w:val="24"/>
          <w:szCs w:val="24"/>
        </w:rPr>
        <w:t>. zm.), art. 5 ust. 4 pkt 1 ustawy z dnia 24 kwietnia 2003 r. o</w:t>
      </w:r>
      <w:r w:rsidR="00644575">
        <w:rPr>
          <w:color w:val="000000"/>
          <w:sz w:val="24"/>
          <w:szCs w:val="24"/>
        </w:rPr>
        <w:t> </w:t>
      </w:r>
      <w:r w:rsidRPr="00E455B9">
        <w:rPr>
          <w:color w:val="000000"/>
          <w:sz w:val="24"/>
          <w:szCs w:val="24"/>
        </w:rPr>
        <w:t>działalności pożytku publicznego i o wolontariacie (Dz. U. z 2023 r. poz. 571) zarządza się, co następuje:</w:t>
      </w:r>
    </w:p>
    <w:p w:rsidR="00E455B9" w:rsidRDefault="00E455B9" w:rsidP="00E45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455B9" w:rsidRDefault="00E455B9" w:rsidP="00E455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55B9" w:rsidRDefault="00E455B9" w:rsidP="00E455B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455B9" w:rsidRPr="00E455B9" w:rsidRDefault="00E455B9" w:rsidP="00E455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55B9">
        <w:rPr>
          <w:color w:val="000000"/>
          <w:sz w:val="24"/>
          <w:szCs w:val="24"/>
        </w:rPr>
        <w:t>W zarządzeniu Nr 914/2023/P Prezydenta Miasta Poznania z 12 grudnia 2023 r.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</w:t>
      </w:r>
      <w:r w:rsidR="00644575">
        <w:rPr>
          <w:color w:val="000000"/>
          <w:sz w:val="24"/>
          <w:szCs w:val="24"/>
        </w:rPr>
        <w:t> </w:t>
      </w:r>
      <w:r w:rsidRPr="00E455B9">
        <w:rPr>
          <w:color w:val="000000"/>
          <w:sz w:val="24"/>
          <w:szCs w:val="24"/>
        </w:rPr>
        <w:t xml:space="preserve">dnia 9 grudnia 2010 r. w sprawie środowiskowych domów samopomocy, przez organizacje </w:t>
      </w:r>
      <w:r w:rsidRPr="00E455B9">
        <w:rPr>
          <w:color w:val="000000"/>
          <w:sz w:val="24"/>
          <w:szCs w:val="24"/>
        </w:rPr>
        <w:lastRenderedPageBreak/>
        <w:t>pozarządowe oraz podmioty, o których mowa w art. 3 ust. 3 ustawy z dnia 24 kwietnia 2003 roku o działalności pożytku publicznego i o wolontariacie, w 2024 roku § 2 otrzymuje brzmienie:</w:t>
      </w:r>
    </w:p>
    <w:p w:rsidR="00E455B9" w:rsidRDefault="00E455B9" w:rsidP="00E45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455B9">
        <w:rPr>
          <w:color w:val="000000"/>
          <w:sz w:val="24"/>
          <w:szCs w:val="24"/>
        </w:rPr>
        <w:t>Zmienia się załącznik do zarządzenia Nr 914/2023/P Prezydenta Miasta Poznania z 12 grudnia 2023 r., który otrzymuje brzmienie zgodne z załącznikiem do niniejszego zarządzenia.</w:t>
      </w:r>
    </w:p>
    <w:p w:rsidR="00E455B9" w:rsidRDefault="00E455B9" w:rsidP="00E45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455B9" w:rsidRDefault="00E455B9" w:rsidP="00E455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55B9" w:rsidRDefault="00E455B9" w:rsidP="00E455B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455B9" w:rsidRDefault="00E455B9" w:rsidP="00E45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55B9">
        <w:rPr>
          <w:color w:val="000000"/>
          <w:sz w:val="24"/>
          <w:szCs w:val="24"/>
        </w:rPr>
        <w:t>Pozostałe przepisy zarządzenia Nr 914/2023/P Prezydenta Miasta Poznania z 12 grudnia 2023 r. pozostają bez zmian.</w:t>
      </w:r>
    </w:p>
    <w:p w:rsidR="00E455B9" w:rsidRDefault="00E455B9" w:rsidP="00E45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455B9" w:rsidRDefault="00E455B9" w:rsidP="00E455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55B9" w:rsidRDefault="00E455B9" w:rsidP="00E455B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455B9" w:rsidRDefault="00E455B9" w:rsidP="00E45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55B9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E455B9" w:rsidRDefault="00E455B9" w:rsidP="00E45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455B9" w:rsidRDefault="00E455B9" w:rsidP="00E455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455B9" w:rsidRDefault="00E455B9" w:rsidP="00E455B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455B9" w:rsidRDefault="00E455B9" w:rsidP="00E45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455B9">
        <w:rPr>
          <w:color w:val="000000"/>
          <w:sz w:val="24"/>
          <w:szCs w:val="24"/>
        </w:rPr>
        <w:t>Zarządzenie wchodzi w życie z dniem podpisania.</w:t>
      </w:r>
    </w:p>
    <w:p w:rsidR="00E455B9" w:rsidRDefault="00E455B9" w:rsidP="00E455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455B9" w:rsidRDefault="00E455B9" w:rsidP="00E455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55B9" w:rsidRDefault="00E455B9" w:rsidP="00E455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455B9" w:rsidRDefault="00E455B9" w:rsidP="00E455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455B9" w:rsidRPr="00E455B9" w:rsidRDefault="00E455B9" w:rsidP="00E455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455B9" w:rsidRPr="00E455B9" w:rsidSect="00E455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5B9" w:rsidRDefault="00E455B9">
      <w:r>
        <w:separator/>
      </w:r>
    </w:p>
  </w:endnote>
  <w:endnote w:type="continuationSeparator" w:id="0">
    <w:p w:rsidR="00E455B9" w:rsidRDefault="00E4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5B9" w:rsidRDefault="00E455B9">
      <w:r>
        <w:separator/>
      </w:r>
    </w:p>
  </w:footnote>
  <w:footnote w:type="continuationSeparator" w:id="0">
    <w:p w:rsidR="00E455B9" w:rsidRDefault="00E45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września 2024r."/>
    <w:docVar w:name="AktNr" w:val="838/2024/P"/>
    <w:docVar w:name="Sprawa" w:val="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4 roku."/>
  </w:docVars>
  <w:rsids>
    <w:rsidRoot w:val="00E455B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44575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455B9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385</Words>
  <Characters>2139</Characters>
  <Application>Microsoft Office Word</Application>
  <DocSecurity>0</DocSecurity>
  <Lines>62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2024-09-26T08:36:00Z</dcterms:created>
  <dcterms:modified xsi:type="dcterms:W3CDTF">2024-09-26T08:36:00Z</dcterms:modified>
</cp:coreProperties>
</file>