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87C45">
          <w:t>843/2024/P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87C45">
        <w:rPr>
          <w:b/>
          <w:sz w:val="28"/>
        </w:rPr>
        <w:fldChar w:fldCharType="separate"/>
      </w:r>
      <w:r w:rsidR="00587C45">
        <w:rPr>
          <w:b/>
          <w:sz w:val="28"/>
        </w:rPr>
        <w:t>26 września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87C45">
              <w:rPr>
                <w:b/>
                <w:sz w:val="24"/>
                <w:szCs w:val="24"/>
              </w:rPr>
              <w:fldChar w:fldCharType="separate"/>
            </w:r>
            <w:r w:rsidR="00587C45">
              <w:rPr>
                <w:b/>
                <w:sz w:val="24"/>
                <w:szCs w:val="24"/>
              </w:rPr>
              <w:t>zarządzenie w sprawie powołania Rady Teatru Animacji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87C45" w:rsidP="00587C4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87C45">
        <w:rPr>
          <w:color w:val="000000"/>
          <w:sz w:val="24"/>
        </w:rPr>
        <w:t>Na podstawie</w:t>
      </w:r>
      <w:r w:rsidRPr="00587C45">
        <w:rPr>
          <w:color w:val="000000"/>
          <w:sz w:val="24"/>
          <w:szCs w:val="24"/>
        </w:rPr>
        <w:t xml:space="preserve"> art. 30 ust. 1 ustawy z dnia 8 marca 1990 r. o samorządzie gminnym (</w:t>
      </w:r>
      <w:proofErr w:type="spellStart"/>
      <w:r w:rsidRPr="00587C45">
        <w:rPr>
          <w:color w:val="000000"/>
          <w:sz w:val="24"/>
          <w:szCs w:val="24"/>
        </w:rPr>
        <w:t>t.j</w:t>
      </w:r>
      <w:proofErr w:type="spellEnd"/>
      <w:r w:rsidRPr="00587C45">
        <w:rPr>
          <w:color w:val="000000"/>
          <w:sz w:val="24"/>
          <w:szCs w:val="24"/>
        </w:rPr>
        <w:t xml:space="preserve">. Dz. U. z 2024 r. poz. 609 z </w:t>
      </w:r>
      <w:proofErr w:type="spellStart"/>
      <w:r w:rsidRPr="00587C45">
        <w:rPr>
          <w:color w:val="000000"/>
          <w:sz w:val="24"/>
          <w:szCs w:val="24"/>
        </w:rPr>
        <w:t>późn</w:t>
      </w:r>
      <w:proofErr w:type="spellEnd"/>
      <w:r w:rsidRPr="00587C45">
        <w:rPr>
          <w:color w:val="000000"/>
          <w:sz w:val="24"/>
          <w:szCs w:val="24"/>
        </w:rPr>
        <w:t xml:space="preserve">. zm.) oraz § 7 ust. 3 Statutu Teatru Animacji w Poznaniu, stanowiącego załącznik do uchwały Nr XXXI/473/VI/2012 Rady Miasta Poznania z dnia 22 maja 2012 r. w sprawie statutu Teatru Animacji w Poznaniu, </w:t>
      </w:r>
      <w:r w:rsidRPr="00587C45">
        <w:rPr>
          <w:color w:val="000000"/>
          <w:sz w:val="24"/>
        </w:rPr>
        <w:t>zarządza się, co następuje:</w:t>
      </w:r>
    </w:p>
    <w:p w:rsidR="00587C45" w:rsidRDefault="00587C45" w:rsidP="00587C4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87C45" w:rsidRDefault="00587C45" w:rsidP="00587C4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87C45" w:rsidRDefault="00587C45" w:rsidP="00587C4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87C45" w:rsidRPr="00587C45" w:rsidRDefault="00587C45" w:rsidP="00587C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87C45">
        <w:rPr>
          <w:color w:val="000000"/>
          <w:sz w:val="24"/>
          <w:szCs w:val="24"/>
        </w:rPr>
        <w:t>W zarządzeniu Nr 356/2022/P Prezydenta Miasta Poznania z dnia 5 maja 2022 r. w sprawie powołania Rady Teatru Animacji w Poznaniu § 1 otrzymuje brzmienie:</w:t>
      </w:r>
    </w:p>
    <w:p w:rsidR="00587C45" w:rsidRPr="00587C45" w:rsidRDefault="00587C45" w:rsidP="00587C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7C45">
        <w:rPr>
          <w:color w:val="000000"/>
          <w:sz w:val="24"/>
          <w:szCs w:val="24"/>
        </w:rPr>
        <w:t>„Powołuje się Radę Teatru Animacji w Poznaniu w składzie:</w:t>
      </w:r>
    </w:p>
    <w:p w:rsidR="00587C45" w:rsidRPr="00587C45" w:rsidRDefault="00587C45" w:rsidP="00587C4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7C45">
        <w:rPr>
          <w:color w:val="000000"/>
          <w:sz w:val="24"/>
          <w:szCs w:val="24"/>
        </w:rPr>
        <w:t>1) Wojciech Chudy;</w:t>
      </w:r>
    </w:p>
    <w:p w:rsidR="00587C45" w:rsidRPr="00587C45" w:rsidRDefault="00587C45" w:rsidP="00587C4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7C45">
        <w:rPr>
          <w:color w:val="000000"/>
          <w:sz w:val="24"/>
          <w:szCs w:val="24"/>
        </w:rPr>
        <w:t>2) Paulina Graf;</w:t>
      </w:r>
    </w:p>
    <w:p w:rsidR="00587C45" w:rsidRPr="00587C45" w:rsidRDefault="00587C45" w:rsidP="00587C4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7C45">
        <w:rPr>
          <w:color w:val="000000"/>
          <w:sz w:val="24"/>
          <w:szCs w:val="24"/>
        </w:rPr>
        <w:t>3) Anna Hryniewiecka;</w:t>
      </w:r>
    </w:p>
    <w:p w:rsidR="00587C45" w:rsidRPr="00587C45" w:rsidRDefault="00587C45" w:rsidP="00587C4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7C45">
        <w:rPr>
          <w:color w:val="000000"/>
          <w:sz w:val="24"/>
          <w:szCs w:val="24"/>
        </w:rPr>
        <w:t xml:space="preserve">4) Kalina </w:t>
      </w:r>
      <w:proofErr w:type="spellStart"/>
      <w:r w:rsidRPr="00587C45">
        <w:rPr>
          <w:color w:val="000000"/>
          <w:sz w:val="24"/>
          <w:szCs w:val="24"/>
        </w:rPr>
        <w:t>Maglewska</w:t>
      </w:r>
      <w:proofErr w:type="spellEnd"/>
      <w:r w:rsidRPr="00587C45">
        <w:rPr>
          <w:color w:val="000000"/>
          <w:sz w:val="24"/>
          <w:szCs w:val="24"/>
        </w:rPr>
        <w:t>;</w:t>
      </w:r>
    </w:p>
    <w:p w:rsidR="00587C45" w:rsidRPr="00587C45" w:rsidRDefault="00587C45" w:rsidP="00587C4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7C45">
        <w:rPr>
          <w:color w:val="000000"/>
          <w:sz w:val="24"/>
          <w:szCs w:val="24"/>
        </w:rPr>
        <w:t>5) Justyna Makowska;</w:t>
      </w:r>
    </w:p>
    <w:p w:rsidR="00587C45" w:rsidRPr="00587C45" w:rsidRDefault="00587C45" w:rsidP="00587C4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7C45">
        <w:rPr>
          <w:color w:val="000000"/>
          <w:sz w:val="24"/>
          <w:szCs w:val="24"/>
        </w:rPr>
        <w:t>6) Jerzy Moszkowicz;</w:t>
      </w:r>
    </w:p>
    <w:p w:rsidR="00587C45" w:rsidRPr="00587C45" w:rsidRDefault="00587C45" w:rsidP="00587C4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7C45">
        <w:rPr>
          <w:color w:val="000000"/>
          <w:sz w:val="24"/>
          <w:szCs w:val="24"/>
        </w:rPr>
        <w:t>7) Katarzyna Pampuch;</w:t>
      </w:r>
    </w:p>
    <w:p w:rsidR="00587C45" w:rsidRPr="00587C45" w:rsidRDefault="00587C45" w:rsidP="00587C4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7C45">
        <w:rPr>
          <w:color w:val="000000"/>
          <w:sz w:val="24"/>
          <w:szCs w:val="24"/>
        </w:rPr>
        <w:t xml:space="preserve">8) Ewa </w:t>
      </w:r>
      <w:proofErr w:type="spellStart"/>
      <w:r w:rsidRPr="00587C45">
        <w:rPr>
          <w:color w:val="000000"/>
          <w:sz w:val="24"/>
          <w:szCs w:val="24"/>
        </w:rPr>
        <w:t>Voelkel</w:t>
      </w:r>
      <w:proofErr w:type="spellEnd"/>
      <w:r w:rsidRPr="00587C45">
        <w:rPr>
          <w:color w:val="000000"/>
          <w:sz w:val="24"/>
          <w:szCs w:val="24"/>
        </w:rPr>
        <w:t>-Krokowicz.”.</w:t>
      </w:r>
    </w:p>
    <w:p w:rsidR="00587C45" w:rsidRDefault="00587C45" w:rsidP="00587C4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87C45" w:rsidRDefault="00587C45" w:rsidP="00587C4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87C45" w:rsidRDefault="00587C45" w:rsidP="00587C4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87C45" w:rsidRDefault="00587C45" w:rsidP="00587C4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87C45" w:rsidRDefault="00587C45" w:rsidP="00587C4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87C45">
        <w:rPr>
          <w:color w:val="000000"/>
          <w:sz w:val="24"/>
          <w:szCs w:val="24"/>
        </w:rPr>
        <w:t>Wykonanie zarządzenia powierza się Dyrektorowi Wydziału Kultury.</w:t>
      </w:r>
    </w:p>
    <w:p w:rsidR="00587C45" w:rsidRDefault="00587C45" w:rsidP="00587C4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87C45" w:rsidRDefault="00587C45" w:rsidP="00587C4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87C45" w:rsidRDefault="00587C45" w:rsidP="00587C4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87C45" w:rsidRDefault="00587C45" w:rsidP="00587C4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87C45">
        <w:rPr>
          <w:color w:val="000000"/>
          <w:sz w:val="24"/>
          <w:szCs w:val="24"/>
        </w:rPr>
        <w:t>Zarządzenie wchodzi w życie z dniem podpisania.</w:t>
      </w:r>
    </w:p>
    <w:p w:rsidR="00587C45" w:rsidRDefault="00587C45" w:rsidP="00587C4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87C45" w:rsidRDefault="00587C45" w:rsidP="00587C4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87C45" w:rsidRDefault="00587C45" w:rsidP="00587C4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87C45" w:rsidRDefault="00587C45" w:rsidP="00587C4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87C45" w:rsidRPr="00587C45" w:rsidRDefault="00587C45" w:rsidP="00587C4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87C45" w:rsidRPr="00587C45" w:rsidSect="00587C4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C45" w:rsidRDefault="00587C45">
      <w:r>
        <w:separator/>
      </w:r>
    </w:p>
  </w:endnote>
  <w:endnote w:type="continuationSeparator" w:id="0">
    <w:p w:rsidR="00587C45" w:rsidRDefault="0058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C45" w:rsidRDefault="00587C45">
      <w:r>
        <w:separator/>
      </w:r>
    </w:p>
  </w:footnote>
  <w:footnote w:type="continuationSeparator" w:id="0">
    <w:p w:rsidR="00587C45" w:rsidRDefault="00587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września 2024r."/>
    <w:docVar w:name="AktNr" w:val="843/2024/P"/>
    <w:docVar w:name="Sprawa" w:val="zarządzenie w sprawie powołania Rady Teatru Animacji w Poznaniu."/>
  </w:docVars>
  <w:rsids>
    <w:rsidRoot w:val="00587C4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3B0536"/>
    <w:rsid w:val="004A64F6"/>
    <w:rsid w:val="004C5AE8"/>
    <w:rsid w:val="00565809"/>
    <w:rsid w:val="00587C45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173</Words>
  <Characters>917</Characters>
  <Application>Microsoft Office Word</Application>
  <DocSecurity>0</DocSecurity>
  <Lines>42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2024-09-27T07:39:00Z</dcterms:created>
  <dcterms:modified xsi:type="dcterms:W3CDTF">2024-09-27T07:39:00Z</dcterms:modified>
</cp:coreProperties>
</file>