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0D7A">
          <w:t>854/2024/P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0D7A">
        <w:rPr>
          <w:b/>
          <w:sz w:val="28"/>
        </w:rPr>
        <w:fldChar w:fldCharType="separate"/>
      </w:r>
      <w:r w:rsidR="00F80D7A">
        <w:rPr>
          <w:b/>
          <w:sz w:val="28"/>
        </w:rPr>
        <w:t>1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0D7A">
              <w:rPr>
                <w:b/>
                <w:sz w:val="24"/>
                <w:szCs w:val="24"/>
              </w:rPr>
              <w:fldChar w:fldCharType="separate"/>
            </w:r>
            <w:r w:rsidR="00F80D7A">
              <w:rPr>
                <w:b/>
                <w:sz w:val="24"/>
                <w:szCs w:val="24"/>
              </w:rPr>
              <w:t xml:space="preserve">zarządzenia wyborów do rad osiedli: Naramowice, Nowe Winogrady Południe i </w:t>
            </w:r>
            <w:proofErr w:type="spellStart"/>
            <w:r w:rsidR="00F80D7A">
              <w:rPr>
                <w:b/>
                <w:sz w:val="24"/>
                <w:szCs w:val="24"/>
              </w:rPr>
              <w:t>Żegrze</w:t>
            </w:r>
            <w:proofErr w:type="spellEnd"/>
            <w:r w:rsidR="00F80D7A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0D7A" w:rsidP="00F80D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80D7A">
        <w:rPr>
          <w:color w:val="000000"/>
          <w:sz w:val="24"/>
        </w:rPr>
        <w:t xml:space="preserve">Na podstawie art. 30 ust. 1 i ust. 2 pkt 2 ustawy o samorządzie gminnym z dnia 8 marca 1990 r. (Dz. U. z 2024 r. poz. 609 z </w:t>
      </w:r>
      <w:proofErr w:type="spellStart"/>
      <w:r w:rsidRPr="00F80D7A">
        <w:rPr>
          <w:color w:val="000000"/>
          <w:sz w:val="24"/>
        </w:rPr>
        <w:t>późn</w:t>
      </w:r>
      <w:proofErr w:type="spellEnd"/>
      <w:r w:rsidRPr="00F80D7A">
        <w:rPr>
          <w:color w:val="000000"/>
          <w:sz w:val="24"/>
        </w:rPr>
        <w:t xml:space="preserve">. zm.), § 80 ust. 3 uchwały Nr LXXXVII/1642/VIII/2023 Rady Miasta Poznania z dnia 30 czerwca 2023 r. w sprawie uchwalenia statutu Osiedla Nowe Winogrady Południe (Dz. Urz. Woj. </w:t>
      </w:r>
      <w:proofErr w:type="spellStart"/>
      <w:r w:rsidRPr="00F80D7A">
        <w:rPr>
          <w:color w:val="000000"/>
          <w:sz w:val="24"/>
        </w:rPr>
        <w:t>Wielk</w:t>
      </w:r>
      <w:proofErr w:type="spellEnd"/>
      <w:r w:rsidRPr="00F80D7A">
        <w:rPr>
          <w:color w:val="000000"/>
          <w:sz w:val="24"/>
        </w:rPr>
        <w:t xml:space="preserve">. z 2023 r. poz. 7211 i 7456), § 50 ust. 5 uchwały Nr LXXXVII/1666/VIII/2023 Rady Miasta Poznania z dnia 30 czerwca 2023 r. w sprawie uchwalenia statutu Osiedla </w:t>
      </w:r>
      <w:proofErr w:type="spellStart"/>
      <w:r w:rsidRPr="00F80D7A">
        <w:rPr>
          <w:color w:val="000000"/>
          <w:sz w:val="24"/>
        </w:rPr>
        <w:t>Żegrze</w:t>
      </w:r>
      <w:proofErr w:type="spellEnd"/>
      <w:r w:rsidRPr="00F80D7A">
        <w:rPr>
          <w:color w:val="000000"/>
          <w:sz w:val="24"/>
        </w:rPr>
        <w:t xml:space="preserve"> (Dz. Urz. Woj. </w:t>
      </w:r>
      <w:proofErr w:type="spellStart"/>
      <w:r w:rsidRPr="00F80D7A">
        <w:rPr>
          <w:color w:val="000000"/>
          <w:sz w:val="24"/>
        </w:rPr>
        <w:t>Wielk</w:t>
      </w:r>
      <w:proofErr w:type="spellEnd"/>
      <w:r w:rsidRPr="00F80D7A">
        <w:rPr>
          <w:color w:val="000000"/>
          <w:sz w:val="24"/>
        </w:rPr>
        <w:t xml:space="preserve">. z 2023 r. poz. 7234 i 7456), § 50 ust. 5 uchwały Nr LXXXVII/1641/VIII/2023 Rady Miasta Poznania z dnia 30 czerwca 2023 </w:t>
      </w:r>
      <w:proofErr w:type="spellStart"/>
      <w:r w:rsidRPr="00F80D7A">
        <w:rPr>
          <w:color w:val="000000"/>
          <w:sz w:val="24"/>
        </w:rPr>
        <w:t>r.w</w:t>
      </w:r>
      <w:proofErr w:type="spellEnd"/>
      <w:r w:rsidRPr="00F80D7A">
        <w:rPr>
          <w:color w:val="000000"/>
          <w:sz w:val="24"/>
        </w:rPr>
        <w:t xml:space="preserve"> sprawie uchwalenia statutu Osiedla Naramowice (Dz. Urz. Woj. </w:t>
      </w:r>
      <w:proofErr w:type="spellStart"/>
      <w:r w:rsidRPr="00F80D7A">
        <w:rPr>
          <w:color w:val="000000"/>
          <w:sz w:val="24"/>
        </w:rPr>
        <w:t>Wielk</w:t>
      </w:r>
      <w:proofErr w:type="spellEnd"/>
      <w:r w:rsidRPr="00F80D7A">
        <w:rPr>
          <w:color w:val="000000"/>
          <w:sz w:val="24"/>
        </w:rPr>
        <w:t xml:space="preserve">. z 2023 r. poz. 7210 i 7456) oraz uchwały  Nr VII/99/IX/2024  Rady Miasta Poznania z dnia 3 września 2024 r. w sprawie podjęcia decyzji o przeprowadzeniu ponownych wyborów do Rady Osiedla Naramowice i Rady Osiedla </w:t>
      </w:r>
      <w:proofErr w:type="spellStart"/>
      <w:r w:rsidRPr="00F80D7A">
        <w:rPr>
          <w:color w:val="000000"/>
          <w:sz w:val="24"/>
        </w:rPr>
        <w:t>Żegrze</w:t>
      </w:r>
      <w:proofErr w:type="spellEnd"/>
      <w:r w:rsidRPr="00F80D7A">
        <w:rPr>
          <w:color w:val="000000"/>
          <w:sz w:val="24"/>
        </w:rPr>
        <w:t xml:space="preserve"> oraz wniosku do Prezydenta Miasta Poznania o</w:t>
      </w:r>
      <w:r w:rsidR="00207B6B">
        <w:rPr>
          <w:color w:val="000000"/>
          <w:sz w:val="24"/>
        </w:rPr>
        <w:t> </w:t>
      </w:r>
      <w:r w:rsidRPr="00F80D7A">
        <w:rPr>
          <w:color w:val="000000"/>
          <w:sz w:val="24"/>
        </w:rPr>
        <w:t>zarządzenie ponownych wyborów do Rady Osiedla Nowe Winogrady Południe, zarządza się, co następuje:</w:t>
      </w:r>
    </w:p>
    <w:p w:rsidR="00F80D7A" w:rsidRDefault="00F80D7A" w:rsidP="00F80D7A">
      <w:pPr>
        <w:spacing w:line="360" w:lineRule="auto"/>
        <w:jc w:val="both"/>
        <w:rPr>
          <w:sz w:val="24"/>
        </w:rPr>
      </w:pPr>
    </w:p>
    <w:p w:rsidR="00F80D7A" w:rsidRDefault="00F80D7A" w:rsidP="00F80D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0D7A" w:rsidRDefault="00F80D7A" w:rsidP="00F80D7A">
      <w:pPr>
        <w:keepNext/>
        <w:spacing w:line="360" w:lineRule="auto"/>
        <w:rPr>
          <w:color w:val="000000"/>
          <w:sz w:val="24"/>
        </w:rPr>
      </w:pPr>
    </w:p>
    <w:p w:rsidR="00F80D7A" w:rsidRDefault="00F80D7A" w:rsidP="00F80D7A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F80D7A">
        <w:rPr>
          <w:color w:val="000000"/>
          <w:sz w:val="24"/>
          <w:szCs w:val="24"/>
        </w:rPr>
        <w:t xml:space="preserve">Zarządza się na </w:t>
      </w:r>
      <w:r w:rsidRPr="00F80D7A">
        <w:rPr>
          <w:b/>
          <w:bCs/>
          <w:color w:val="000000"/>
          <w:sz w:val="24"/>
          <w:szCs w:val="24"/>
        </w:rPr>
        <w:t>dzień 13 kwietnia 2025 r.</w:t>
      </w:r>
      <w:r w:rsidRPr="00F80D7A">
        <w:rPr>
          <w:b/>
          <w:bCs/>
          <w:color w:val="000000"/>
          <w:sz w:val="24"/>
          <w:szCs w:val="24"/>
          <w:u w:val="single"/>
        </w:rPr>
        <w:t xml:space="preserve"> </w:t>
      </w:r>
      <w:r w:rsidRPr="00F80D7A">
        <w:rPr>
          <w:color w:val="000000"/>
          <w:sz w:val="24"/>
          <w:szCs w:val="24"/>
        </w:rPr>
        <w:t xml:space="preserve">ponowne wybory do rad osiedli: </w:t>
      </w:r>
      <w:r w:rsidRPr="00F80D7A">
        <w:rPr>
          <w:b/>
          <w:bCs/>
          <w:color w:val="000000"/>
          <w:sz w:val="24"/>
          <w:szCs w:val="24"/>
        </w:rPr>
        <w:t xml:space="preserve">Naramowice, Nowe Winogrady Południe i </w:t>
      </w:r>
      <w:proofErr w:type="spellStart"/>
      <w:r w:rsidRPr="00F80D7A">
        <w:rPr>
          <w:b/>
          <w:bCs/>
          <w:color w:val="000000"/>
          <w:sz w:val="24"/>
          <w:szCs w:val="24"/>
        </w:rPr>
        <w:t>Żegrze</w:t>
      </w:r>
      <w:proofErr w:type="spellEnd"/>
      <w:r w:rsidRPr="00F80D7A">
        <w:rPr>
          <w:b/>
          <w:bCs/>
          <w:color w:val="000000"/>
          <w:sz w:val="24"/>
          <w:szCs w:val="24"/>
        </w:rPr>
        <w:t>.</w:t>
      </w:r>
    </w:p>
    <w:p w:rsidR="00F80D7A" w:rsidRDefault="00F80D7A" w:rsidP="00F80D7A">
      <w:pPr>
        <w:spacing w:line="360" w:lineRule="auto"/>
        <w:jc w:val="both"/>
        <w:rPr>
          <w:color w:val="000000"/>
          <w:sz w:val="24"/>
        </w:rPr>
      </w:pPr>
    </w:p>
    <w:p w:rsidR="00F80D7A" w:rsidRDefault="00F80D7A" w:rsidP="00F80D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0D7A" w:rsidRDefault="00F80D7A" w:rsidP="00F80D7A">
      <w:pPr>
        <w:keepNext/>
        <w:spacing w:line="360" w:lineRule="auto"/>
        <w:rPr>
          <w:color w:val="000000"/>
          <w:sz w:val="24"/>
        </w:rPr>
      </w:pPr>
    </w:p>
    <w:p w:rsidR="00F80D7A" w:rsidRPr="00F80D7A" w:rsidRDefault="00F80D7A" w:rsidP="00F80D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0D7A">
        <w:rPr>
          <w:color w:val="000000"/>
          <w:sz w:val="24"/>
          <w:szCs w:val="24"/>
        </w:rPr>
        <w:t>1. Terminy wykonania czynności wyborczych określa poniższy kalendarz wyborczy:</w:t>
      </w:r>
    </w:p>
    <w:p w:rsidR="00F80D7A" w:rsidRPr="00F80D7A" w:rsidRDefault="00F80D7A" w:rsidP="00F80D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4649"/>
        <w:gridCol w:w="4649"/>
      </w:tblGrid>
      <w:tr w:rsidR="00F80D7A" w:rsidRPr="00F80D7A" w:rsidTr="00F80D7A"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color w:val="000000"/>
                <w:sz w:val="24"/>
                <w:szCs w:val="24"/>
              </w:rPr>
              <w:lastRenderedPageBreak/>
              <w:t>Data</w:t>
            </w:r>
          </w:p>
        </w:tc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color w:val="000000"/>
                <w:sz w:val="24"/>
                <w:szCs w:val="24"/>
              </w:rPr>
              <w:t>Zadanie</w:t>
            </w:r>
          </w:p>
        </w:tc>
      </w:tr>
      <w:tr w:rsidR="00F80D7A" w:rsidRPr="00F80D7A" w:rsidTr="00F80D7A"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autoSpaceDE w:val="0"/>
              <w:autoSpaceDN w:val="0"/>
              <w:adjustRightInd w:val="0"/>
              <w:ind w:left="47" w:right="125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color w:val="000000"/>
                <w:sz w:val="24"/>
                <w:szCs w:val="24"/>
              </w:rPr>
              <w:t>1-28 lutego 2025 r. w godz. 8:00-15:00</w:t>
            </w:r>
          </w:p>
        </w:tc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b/>
                <w:bCs/>
                <w:color w:val="000000"/>
                <w:sz w:val="24"/>
                <w:szCs w:val="24"/>
              </w:rPr>
              <w:t xml:space="preserve">zgłaszanie kandydatów do obwodowych komisji wyborczych </w:t>
            </w:r>
            <w:r w:rsidRPr="00F80D7A">
              <w:rPr>
                <w:color w:val="000000"/>
                <w:sz w:val="24"/>
                <w:szCs w:val="24"/>
              </w:rPr>
              <w:t>– zgłoszenia przyjmowane będą w miejscach podanych w ust. 2</w:t>
            </w:r>
          </w:p>
        </w:tc>
      </w:tr>
      <w:tr w:rsidR="00F80D7A" w:rsidRPr="00F80D7A" w:rsidTr="00F80D7A"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47" w:right="125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color w:val="000000"/>
                <w:sz w:val="24"/>
                <w:szCs w:val="24"/>
              </w:rPr>
              <w:t>do 21 marca 2025 r.</w:t>
            </w:r>
          </w:p>
        </w:tc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color w:val="000000"/>
                <w:sz w:val="24"/>
                <w:szCs w:val="24"/>
              </w:rPr>
              <w:t>powołanie obwodowych komisji wyborczych</w:t>
            </w:r>
          </w:p>
        </w:tc>
      </w:tr>
      <w:tr w:rsidR="00F80D7A" w:rsidRPr="00F80D7A" w:rsidTr="00F80D7A"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47" w:right="125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color w:val="000000"/>
                <w:sz w:val="24"/>
                <w:szCs w:val="24"/>
              </w:rPr>
              <w:t>17-21, 24-26 lutego 2025 r. w godz. 8:00-15:00 oraz 27 i 28 lutego 2025 r. w godz. 8:00-19:00</w:t>
            </w:r>
          </w:p>
        </w:tc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b/>
                <w:bCs/>
                <w:color w:val="000000"/>
                <w:sz w:val="24"/>
                <w:szCs w:val="24"/>
              </w:rPr>
              <w:t xml:space="preserve">zgłaszanie kandydatów na radnych – </w:t>
            </w:r>
            <w:r w:rsidRPr="00F80D7A">
              <w:rPr>
                <w:color w:val="000000"/>
                <w:sz w:val="24"/>
                <w:szCs w:val="24"/>
              </w:rPr>
              <w:t>zgłoszenia przyjmowane będą w miejscu podanym w ust. 3</w:t>
            </w:r>
          </w:p>
        </w:tc>
      </w:tr>
      <w:tr w:rsidR="00F80D7A" w:rsidRPr="00F80D7A" w:rsidTr="00F80D7A"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47" w:right="125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color w:val="000000"/>
                <w:sz w:val="24"/>
                <w:szCs w:val="24"/>
              </w:rPr>
              <w:t>do 28 marca 2025 r.</w:t>
            </w:r>
          </w:p>
        </w:tc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color w:val="000000"/>
                <w:sz w:val="24"/>
                <w:szCs w:val="24"/>
              </w:rPr>
              <w:t xml:space="preserve">wydanie zarządzeń Komisarza wyborczego o wydrukowaniu </w:t>
            </w:r>
            <w:proofErr w:type="spellStart"/>
            <w:r w:rsidRPr="00F80D7A">
              <w:rPr>
                <w:color w:val="000000"/>
                <w:sz w:val="24"/>
                <w:szCs w:val="24"/>
              </w:rPr>
              <w:t>obwieszczeń</w:t>
            </w:r>
            <w:proofErr w:type="spellEnd"/>
            <w:r w:rsidRPr="00F80D7A">
              <w:rPr>
                <w:color w:val="000000"/>
                <w:sz w:val="24"/>
                <w:szCs w:val="24"/>
              </w:rPr>
              <w:t xml:space="preserve"> o zarejestrowanych kandydatach oraz ich rozplakatowanie na obszarze Osiedli </w:t>
            </w:r>
          </w:p>
        </w:tc>
      </w:tr>
      <w:tr w:rsidR="00F80D7A" w:rsidRPr="00F80D7A" w:rsidTr="00F80D7A"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47" w:right="125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color w:val="000000"/>
                <w:sz w:val="24"/>
                <w:szCs w:val="24"/>
              </w:rPr>
              <w:t>od 31 marca 2025 r. do 8 kwietnia 2025 r. w godzinach pracy urzędu</w:t>
            </w:r>
          </w:p>
        </w:tc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color w:val="000000"/>
                <w:sz w:val="24"/>
                <w:szCs w:val="24"/>
              </w:rPr>
              <w:t xml:space="preserve">możliwość składania wniosków przez wyborców o udzielenie informacji o ujęciu ich w spisie wyborców </w:t>
            </w:r>
          </w:p>
          <w:p w:rsidR="00F80D7A" w:rsidRPr="00F80D7A" w:rsidRDefault="00F80D7A" w:rsidP="00F80D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color w:val="000000"/>
                <w:sz w:val="24"/>
                <w:szCs w:val="24"/>
              </w:rPr>
              <w:t>– Wydział Spraw</w:t>
            </w:r>
          </w:p>
          <w:p w:rsidR="00F80D7A" w:rsidRPr="00F80D7A" w:rsidRDefault="00F80D7A" w:rsidP="00F80D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color w:val="000000"/>
                <w:sz w:val="24"/>
                <w:szCs w:val="24"/>
              </w:rPr>
              <w:t xml:space="preserve">Obywatelskich i Uprawnień Komunikacyjnych, </w:t>
            </w:r>
          </w:p>
          <w:p w:rsidR="00F80D7A" w:rsidRPr="00F80D7A" w:rsidRDefault="00F80D7A" w:rsidP="00F80D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color w:val="000000"/>
                <w:sz w:val="24"/>
                <w:szCs w:val="24"/>
              </w:rPr>
              <w:t>ul. Libelta 16/20</w:t>
            </w:r>
          </w:p>
        </w:tc>
      </w:tr>
      <w:tr w:rsidR="00F80D7A" w:rsidRPr="00F80D7A" w:rsidTr="00F80D7A"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47" w:right="12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0D7A">
              <w:rPr>
                <w:b/>
                <w:bCs/>
                <w:color w:val="000000"/>
                <w:sz w:val="24"/>
                <w:szCs w:val="24"/>
              </w:rPr>
              <w:t>11 kwietnia 2025 r.</w:t>
            </w:r>
          </w:p>
        </w:tc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color w:val="000000"/>
                <w:sz w:val="24"/>
                <w:szCs w:val="24"/>
              </w:rPr>
              <w:t>zakończenie kampanii wyborczej</w:t>
            </w:r>
          </w:p>
        </w:tc>
      </w:tr>
      <w:tr w:rsidR="00F80D7A" w:rsidRPr="00F80D7A" w:rsidTr="00F80D7A"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47" w:right="12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0D7A">
              <w:rPr>
                <w:b/>
                <w:bCs/>
                <w:color w:val="000000"/>
                <w:sz w:val="24"/>
                <w:szCs w:val="24"/>
              </w:rPr>
              <w:t>13 kwietnia 2025 r.</w:t>
            </w:r>
          </w:p>
          <w:p w:rsidR="00F80D7A" w:rsidRPr="00F80D7A" w:rsidRDefault="00F80D7A" w:rsidP="00F80D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47" w:right="12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0D7A">
              <w:rPr>
                <w:b/>
                <w:bCs/>
                <w:color w:val="000000"/>
                <w:sz w:val="24"/>
                <w:szCs w:val="24"/>
              </w:rPr>
              <w:t xml:space="preserve">w godzinach 7:00-21:00 </w:t>
            </w:r>
          </w:p>
        </w:tc>
        <w:tc>
          <w:tcPr>
            <w:tcW w:w="2500" w:type="pct"/>
            <w:shd w:val="clear" w:color="auto" w:fill="auto"/>
          </w:tcPr>
          <w:p w:rsidR="00F80D7A" w:rsidRPr="00F80D7A" w:rsidRDefault="00F80D7A" w:rsidP="00F80D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80D7A">
              <w:rPr>
                <w:b/>
                <w:bCs/>
                <w:color w:val="000000"/>
                <w:sz w:val="24"/>
                <w:szCs w:val="24"/>
              </w:rPr>
              <w:t>głosowanie</w:t>
            </w:r>
            <w:r w:rsidRPr="00F80D7A">
              <w:rPr>
                <w:color w:val="000000"/>
                <w:sz w:val="24"/>
                <w:szCs w:val="24"/>
              </w:rPr>
              <w:t xml:space="preserve"> w siedzibach obwodowych komisji wyborczych</w:t>
            </w:r>
          </w:p>
        </w:tc>
      </w:tr>
    </w:tbl>
    <w:p w:rsidR="00F80D7A" w:rsidRPr="00F80D7A" w:rsidRDefault="00F80D7A" w:rsidP="00F80D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80D7A" w:rsidRPr="00F80D7A" w:rsidRDefault="00F80D7A" w:rsidP="00F80D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80D7A">
        <w:rPr>
          <w:color w:val="000000"/>
          <w:sz w:val="24"/>
          <w:szCs w:val="24"/>
        </w:rPr>
        <w:t>2. Zgłoszenia kandydatów do obwodowych komisji wyborczych przyjmowane będą w</w:t>
      </w:r>
      <w:r w:rsidR="00207B6B">
        <w:rPr>
          <w:color w:val="000000"/>
          <w:sz w:val="24"/>
          <w:szCs w:val="24"/>
        </w:rPr>
        <w:t> </w:t>
      </w:r>
      <w:r w:rsidRPr="00F80D7A">
        <w:rPr>
          <w:color w:val="000000"/>
          <w:sz w:val="24"/>
          <w:szCs w:val="24"/>
        </w:rPr>
        <w:t>Urzędzie Miasta Poznania, Wydział Wspierania Jednostek Pomocniczych Miasta, ul. Libelta 16/20, pok. 102; ul. 3 Maja 46, pok. 209, pok. 210.</w:t>
      </w:r>
    </w:p>
    <w:p w:rsidR="00F80D7A" w:rsidRPr="00F80D7A" w:rsidRDefault="00F80D7A" w:rsidP="00F80D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80D7A">
        <w:rPr>
          <w:color w:val="000000"/>
          <w:sz w:val="24"/>
          <w:szCs w:val="24"/>
        </w:rPr>
        <w:t>3. Zgłoszenia kandydatów na radnych przyjmowane będą w Urzędzie Miasta Poznania, ul. Libelta 16/20, pok. 319.</w:t>
      </w:r>
    </w:p>
    <w:p w:rsidR="00F80D7A" w:rsidRPr="00F80D7A" w:rsidRDefault="00F80D7A" w:rsidP="00F80D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80D7A">
        <w:rPr>
          <w:color w:val="000000"/>
          <w:sz w:val="24"/>
          <w:szCs w:val="24"/>
        </w:rPr>
        <w:t>4. W miejscach wymienionych w ust. 2 wyłożone będą do wglądu statuty osiedli.</w:t>
      </w:r>
    </w:p>
    <w:p w:rsidR="00F80D7A" w:rsidRPr="00F80D7A" w:rsidRDefault="00F80D7A" w:rsidP="00F80D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80D7A">
        <w:rPr>
          <w:color w:val="000000"/>
          <w:sz w:val="24"/>
          <w:szCs w:val="24"/>
        </w:rPr>
        <w:t>5. Druki zgłoszeń kandydatów na radnych oraz do obwodowych komisji wyborczych można uzyskać w miejscach podanych w ust. 2 oraz na stronie internetowej bip.poznan.pl w</w:t>
      </w:r>
      <w:r w:rsidR="00207B6B">
        <w:rPr>
          <w:color w:val="000000"/>
          <w:sz w:val="24"/>
          <w:szCs w:val="24"/>
        </w:rPr>
        <w:t> </w:t>
      </w:r>
      <w:r w:rsidRPr="00F80D7A">
        <w:rPr>
          <w:color w:val="000000"/>
          <w:sz w:val="24"/>
          <w:szCs w:val="24"/>
        </w:rPr>
        <w:t>zakładce „Jednostki pomocnicze – osiedla”.</w:t>
      </w:r>
    </w:p>
    <w:p w:rsidR="00F80D7A" w:rsidRDefault="00F80D7A" w:rsidP="00F80D7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80D7A">
        <w:rPr>
          <w:color w:val="000000"/>
          <w:sz w:val="24"/>
          <w:szCs w:val="24"/>
        </w:rPr>
        <w:t>6. Informacje w sprawie wyborów można uzyskać w miejscach podanych w ust. 2, pod numerem telefonu 61 646 33 44 oraz na stronie internetowej bip.poznan.pl w zakładce „Jednostki pomocnicze – osiedla”.</w:t>
      </w:r>
    </w:p>
    <w:p w:rsidR="00F80D7A" w:rsidRDefault="00F80D7A" w:rsidP="00F80D7A">
      <w:pPr>
        <w:spacing w:line="360" w:lineRule="auto"/>
        <w:jc w:val="both"/>
        <w:rPr>
          <w:color w:val="000000"/>
          <w:sz w:val="24"/>
        </w:rPr>
      </w:pPr>
    </w:p>
    <w:p w:rsidR="00F80D7A" w:rsidRDefault="00F80D7A" w:rsidP="00F80D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0D7A" w:rsidRDefault="00F80D7A" w:rsidP="00F80D7A">
      <w:pPr>
        <w:keepNext/>
        <w:spacing w:line="360" w:lineRule="auto"/>
        <w:rPr>
          <w:color w:val="000000"/>
          <w:sz w:val="24"/>
        </w:rPr>
      </w:pPr>
    </w:p>
    <w:p w:rsidR="00F80D7A" w:rsidRDefault="00F80D7A" w:rsidP="00F80D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0D7A">
        <w:rPr>
          <w:color w:val="000000"/>
          <w:sz w:val="24"/>
          <w:szCs w:val="24"/>
        </w:rPr>
        <w:t>Wykonanie zarządzenia powierza się Dyrektorowi Wydziału Wspierania Jednostek Pomocniczych Miasta oraz Komisarzowi wyborczemu wyborów do rad osiedli.</w:t>
      </w:r>
    </w:p>
    <w:p w:rsidR="00F80D7A" w:rsidRDefault="00F80D7A" w:rsidP="00F80D7A">
      <w:pPr>
        <w:spacing w:line="360" w:lineRule="auto"/>
        <w:jc w:val="both"/>
        <w:rPr>
          <w:color w:val="000000"/>
          <w:sz w:val="24"/>
        </w:rPr>
      </w:pPr>
    </w:p>
    <w:p w:rsidR="00F80D7A" w:rsidRDefault="00F80D7A" w:rsidP="00F80D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0D7A" w:rsidRDefault="00F80D7A" w:rsidP="00F80D7A">
      <w:pPr>
        <w:keepNext/>
        <w:spacing w:line="360" w:lineRule="auto"/>
        <w:rPr>
          <w:color w:val="000000"/>
          <w:sz w:val="24"/>
        </w:rPr>
      </w:pPr>
    </w:p>
    <w:p w:rsidR="00F80D7A" w:rsidRDefault="00F80D7A" w:rsidP="00F80D7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0D7A">
        <w:rPr>
          <w:color w:val="000000"/>
          <w:sz w:val="24"/>
          <w:szCs w:val="24"/>
        </w:rPr>
        <w:t>Zarządzenie wchodzi w życie z dniem ogłoszenia.</w:t>
      </w:r>
    </w:p>
    <w:p w:rsidR="00F80D7A" w:rsidRDefault="00F80D7A" w:rsidP="00F80D7A">
      <w:pPr>
        <w:spacing w:line="360" w:lineRule="auto"/>
        <w:jc w:val="both"/>
        <w:rPr>
          <w:color w:val="000000"/>
          <w:sz w:val="24"/>
        </w:rPr>
      </w:pPr>
    </w:p>
    <w:p w:rsidR="00F80D7A" w:rsidRDefault="00F80D7A" w:rsidP="00F80D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80D7A" w:rsidRPr="00F80D7A" w:rsidRDefault="00F80D7A" w:rsidP="00F80D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80D7A" w:rsidRPr="00F80D7A" w:rsidSect="00F80D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D7A" w:rsidRDefault="00F80D7A">
      <w:r>
        <w:separator/>
      </w:r>
    </w:p>
  </w:endnote>
  <w:endnote w:type="continuationSeparator" w:id="0">
    <w:p w:rsidR="00F80D7A" w:rsidRDefault="00F8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D7A" w:rsidRDefault="00F80D7A">
      <w:r>
        <w:separator/>
      </w:r>
    </w:p>
  </w:footnote>
  <w:footnote w:type="continuationSeparator" w:id="0">
    <w:p w:rsidR="00F80D7A" w:rsidRDefault="00F80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24r."/>
    <w:docVar w:name="AktNr" w:val="854/2024/P"/>
    <w:docVar w:name="Sprawa" w:val="zarządzenia wyborów do rad osiedli: Naramowice, Nowe Winogrady Południe i Żegrze."/>
  </w:docVars>
  <w:rsids>
    <w:rsidRoot w:val="00F80D7A"/>
    <w:rsid w:val="00072485"/>
    <w:rsid w:val="000C07FF"/>
    <w:rsid w:val="000E2E12"/>
    <w:rsid w:val="00167A3B"/>
    <w:rsid w:val="00207B6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554</Words>
  <Characters>3059</Characters>
  <Application>Microsoft Office Word</Application>
  <DocSecurity>0</DocSecurity>
  <Lines>98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2024-10-01T10:58:00Z</dcterms:created>
  <dcterms:modified xsi:type="dcterms:W3CDTF">2024-10-01T10:58:00Z</dcterms:modified>
</cp:coreProperties>
</file>