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6330C">
              <w:rPr>
                <w:b/>
              </w:rPr>
              <w:fldChar w:fldCharType="separate"/>
            </w:r>
            <w:r w:rsidR="0016330C">
              <w:rPr>
                <w:b/>
              </w:rPr>
              <w:t>ogłoszenia konkursów na stanowiska dyrektorów publicznych przedszkoli oraz publicznych szkół podstawowych.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6330C" w:rsidRDefault="00FA63B5" w:rsidP="0016330C">
      <w:pPr>
        <w:spacing w:line="360" w:lineRule="auto"/>
        <w:jc w:val="both"/>
      </w:pPr>
      <w:bookmarkStart w:id="2" w:name="z1"/>
      <w:bookmarkEnd w:id="2"/>
    </w:p>
    <w:p w:rsidR="0016330C" w:rsidRPr="0016330C" w:rsidRDefault="0016330C" w:rsidP="0016330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6330C">
        <w:rPr>
          <w:color w:val="000000"/>
        </w:rPr>
        <w:t>Prezydent Miasta Poznania zarządzeniem Nr 744/2024/P z dnia 9 sierpnia 2024 r. powierzył pełnienie obowiązków dyrektora Przedszkola nr 37 w Poznaniu pani Iwonie Nowakowskiej od 1 września 2024 r. do czasu powierzenia stanowiska dyrektora, w trybie art. 63 ust. 10 lub 12 ustawy z dnia 14 grudnia 2016 r. Prawo oświatowe, jednak nie dłużej niż na okres 10 miesięcy.</w:t>
      </w:r>
    </w:p>
    <w:p w:rsidR="0016330C" w:rsidRPr="0016330C" w:rsidRDefault="0016330C" w:rsidP="0016330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6330C">
        <w:rPr>
          <w:color w:val="000000"/>
        </w:rPr>
        <w:t>Pozostałym dyrektorom przedszkoli oraz szkół podstawowych wymienionych w ogłoszeniu kończy się okres powierzenia stanowiska z dniem 31 sierpnia 2025 r.</w:t>
      </w:r>
    </w:p>
    <w:p w:rsidR="0016330C" w:rsidRDefault="0016330C" w:rsidP="0016330C">
      <w:pPr>
        <w:spacing w:line="360" w:lineRule="auto"/>
        <w:jc w:val="both"/>
        <w:rPr>
          <w:color w:val="000000"/>
        </w:rPr>
      </w:pPr>
      <w:r w:rsidRPr="0016330C">
        <w:rPr>
          <w:color w:val="000000"/>
        </w:rPr>
        <w:t>W związku z powyższym zachodzi konieczność ogłoszenia konkursów na stanowiska dyrektorów przedszkoli oraz szkół podstawowych wymienionych w zarządzeniu.</w:t>
      </w:r>
    </w:p>
    <w:p w:rsidR="0016330C" w:rsidRDefault="0016330C" w:rsidP="0016330C">
      <w:pPr>
        <w:spacing w:line="360" w:lineRule="auto"/>
        <w:jc w:val="both"/>
      </w:pPr>
    </w:p>
    <w:p w:rsidR="0016330C" w:rsidRDefault="0016330C" w:rsidP="0016330C">
      <w:pPr>
        <w:keepNext/>
        <w:spacing w:line="360" w:lineRule="auto"/>
        <w:jc w:val="center"/>
      </w:pPr>
      <w:r>
        <w:t>ZASTĘPCA DYREKTORA</w:t>
      </w:r>
    </w:p>
    <w:p w:rsidR="0016330C" w:rsidRPr="0016330C" w:rsidRDefault="0016330C" w:rsidP="0016330C">
      <w:pPr>
        <w:keepNext/>
        <w:spacing w:line="360" w:lineRule="auto"/>
        <w:jc w:val="center"/>
      </w:pPr>
      <w:r>
        <w:t>(-) Wiesław Banaś</w:t>
      </w:r>
    </w:p>
    <w:sectPr w:rsidR="0016330C" w:rsidRPr="0016330C" w:rsidSect="001633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30C" w:rsidRDefault="0016330C">
      <w:r>
        <w:separator/>
      </w:r>
    </w:p>
  </w:endnote>
  <w:endnote w:type="continuationSeparator" w:id="0">
    <w:p w:rsidR="0016330C" w:rsidRDefault="0016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30C" w:rsidRDefault="0016330C">
      <w:r>
        <w:separator/>
      </w:r>
    </w:p>
  </w:footnote>
  <w:footnote w:type="continuationSeparator" w:id="0">
    <w:p w:rsidR="0016330C" w:rsidRDefault="00163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ów na stanowiska dyrektorów publicznych przedszkoli oraz publicznych szkół podstawowych."/>
  </w:docVars>
  <w:rsids>
    <w:rsidRoot w:val="0016330C"/>
    <w:rsid w:val="000607A3"/>
    <w:rsid w:val="0016330C"/>
    <w:rsid w:val="001B1D53"/>
    <w:rsid w:val="0022095A"/>
    <w:rsid w:val="002946C5"/>
    <w:rsid w:val="002C29F3"/>
    <w:rsid w:val="0044709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122</Words>
  <Characters>766</Characters>
  <Application>Microsoft Office Word</Application>
  <DocSecurity>0</DocSecurity>
  <Lines>22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2024-10-02T11:57:00Z</dcterms:created>
  <dcterms:modified xsi:type="dcterms:W3CDTF">2024-10-02T11:57:00Z</dcterms:modified>
</cp:coreProperties>
</file>