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04FA">
          <w:t>857/2024/P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04FA">
        <w:rPr>
          <w:b/>
          <w:sz w:val="28"/>
        </w:rPr>
        <w:fldChar w:fldCharType="separate"/>
      </w:r>
      <w:r w:rsidR="00DF04FA">
        <w:rPr>
          <w:b/>
          <w:sz w:val="28"/>
        </w:rPr>
        <w:t>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04FA">
              <w:rPr>
                <w:b/>
                <w:sz w:val="24"/>
                <w:szCs w:val="24"/>
              </w:rPr>
              <w:fldChar w:fldCharType="separate"/>
            </w:r>
            <w:r w:rsidR="00DF04FA">
              <w:rPr>
                <w:b/>
                <w:sz w:val="24"/>
                <w:szCs w:val="24"/>
              </w:rPr>
              <w:t>ogłoszenia konkursów na stanowiska dyrektorów zespołów publicznych szkół lub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04FA" w:rsidP="00DF04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04FA">
        <w:rPr>
          <w:color w:val="000000"/>
          <w:sz w:val="24"/>
        </w:rPr>
        <w:t>Na podstawie art. 30 ust. 2 pkt 5 ustawy z dnia 8 marca 1990 r. o samorządzie gminnym (tekst jednolity Dz. U. z 2024 r. poz. 609 ze zm.), art. 63 ust. 1 i 10 ustawy z dnia 14 grudnia 2016 r. Prawo oświatowe (tekst jednolity Dz. U. z 2024 r. poz. 737 ze zm.), § 1 ust. 1</w:t>
      </w:r>
      <w:r w:rsidR="000121F0">
        <w:rPr>
          <w:color w:val="000000"/>
          <w:sz w:val="24"/>
        </w:rPr>
        <w:t> </w:t>
      </w:r>
      <w:r w:rsidRPr="00DF04FA">
        <w:rPr>
          <w:color w:val="000000"/>
          <w:sz w:val="24"/>
        </w:rPr>
        <w:t>i</w:t>
      </w:r>
      <w:r w:rsidR="000121F0">
        <w:rPr>
          <w:color w:val="000000"/>
          <w:sz w:val="24"/>
        </w:rPr>
        <w:t> </w:t>
      </w:r>
      <w:r w:rsidRPr="00DF04FA">
        <w:rPr>
          <w:color w:val="000000"/>
          <w:sz w:val="24"/>
        </w:rPr>
        <w:t>2</w:t>
      </w:r>
      <w:r w:rsidR="000121F0">
        <w:rPr>
          <w:color w:val="000000"/>
          <w:sz w:val="24"/>
        </w:rPr>
        <w:t> </w:t>
      </w:r>
      <w:r w:rsidRPr="00DF04FA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oraz § 1, 2 i 12 rozporządzenia z dnia 11 sierpnia 2017 r. w sprawie wymagań, jakim powinna odpowiadać osoba zajmująca stanowisko dyrektora oraz inne stanowisko kierownicze w publicznym przedszkolu, publicznej szkole podstawowej, publicznej szkole ponadpodstawowej oraz publicznej placówce (tekst jednolity Dz. U. z 2023 r. poz. 2578) zarządza się, co następuje:</w:t>
      </w:r>
    </w:p>
    <w:p w:rsidR="00DF04FA" w:rsidRDefault="00DF04FA" w:rsidP="00DF04FA">
      <w:pPr>
        <w:spacing w:line="360" w:lineRule="auto"/>
        <w:jc w:val="both"/>
        <w:rPr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04FA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1) Zespołu Szkół Ogólnokształcących nr 8, os. Rzeczypospolitej 111;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2) Zespołu Szkół Komunikacji im. Hipolita Cegielskiego, ul. Fredry 13;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3) Zespołu Szkół Odzieżowych im. Władysława Reymonta, ul. Kazimierza Wielkiego 17;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4) Zespołu Szkół Samochodowych im. inż. Tadeusza Tańskiego, ul. Zamenhofa 142;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5) Zespołu Szkół Zawodowych nr 6 im. Joachima Lelewela, ul. Działyńskich 4/5;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6) Zespołu Szkół Specjalnych nr 108 przy Specjalistycznym Zespole Opieki Zdrowotnej nad Matką i Dzieckiem, ul. Wrzoska 1;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7) Zespołu Szkół Specjalnych nr 111, ul. 28 Czerwca 1956 r. nr 135/147;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lastRenderedPageBreak/>
        <w:t>8) Zespołu Poradni Psychologiczno-Pedagogicznych nr 1, ul. Słowackiego 54/56;</w:t>
      </w:r>
    </w:p>
    <w:p w:rsidR="00DF04FA" w:rsidRDefault="00DF04FA" w:rsidP="00DF04F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9) Zespołu Szkół i Placówek Oświatowych, ul. Berwińskiego2/4.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04FA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1) jest nauczycielem mianowanym lub dyplomowanym oraz: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szkole lub placówce wchodzącej w skład zespołu, w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której wymagania dotyczące kwalifikacji nauczycieli są najwyższe,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sprawie placówek doskonalenia nauczycieli,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d) uzyskała przed przystąpieniem do konkursu na stanowisko dyrektora: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- co najmniej bardzo dobrą ocenę pracy w okresie ostatnich pięciu lat pracy lub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- pozytywną ocenę dorobku zawodowego w okresie ostatniego roku albo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g) nie była prawomocnie ukarana karą dyscyplinarną, o której mowa w art. 76 ust. 1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DF04FA">
        <w:rPr>
          <w:color w:val="000000"/>
          <w:sz w:val="24"/>
          <w:szCs w:val="24"/>
        </w:rPr>
        <w:t>późn</w:t>
      </w:r>
      <w:proofErr w:type="spellEnd"/>
      <w:r w:rsidRPr="00DF04FA">
        <w:rPr>
          <w:color w:val="000000"/>
          <w:sz w:val="24"/>
          <w:szCs w:val="24"/>
        </w:rPr>
        <w:t>. zm.), oraz nie toczy się przeciwko niej postępowanie dyscyplinarne,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lastRenderedPageBreak/>
        <w:t>h) nie była skazana prawomocnym wyrokiem za umyślne przestępstwo lub umyślne przestępstwo skarbowe,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pracy: 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a) zatrudnionym na stanowisku wymagającym kwalifikacji pedagogicznych w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DF04FA" w:rsidRDefault="00DF04FA" w:rsidP="00DF04F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2022 r. poz. 854).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04FA">
        <w:rPr>
          <w:color w:val="000000"/>
          <w:sz w:val="24"/>
          <w:szCs w:val="24"/>
        </w:rPr>
        <w:t>1. Oferty osób przystępujących do konkursu powinny zawierać: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lastRenderedPageBreak/>
        <w:t>1) uzasadnienie przystąpienia do konkursu oraz koncepcję funkcjonowania i rozwoju zespołu publicznych szkół lub placówek;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a) stażu pracy pedagogicznej – w przypadku nauczyciela albo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b) stażu pracy dydaktycznej – w przypadku nauczyciela akademickiego;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3) oświadczenie zawierające następujące dane osobowe kandydata: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a) imię (imiona) i nazwisko,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b) datę i miejsce urodzenia,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c) obywatelstwo,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d) miejsce zamieszkania (adres do korespondencji);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6)</w:t>
      </w:r>
      <w:r w:rsidRPr="00DF04FA">
        <w:rPr>
          <w:color w:val="0000FF"/>
          <w:sz w:val="24"/>
          <w:szCs w:val="24"/>
        </w:rPr>
        <w:t xml:space="preserve"> </w:t>
      </w:r>
      <w:r w:rsidRPr="00DF04FA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a) dokumentu potwierdzającego znajomość języka polskiego, o którym mowa w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lastRenderedPageBreak/>
        <w:t>8) oświadczenie, że przeciwko kandydatowi nie toczy się postępowanie o przestępstwo ścigane z oskarżenia publicznego lub postępowanie dyscyplinarne;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10) oświadczenie, że kandydat nie był karany zakazem pełnienia funkcji związanych z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11) oświadczenie o dopełnieniu obowiązku, o którym mowa w art. 7 ust. 1 i 3a ustawy z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DF04FA">
        <w:rPr>
          <w:color w:val="0000FF"/>
          <w:sz w:val="24"/>
          <w:szCs w:val="24"/>
        </w:rPr>
        <w:t xml:space="preserve"> </w:t>
      </w:r>
      <w:r w:rsidRPr="00DF04FA">
        <w:rPr>
          <w:color w:val="000000"/>
          <w:sz w:val="24"/>
          <w:szCs w:val="24"/>
        </w:rPr>
        <w:t>przypadku nauczyciela i nauczyciela akademickiego;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 xml:space="preserve"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</w:t>
      </w:r>
      <w:proofErr w:type="spellStart"/>
      <w:r w:rsidRPr="00DF04FA">
        <w:rPr>
          <w:color w:val="000000"/>
          <w:sz w:val="24"/>
          <w:szCs w:val="24"/>
        </w:rPr>
        <w:t>późn</w:t>
      </w:r>
      <w:proofErr w:type="spellEnd"/>
      <w:r w:rsidRPr="00DF04FA">
        <w:rPr>
          <w:color w:val="000000"/>
          <w:sz w:val="24"/>
          <w:szCs w:val="24"/>
        </w:rPr>
        <w:t>. zm.);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15) oświadczenie, że kandydat ma pełną zdolność do czynności prawnych i korzysta z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pełni praw publicznych.</w:t>
      </w:r>
    </w:p>
    <w:p w:rsidR="00DF04FA" w:rsidRDefault="00DF04FA" w:rsidP="00DF04F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2. Na żądanie organu prowadzącego zespół publicznych szkół lub placówek kandydat jest obowiązany przedstawić oryginały dokumentów, o których mowa w ust. 1 pkt 4-7, 12 i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13.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04FA">
        <w:rPr>
          <w:color w:val="000000"/>
          <w:sz w:val="24"/>
          <w:szCs w:val="24"/>
        </w:rPr>
        <w:t>1. Oferty należy składać w zamkniętych kopertach z podanym adresem zwrotnym i dopiskiem „Konkurs na stanowisko dyrektora...(podać nazwę i adres szkoły lub placówki)” w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Wydziale Oświaty Urzędu Miasta Poznania, ul. Libelta 16/20, pokój nr 211, 212, 213 –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II piętro, w następujących terminach: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1) do 3 grudnia 2024 r. do godz. 15.30 – na stanowisko dyrektora Zespołu Szkół Samochodowych im. inż. Tadeusza Tańskiego, ul. Zamenhofa 142;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2) do 19 grudnia 2024 r. do godz. 15.30 – na stanowisko dyrektora Zespołu Szkół Zawodowych nr 6 im. Joachima Lelewela, ul. Działyńskich 4/5;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3)  do 22 stycznia 2025 r. do godz. 15.30 – na stanowisko dyrektora Zespołu Szkół Ogólnokształcących nr 8, os. Rzeczypospolitej 111;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4) do 3 lutego 2025 r. do godz. 15.30 – na stanowiska dyrektorów: Zespołu Szkół Odzieżowych im. Władysława Reymonta, ul. Kazimierza Wielkiego 17, Zespołu Szkół Specjalnych nr 108 przy Specjalistycznym Zespole Opieki Zdrowotnej nad Matką i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Dzieckiem, ul. Wrzoska 1, Zespołu Poradni Psychologiczno-Pedagogicznych nr 1, ul. Słowackiego 54/56;</w:t>
      </w:r>
    </w:p>
    <w:p w:rsidR="00DF04FA" w:rsidRPr="00DF04FA" w:rsidRDefault="00DF04FA" w:rsidP="00DF0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5) do 4 marca 2025 r. do godz. 15.30 - na stanowiska dyrektorów: Zespołu Szkół Komunikacji im. Hipolita Cegielskiego, ul. Fredry 13, Zespołu Szkół Specjalnych nr 111, ul. 28 Czerwca 1956 r. nr 135/147, Zespołu Szkół i Placówek Oświatowych, ul. Berwińskiego2/4.</w:t>
      </w:r>
    </w:p>
    <w:p w:rsidR="00DF04FA" w:rsidRDefault="00DF04FA" w:rsidP="00DF04F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04FA">
        <w:rPr>
          <w:color w:val="000000"/>
          <w:sz w:val="24"/>
          <w:szCs w:val="24"/>
        </w:rPr>
        <w:t>2. W przypadku przesłania oferty za pośrednictwem operatora pocztowego lub złożenia w</w:t>
      </w:r>
      <w:r w:rsidR="000121F0">
        <w:rPr>
          <w:color w:val="000000"/>
          <w:sz w:val="24"/>
          <w:szCs w:val="24"/>
        </w:rPr>
        <w:t> </w:t>
      </w:r>
      <w:r w:rsidRPr="00DF04FA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Default="00DF04FA" w:rsidP="00DF04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04F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Default="00DF04FA" w:rsidP="00DF04F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04FA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Default="00DF04FA" w:rsidP="00DF04F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04F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F04FA" w:rsidRDefault="00DF04FA" w:rsidP="00DF04FA">
      <w:pPr>
        <w:keepNext/>
        <w:spacing w:line="360" w:lineRule="auto"/>
        <w:rPr>
          <w:color w:val="000000"/>
          <w:sz w:val="24"/>
        </w:rPr>
      </w:pPr>
    </w:p>
    <w:p w:rsidR="00DF04FA" w:rsidRDefault="00DF04FA" w:rsidP="00DF04F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F04FA">
        <w:rPr>
          <w:color w:val="000000"/>
          <w:sz w:val="24"/>
          <w:szCs w:val="24"/>
        </w:rPr>
        <w:t>Zarządzenie wchodzi w życie z dniem podpisania.</w:t>
      </w:r>
    </w:p>
    <w:p w:rsidR="00DF04FA" w:rsidRDefault="00DF04FA" w:rsidP="00DF04FA">
      <w:pPr>
        <w:spacing w:line="360" w:lineRule="auto"/>
        <w:jc w:val="both"/>
        <w:rPr>
          <w:color w:val="000000"/>
          <w:sz w:val="24"/>
        </w:rPr>
      </w:pPr>
    </w:p>
    <w:p w:rsidR="00DF04FA" w:rsidRDefault="00DF04FA" w:rsidP="00DF0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04FA" w:rsidRDefault="00DF04FA" w:rsidP="00DF0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04FA" w:rsidRPr="00DF04FA" w:rsidRDefault="00DF04FA" w:rsidP="00DF0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04FA" w:rsidRPr="00DF04FA" w:rsidSect="00DF04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FA" w:rsidRDefault="00DF04FA">
      <w:r>
        <w:separator/>
      </w:r>
    </w:p>
  </w:endnote>
  <w:endnote w:type="continuationSeparator" w:id="0">
    <w:p w:rsidR="00DF04FA" w:rsidRDefault="00DF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FA" w:rsidRDefault="00DF04FA">
      <w:r>
        <w:separator/>
      </w:r>
    </w:p>
  </w:footnote>
  <w:footnote w:type="continuationSeparator" w:id="0">
    <w:p w:rsidR="00DF04FA" w:rsidRDefault="00DF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4r."/>
    <w:docVar w:name="AktNr" w:val="857/2024/P"/>
    <w:docVar w:name="Sprawa" w:val="ogłoszenia konkursów na stanowiska dyrektorów zespołów publicznych szkół lub placówek."/>
  </w:docVars>
  <w:rsids>
    <w:rsidRoot w:val="00DF04FA"/>
    <w:rsid w:val="000121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4F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1743</Words>
  <Characters>10112</Characters>
  <Application>Microsoft Office Word</Application>
  <DocSecurity>0</DocSecurity>
  <Lines>215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2024-10-02T12:12:00Z</dcterms:created>
  <dcterms:modified xsi:type="dcterms:W3CDTF">2024-10-02T12:12:00Z</dcterms:modified>
</cp:coreProperties>
</file>