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5A32">
              <w:rPr>
                <w:b/>
              </w:rPr>
              <w:fldChar w:fldCharType="separate"/>
            </w:r>
            <w:r w:rsidR="00E65A32">
              <w:rPr>
                <w:b/>
              </w:rPr>
              <w:t>ogłoszenia konkursów na stanowiska dyrektorów publicznego przedszkola specjalnego, publicznego ośrodka szkolno-wychowawczego oraz publicznego liceum ogólnokształcącego.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5A32" w:rsidRDefault="00FA63B5" w:rsidP="00E65A32">
      <w:pPr>
        <w:spacing w:line="360" w:lineRule="auto"/>
        <w:jc w:val="both"/>
      </w:pPr>
      <w:bookmarkStart w:id="2" w:name="z1"/>
      <w:bookmarkEnd w:id="2"/>
    </w:p>
    <w:p w:rsidR="00E65A32" w:rsidRPr="00E65A32" w:rsidRDefault="00E65A32" w:rsidP="00E65A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5A32">
        <w:rPr>
          <w:color w:val="000000"/>
        </w:rPr>
        <w:t>Dyrektorom szkół i placówek oświatowych wymienionym w ogłoszeniu kończy się okres powierzenia stanowiska z dniem 31 sierpnia 2025 r.</w:t>
      </w:r>
    </w:p>
    <w:p w:rsidR="00E65A32" w:rsidRDefault="00E65A32" w:rsidP="00E65A32">
      <w:pPr>
        <w:spacing w:line="360" w:lineRule="auto"/>
        <w:jc w:val="both"/>
        <w:rPr>
          <w:color w:val="000000"/>
        </w:rPr>
      </w:pPr>
      <w:r w:rsidRPr="00E65A32">
        <w:rPr>
          <w:color w:val="000000"/>
        </w:rPr>
        <w:t xml:space="preserve">W związku z powyższym zachodzi konieczność ogłoszenia konkursów na stanowiska dyrektorów: XV Liceum Ogólnokształcącego im. prof. Wiktora </w:t>
      </w:r>
      <w:proofErr w:type="spellStart"/>
      <w:r w:rsidRPr="00E65A32">
        <w:rPr>
          <w:color w:val="000000"/>
        </w:rPr>
        <w:t>Degi</w:t>
      </w:r>
      <w:proofErr w:type="spellEnd"/>
      <w:r w:rsidRPr="00E65A32">
        <w:rPr>
          <w:color w:val="000000"/>
        </w:rPr>
        <w:t xml:space="preserve">, os. Bolesława Chrobrego 107, Specjalnego Ośrodka Szkolno-Wychowawczego dla Dzieci i Młodzieży Niepełnosprawnej im. Zbigniewa </w:t>
      </w:r>
      <w:proofErr w:type="spellStart"/>
      <w:r w:rsidRPr="00E65A32">
        <w:rPr>
          <w:color w:val="000000"/>
        </w:rPr>
        <w:t>Tylewicza</w:t>
      </w:r>
      <w:proofErr w:type="spellEnd"/>
      <w:r w:rsidRPr="00E65A32">
        <w:rPr>
          <w:color w:val="000000"/>
        </w:rPr>
        <w:t>, ul. Szamarzewskiego 78/82, oraz Przedszkola Specjalnego nr 164, ul. Libelta 35.</w:t>
      </w:r>
    </w:p>
    <w:p w:rsidR="00E65A32" w:rsidRDefault="00E65A32" w:rsidP="00E65A32">
      <w:pPr>
        <w:spacing w:line="360" w:lineRule="auto"/>
        <w:jc w:val="both"/>
      </w:pPr>
    </w:p>
    <w:p w:rsidR="00E65A32" w:rsidRDefault="00E65A32" w:rsidP="00E65A32">
      <w:pPr>
        <w:keepNext/>
        <w:spacing w:line="360" w:lineRule="auto"/>
        <w:jc w:val="center"/>
      </w:pPr>
      <w:r>
        <w:t>ZASTĘPCA DYREKTORA</w:t>
      </w:r>
    </w:p>
    <w:p w:rsidR="00E65A32" w:rsidRPr="00E65A32" w:rsidRDefault="00E65A32" w:rsidP="00E65A32">
      <w:pPr>
        <w:keepNext/>
        <w:spacing w:line="360" w:lineRule="auto"/>
        <w:jc w:val="center"/>
      </w:pPr>
      <w:r>
        <w:t>(-) Wiesław Banaś</w:t>
      </w:r>
    </w:p>
    <w:sectPr w:rsidR="00E65A32" w:rsidRPr="00E65A32" w:rsidSect="00E65A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32" w:rsidRDefault="00E65A32">
      <w:r>
        <w:separator/>
      </w:r>
    </w:p>
  </w:endnote>
  <w:endnote w:type="continuationSeparator" w:id="0">
    <w:p w:rsidR="00E65A32" w:rsidRDefault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32" w:rsidRDefault="00E65A32">
      <w:r>
        <w:separator/>
      </w:r>
    </w:p>
  </w:footnote>
  <w:footnote w:type="continuationSeparator" w:id="0">
    <w:p w:rsidR="00E65A32" w:rsidRDefault="00E6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ego przedszkola specjalnego, publicznego ośrodka szkolno-wychowawczego oraz publicznego liceum ogólnokształcącego."/>
  </w:docVars>
  <w:rsids>
    <w:rsidRoot w:val="00E65A32"/>
    <w:rsid w:val="000607A3"/>
    <w:rsid w:val="001B1D53"/>
    <w:rsid w:val="0022095A"/>
    <w:rsid w:val="002946C5"/>
    <w:rsid w:val="002C29F3"/>
    <w:rsid w:val="00796326"/>
    <w:rsid w:val="008C193C"/>
    <w:rsid w:val="00A87E1B"/>
    <w:rsid w:val="00AA04BE"/>
    <w:rsid w:val="00BB1A14"/>
    <w:rsid w:val="00E65A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680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2024-10-02T12:20:00Z</dcterms:created>
  <dcterms:modified xsi:type="dcterms:W3CDTF">2024-10-02T12:20:00Z</dcterms:modified>
</cp:coreProperties>
</file>