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C3B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3B05">
              <w:rPr>
                <w:b/>
              </w:rPr>
              <w:fldChar w:fldCharType="separate"/>
            </w:r>
            <w:r w:rsidR="00DC3B05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3B05" w:rsidRDefault="00FA63B5" w:rsidP="00DC3B05">
      <w:pPr>
        <w:spacing w:line="360" w:lineRule="auto"/>
        <w:jc w:val="both"/>
      </w:pPr>
      <w:bookmarkStart w:id="2" w:name="z1"/>
      <w:bookmarkEnd w:id="2"/>
    </w:p>
    <w:p w:rsidR="00DC3B05" w:rsidRPr="00DC3B05" w:rsidRDefault="00DC3B05" w:rsidP="00DC3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3B05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DC3B05" w:rsidRPr="00DC3B05" w:rsidRDefault="00DC3B05" w:rsidP="00DC3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3B05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 9 tego typu ośrodków wsparcia.</w:t>
      </w:r>
    </w:p>
    <w:p w:rsidR="00DC3B05" w:rsidRPr="00DC3B05" w:rsidRDefault="00DC3B05" w:rsidP="00DC3B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C3B05">
        <w:rPr>
          <w:color w:val="000000"/>
        </w:rPr>
        <w:t xml:space="preserve">Przedmiotowe zarządzenie wprowadza zmianę w załączniku  polegającą na wprowadzeniu nowej nazwy Stowarzyszenia w pozycji Lp. 1. </w:t>
      </w:r>
    </w:p>
    <w:p w:rsidR="00DC3B05" w:rsidRDefault="00DC3B05" w:rsidP="00DC3B05">
      <w:pPr>
        <w:spacing w:line="360" w:lineRule="auto"/>
        <w:jc w:val="both"/>
      </w:pPr>
    </w:p>
    <w:p w:rsidR="00DC3B05" w:rsidRDefault="00DC3B05" w:rsidP="00DC3B05">
      <w:pPr>
        <w:spacing w:line="360" w:lineRule="auto"/>
        <w:jc w:val="both"/>
      </w:pPr>
    </w:p>
    <w:p w:rsidR="00DC3B05" w:rsidRDefault="00DC3B05" w:rsidP="00DC3B05">
      <w:pPr>
        <w:keepNext/>
        <w:spacing w:line="360" w:lineRule="auto"/>
        <w:jc w:val="center"/>
      </w:pPr>
      <w:r>
        <w:t>ZASTĘPCZYNI DYREKTORKI</w:t>
      </w:r>
    </w:p>
    <w:p w:rsidR="00DC3B05" w:rsidRPr="00DC3B05" w:rsidRDefault="00DC3B05" w:rsidP="00DC3B0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C3B05" w:rsidRPr="00DC3B05" w:rsidSect="00DC3B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05" w:rsidRDefault="00DC3B05">
      <w:r>
        <w:separator/>
      </w:r>
    </w:p>
  </w:endnote>
  <w:endnote w:type="continuationSeparator" w:id="0">
    <w:p w:rsidR="00DC3B05" w:rsidRDefault="00DC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05" w:rsidRDefault="00DC3B05">
      <w:r>
        <w:separator/>
      </w:r>
    </w:p>
  </w:footnote>
  <w:footnote w:type="continuationSeparator" w:id="0">
    <w:p w:rsidR="00DC3B05" w:rsidRDefault="00DC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DC3B05"/>
    <w:rsid w:val="000607A3"/>
    <w:rsid w:val="00191992"/>
    <w:rsid w:val="001B1D53"/>
    <w:rsid w:val="002946C5"/>
    <w:rsid w:val="002C29F3"/>
    <w:rsid w:val="00821786"/>
    <w:rsid w:val="008C68E6"/>
    <w:rsid w:val="00AA04BE"/>
    <w:rsid w:val="00AC4582"/>
    <w:rsid w:val="00B35496"/>
    <w:rsid w:val="00B76696"/>
    <w:rsid w:val="00CD2456"/>
    <w:rsid w:val="00DC3B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210</Words>
  <Characters>1390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2024-09-26T08:36:00Z</dcterms:created>
  <dcterms:modified xsi:type="dcterms:W3CDTF">2024-09-26T08:36:00Z</dcterms:modified>
</cp:coreProperties>
</file>