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5CFC">
          <w:t>873/2024/P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5CFC">
        <w:rPr>
          <w:b/>
          <w:sz w:val="28"/>
        </w:rPr>
        <w:fldChar w:fldCharType="separate"/>
      </w:r>
      <w:r w:rsidR="00BD5CFC">
        <w:rPr>
          <w:b/>
          <w:sz w:val="28"/>
        </w:rPr>
        <w:t>10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5C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5CFC">
              <w:rPr>
                <w:b/>
                <w:sz w:val="24"/>
                <w:szCs w:val="24"/>
              </w:rPr>
              <w:fldChar w:fldCharType="separate"/>
            </w:r>
            <w:r w:rsidR="00BD5CFC">
              <w:rPr>
                <w:b/>
                <w:sz w:val="24"/>
                <w:szCs w:val="24"/>
              </w:rPr>
              <w:t>rozstrzygnięcia otwartego konkursu ofert nr 131/2024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5CFC" w:rsidP="00BD5C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5CFC">
        <w:rPr>
          <w:color w:val="000000"/>
          <w:sz w:val="24"/>
          <w:szCs w:val="24"/>
        </w:rPr>
        <w:t>Na podstawie art. 30 ust. 2 pkt 4 ustawy z dnia 8 marca 1990 roku o samorządzie gminnym (t.j. Dz. U. z 2024 r. poz. 609 ze zm.) oraz art. 5 ust. 4 pkt 1 ustawy z dnia 24 kwietnia 2003 roku o działalności pożytku publicznego i o wolontariacie (t.j. Dz. U. z 2023 r. poz. 571 ze zm.) zarządza się, co następuje</w:t>
      </w:r>
      <w:r w:rsidRPr="00BD5CFC">
        <w:rPr>
          <w:color w:val="000000"/>
          <w:sz w:val="24"/>
        </w:rPr>
        <w:t>:</w:t>
      </w:r>
    </w:p>
    <w:p w:rsidR="00BD5CFC" w:rsidRDefault="00BD5CFC" w:rsidP="00BD5CFC">
      <w:pPr>
        <w:spacing w:line="360" w:lineRule="auto"/>
        <w:jc w:val="both"/>
        <w:rPr>
          <w:sz w:val="24"/>
        </w:rPr>
      </w:pPr>
    </w:p>
    <w:p w:rsidR="00BD5CFC" w:rsidRDefault="00BD5CFC" w:rsidP="00BD5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5CFC" w:rsidRDefault="00BD5CFC" w:rsidP="00BD5CFC">
      <w:pPr>
        <w:keepNext/>
        <w:spacing w:line="360" w:lineRule="auto"/>
        <w:rPr>
          <w:color w:val="000000"/>
          <w:sz w:val="24"/>
        </w:rPr>
      </w:pPr>
    </w:p>
    <w:p w:rsidR="00BD5CFC" w:rsidRPr="00BD5CFC" w:rsidRDefault="00BD5CFC" w:rsidP="00BD5C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5CFC">
        <w:rPr>
          <w:color w:val="000000"/>
          <w:sz w:val="24"/>
          <w:szCs w:val="24"/>
        </w:rPr>
        <w:t>1. W okresie od 16 października 2024 roku do 31 grudnia 2024 roku postanawia się realizować zadanie publiczne pt. „Pomoc na rzecz rodzin i dzieci między innymi poprzez działania wolontariackie w poznańskich rodzinach, rozwój i edukację małego dziecka” w</w:t>
      </w:r>
      <w:r w:rsidR="00673CF2">
        <w:rPr>
          <w:color w:val="000000"/>
          <w:sz w:val="24"/>
          <w:szCs w:val="24"/>
        </w:rPr>
        <w:t> </w:t>
      </w:r>
      <w:r w:rsidRPr="00BD5CFC">
        <w:rPr>
          <w:color w:val="000000"/>
          <w:sz w:val="24"/>
          <w:szCs w:val="24"/>
        </w:rPr>
        <w:t>obszarze „Wspieranie rodziny i systemu pieczy zastępczej” przez organizacje pozarządowe oraz podmioty, o których mowa w art. 3 ust. 3 ustawy z dnia 24 kwietnia 2003 roku o działalności pożytku publicznego i wolontariacie, wskazane w załączniku nr 1 do zarządzenia, przekazując na ten cel kwotę w wysokości 43 000,00 zł (słownie: czterdzieści trzy tysiące złotych 00/100).</w:t>
      </w:r>
    </w:p>
    <w:p w:rsidR="00BD5CFC" w:rsidRDefault="00BD5CFC" w:rsidP="00BD5C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D5CFC">
        <w:rPr>
          <w:color w:val="000000"/>
          <w:sz w:val="24"/>
          <w:szCs w:val="24"/>
        </w:rPr>
        <w:t>2. Podmioty, którym nie przyznano dotacji z budżetu Miasta Poznania, zostały wskazane w</w:t>
      </w:r>
      <w:r w:rsidR="00673CF2">
        <w:rPr>
          <w:color w:val="000000"/>
          <w:sz w:val="24"/>
          <w:szCs w:val="24"/>
        </w:rPr>
        <w:t> </w:t>
      </w:r>
      <w:r w:rsidRPr="00BD5CFC">
        <w:rPr>
          <w:color w:val="000000"/>
          <w:sz w:val="24"/>
          <w:szCs w:val="24"/>
        </w:rPr>
        <w:t>załączniku nr 2 do zarządzenia.</w:t>
      </w:r>
    </w:p>
    <w:p w:rsidR="00BD5CFC" w:rsidRDefault="00BD5CFC" w:rsidP="00BD5CFC">
      <w:pPr>
        <w:spacing w:line="360" w:lineRule="auto"/>
        <w:jc w:val="both"/>
        <w:rPr>
          <w:color w:val="000000"/>
          <w:sz w:val="24"/>
        </w:rPr>
      </w:pPr>
    </w:p>
    <w:p w:rsidR="00BD5CFC" w:rsidRDefault="00BD5CFC" w:rsidP="00BD5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5CFC" w:rsidRDefault="00BD5CFC" w:rsidP="00BD5CFC">
      <w:pPr>
        <w:keepNext/>
        <w:spacing w:line="360" w:lineRule="auto"/>
        <w:rPr>
          <w:color w:val="000000"/>
          <w:sz w:val="24"/>
        </w:rPr>
      </w:pPr>
    </w:p>
    <w:p w:rsidR="00BD5CFC" w:rsidRDefault="00BD5CFC" w:rsidP="00BD5C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5CFC">
        <w:rPr>
          <w:color w:val="000000"/>
          <w:sz w:val="24"/>
          <w:szCs w:val="24"/>
        </w:rPr>
        <w:t>Czyni się Dyrektorkę Wydziału Zdrowia i Spraw Społecznych odpowiedzialną za zawarcie umowy z podmiotem, o którym mowa w § 1, oraz za nadzór nad realizacją umowy i</w:t>
      </w:r>
      <w:r w:rsidR="00673CF2">
        <w:rPr>
          <w:color w:val="000000"/>
          <w:sz w:val="24"/>
          <w:szCs w:val="24"/>
        </w:rPr>
        <w:t> </w:t>
      </w:r>
      <w:r w:rsidRPr="00BD5CFC">
        <w:rPr>
          <w:color w:val="000000"/>
          <w:sz w:val="24"/>
          <w:szCs w:val="24"/>
        </w:rPr>
        <w:t>zobowiązanie podmiotu do przedłożenia sprawozdania z wykonania zadania w terminie określonym w zawartej umowie.</w:t>
      </w:r>
    </w:p>
    <w:p w:rsidR="00BD5CFC" w:rsidRDefault="00BD5CFC" w:rsidP="00BD5CFC">
      <w:pPr>
        <w:spacing w:line="360" w:lineRule="auto"/>
        <w:jc w:val="both"/>
        <w:rPr>
          <w:color w:val="000000"/>
          <w:sz w:val="24"/>
        </w:rPr>
      </w:pPr>
    </w:p>
    <w:p w:rsidR="00BD5CFC" w:rsidRDefault="00BD5CFC" w:rsidP="00BD5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5CFC" w:rsidRDefault="00BD5CFC" w:rsidP="00BD5CFC">
      <w:pPr>
        <w:keepNext/>
        <w:spacing w:line="360" w:lineRule="auto"/>
        <w:rPr>
          <w:color w:val="000000"/>
          <w:sz w:val="24"/>
        </w:rPr>
      </w:pPr>
    </w:p>
    <w:p w:rsidR="00BD5CFC" w:rsidRDefault="00BD5CFC" w:rsidP="00BD5C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5CFC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BD5CFC" w:rsidRDefault="00BD5CFC" w:rsidP="00BD5CFC">
      <w:pPr>
        <w:spacing w:line="360" w:lineRule="auto"/>
        <w:jc w:val="both"/>
        <w:rPr>
          <w:color w:val="000000"/>
          <w:sz w:val="24"/>
        </w:rPr>
      </w:pPr>
    </w:p>
    <w:p w:rsidR="00BD5CFC" w:rsidRDefault="00BD5CFC" w:rsidP="00BD5C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5CFC" w:rsidRDefault="00BD5CFC" w:rsidP="00BD5CFC">
      <w:pPr>
        <w:keepNext/>
        <w:spacing w:line="360" w:lineRule="auto"/>
        <w:rPr>
          <w:color w:val="000000"/>
          <w:sz w:val="24"/>
        </w:rPr>
      </w:pPr>
    </w:p>
    <w:p w:rsidR="00BD5CFC" w:rsidRDefault="00BD5CFC" w:rsidP="00BD5C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5CFC">
        <w:rPr>
          <w:color w:val="000000"/>
          <w:sz w:val="24"/>
          <w:szCs w:val="24"/>
        </w:rPr>
        <w:t>Zarządzenie wchodzi w życie z dniem podpisania.</w:t>
      </w:r>
    </w:p>
    <w:p w:rsidR="00BD5CFC" w:rsidRDefault="00BD5CFC" w:rsidP="00BD5CFC">
      <w:pPr>
        <w:spacing w:line="360" w:lineRule="auto"/>
        <w:jc w:val="both"/>
        <w:rPr>
          <w:color w:val="000000"/>
          <w:sz w:val="24"/>
        </w:rPr>
      </w:pPr>
    </w:p>
    <w:p w:rsidR="00BD5CFC" w:rsidRDefault="00BD5CFC" w:rsidP="00BD5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5CFC" w:rsidRDefault="00BD5CFC" w:rsidP="00BD5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5CFC" w:rsidRDefault="00BD5CFC" w:rsidP="00BD5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5CFC" w:rsidRPr="00BD5CFC" w:rsidRDefault="00BD5CFC" w:rsidP="00BD5C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5CFC" w:rsidRPr="00BD5CFC" w:rsidSect="00BD5C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FC" w:rsidRDefault="00BD5CFC">
      <w:r>
        <w:separator/>
      </w:r>
    </w:p>
  </w:endnote>
  <w:endnote w:type="continuationSeparator" w:id="0">
    <w:p w:rsidR="00BD5CFC" w:rsidRDefault="00BD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FC" w:rsidRDefault="00BD5CFC">
      <w:r>
        <w:separator/>
      </w:r>
    </w:p>
  </w:footnote>
  <w:footnote w:type="continuationSeparator" w:id="0">
    <w:p w:rsidR="00BD5CFC" w:rsidRDefault="00BD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4r."/>
    <w:docVar w:name="AktNr" w:val="873/2024/P"/>
    <w:docVar w:name="Sprawa" w:val="rozstrzygnięcia otwartego konkursu ofert nr 131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BD5C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CF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5CF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62E68-84E4-409C-9159-06A7847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1807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2024-10-11T09:55:00Z</dcterms:created>
  <dcterms:modified xsi:type="dcterms:W3CDTF">2024-10-11T09:55:00Z</dcterms:modified>
</cp:coreProperties>
</file>