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3121">
          <w:t>874/2024/P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3121">
        <w:rPr>
          <w:b/>
          <w:sz w:val="28"/>
        </w:rPr>
        <w:fldChar w:fldCharType="separate"/>
      </w:r>
      <w:r w:rsidR="00323121">
        <w:rPr>
          <w:b/>
          <w:sz w:val="28"/>
        </w:rPr>
        <w:t>11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3121">
              <w:rPr>
                <w:b/>
                <w:sz w:val="24"/>
                <w:szCs w:val="24"/>
              </w:rPr>
              <w:fldChar w:fldCharType="separate"/>
            </w:r>
            <w:r w:rsidR="00323121">
              <w:rPr>
                <w:b/>
                <w:sz w:val="24"/>
                <w:szCs w:val="24"/>
              </w:rPr>
              <w:t>przyjęcia Równościowego Planu Działania na lata 2024-2026.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3121" w:rsidP="003231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23121">
        <w:rPr>
          <w:color w:val="000000"/>
          <w:sz w:val="24"/>
          <w:szCs w:val="24"/>
        </w:rPr>
        <w:t>Na podstawie art. 30 ust. 1, ust. 2  pkt 2 i 4 ustawy z dnia 8 marca 1990 r. o samorządzie gminnym (Dz. U. z 2024 r. poz. 609),   uchwały Nr XV/202/VIII/2019 Rady Miasta Poznania z dnia 9 lipca 2019 r. w sprawie ustalenia kierunków działania dla Prezydenta Miasta Poznania w zakresie przyjęcia przez Miasto Poznań Europejskiej Karty Równości Kobiet i</w:t>
      </w:r>
      <w:r w:rsidR="00A90DBD">
        <w:rPr>
          <w:color w:val="000000"/>
          <w:sz w:val="24"/>
          <w:szCs w:val="24"/>
        </w:rPr>
        <w:t> </w:t>
      </w:r>
      <w:r w:rsidRPr="00323121">
        <w:rPr>
          <w:color w:val="000000"/>
          <w:sz w:val="24"/>
          <w:szCs w:val="24"/>
        </w:rPr>
        <w:t>Mężczyzn w Życiu Lokalnym oraz uchwały Nr XCVI/1845/VIII/2024 Rady Miasta Poznania z dnia 16 stycznia 2024 r. w sprawie przyjęcia Programu „Polityka Miasta Poznania na rzecz równości i Różnorodności Społecznej na lata 2024-2026”, zarządza się, co następuje:</w:t>
      </w:r>
    </w:p>
    <w:p w:rsidR="00323121" w:rsidRDefault="00323121" w:rsidP="00323121">
      <w:pPr>
        <w:spacing w:line="360" w:lineRule="auto"/>
        <w:jc w:val="both"/>
        <w:rPr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3121" w:rsidRDefault="00323121" w:rsidP="00323121">
      <w:pPr>
        <w:keepNext/>
        <w:spacing w:line="360" w:lineRule="auto"/>
        <w:rPr>
          <w:color w:val="000000"/>
          <w:sz w:val="24"/>
        </w:rPr>
      </w:pPr>
    </w:p>
    <w:p w:rsidR="00323121" w:rsidRPr="00323121" w:rsidRDefault="00323121" w:rsidP="003231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3121">
        <w:rPr>
          <w:color w:val="000000"/>
          <w:sz w:val="24"/>
          <w:szCs w:val="24"/>
        </w:rPr>
        <w:t xml:space="preserve">1. Przyjmuje się Równościowy Plan Działania (RPD) wyznaczający kierunki działania Miasta Poznania w zakresie upowszechniania równości kobiet i mężczyzn w Poznaniu na lata 2024-2026. Stanowi on załącznik nr 2 do zarządzenia. </w:t>
      </w:r>
    </w:p>
    <w:p w:rsidR="00323121" w:rsidRPr="00323121" w:rsidRDefault="00323121" w:rsidP="003231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3121">
        <w:rPr>
          <w:color w:val="000000"/>
          <w:sz w:val="24"/>
          <w:szCs w:val="24"/>
        </w:rPr>
        <w:t xml:space="preserve">2. Realizacja RPD wpisuje się </w:t>
      </w:r>
      <w:r w:rsidRPr="00323121">
        <w:rPr>
          <w:color w:val="000000"/>
          <w:sz w:val="24"/>
          <w:szCs w:val="22"/>
        </w:rPr>
        <w:t>w Strategię Rozwoju Miasta Poznania 2020+ w priorytecie Wspólnotowość i dialog społeczny</w:t>
      </w:r>
      <w:r w:rsidRPr="00323121">
        <w:rPr>
          <w:color w:val="000000"/>
          <w:sz w:val="24"/>
          <w:szCs w:val="24"/>
        </w:rPr>
        <w:t>, podkreślającym znaczenie relacji międzyludzkich, międzykulturowych i międzyśrodowiskowych oraz solidarności, jedności i tolerancji społecznej.</w:t>
      </w:r>
    </w:p>
    <w:p w:rsidR="00323121" w:rsidRDefault="00323121" w:rsidP="003231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3121">
        <w:rPr>
          <w:color w:val="000000"/>
          <w:sz w:val="24"/>
          <w:szCs w:val="24"/>
        </w:rPr>
        <w:t>3. Ustalenie i wdrożenie RPD jest realizacją zobowiązania wynikającego z przyjęcia Europejskiej Karty Równości Kobiet i Mężczyzn w Życiu Lokalnym.</w:t>
      </w:r>
    </w:p>
    <w:p w:rsidR="00323121" w:rsidRDefault="00323121" w:rsidP="00323121">
      <w:pPr>
        <w:spacing w:line="360" w:lineRule="auto"/>
        <w:jc w:val="both"/>
        <w:rPr>
          <w:color w:val="000000"/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3121" w:rsidRDefault="00323121" w:rsidP="00323121">
      <w:pPr>
        <w:keepNext/>
        <w:spacing w:line="360" w:lineRule="auto"/>
        <w:rPr>
          <w:color w:val="000000"/>
          <w:sz w:val="24"/>
        </w:rPr>
      </w:pPr>
    </w:p>
    <w:p w:rsidR="00323121" w:rsidRDefault="00323121" w:rsidP="003231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3121">
        <w:rPr>
          <w:color w:val="000000"/>
          <w:sz w:val="24"/>
          <w:szCs w:val="24"/>
        </w:rPr>
        <w:t>Podstawą ustalenia kierunków i celów RDP była przeprowadzona w 2022 roku diagnoza stanu realizacji zadań w mieście, stanowiąca załącznik nr 1 do zarządzenia, zgodnie z</w:t>
      </w:r>
      <w:r w:rsidR="00A90DBD">
        <w:rPr>
          <w:color w:val="000000"/>
          <w:sz w:val="24"/>
          <w:szCs w:val="24"/>
        </w:rPr>
        <w:t> </w:t>
      </w:r>
      <w:r w:rsidRPr="00323121">
        <w:rPr>
          <w:color w:val="000000"/>
          <w:sz w:val="24"/>
          <w:szCs w:val="24"/>
        </w:rPr>
        <w:t>wytycznymi zawartymi w opracowaniu dotyczącym planowania i monitorowania polityk i</w:t>
      </w:r>
      <w:r w:rsidR="00A90DBD">
        <w:rPr>
          <w:color w:val="000000"/>
          <w:sz w:val="24"/>
          <w:szCs w:val="24"/>
        </w:rPr>
        <w:t> </w:t>
      </w:r>
      <w:r w:rsidRPr="00323121">
        <w:rPr>
          <w:color w:val="000000"/>
          <w:sz w:val="24"/>
          <w:szCs w:val="24"/>
        </w:rPr>
        <w:t>praktyk (przygotowanym w 2015 r. na zlecenie Komisji Europejskiej) oraz wypracowana na tej podstawie propozycja zadań konsultowana z realizatorami.</w:t>
      </w:r>
    </w:p>
    <w:p w:rsidR="00323121" w:rsidRDefault="00323121" w:rsidP="00323121">
      <w:pPr>
        <w:spacing w:line="360" w:lineRule="auto"/>
        <w:jc w:val="both"/>
        <w:rPr>
          <w:color w:val="000000"/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3121" w:rsidRDefault="00323121" w:rsidP="00323121">
      <w:pPr>
        <w:keepNext/>
        <w:spacing w:line="360" w:lineRule="auto"/>
        <w:rPr>
          <w:color w:val="000000"/>
          <w:sz w:val="24"/>
        </w:rPr>
      </w:pPr>
    </w:p>
    <w:p w:rsidR="00323121" w:rsidRDefault="00323121" w:rsidP="003231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3121">
        <w:rPr>
          <w:color w:val="000000"/>
          <w:sz w:val="24"/>
          <w:szCs w:val="24"/>
        </w:rPr>
        <w:t>Nadzór nad wykonaniem sprawuje Jędrzej Solarski– Zastępca Prezydenta Miasta Poznania.</w:t>
      </w:r>
    </w:p>
    <w:p w:rsidR="00323121" w:rsidRDefault="00323121" w:rsidP="00323121">
      <w:pPr>
        <w:spacing w:line="360" w:lineRule="auto"/>
        <w:jc w:val="both"/>
        <w:rPr>
          <w:color w:val="000000"/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3121" w:rsidRDefault="00323121" w:rsidP="00323121">
      <w:pPr>
        <w:keepNext/>
        <w:spacing w:line="360" w:lineRule="auto"/>
        <w:rPr>
          <w:color w:val="000000"/>
          <w:sz w:val="24"/>
        </w:rPr>
      </w:pPr>
    </w:p>
    <w:p w:rsidR="00323121" w:rsidRDefault="00323121" w:rsidP="003231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3121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323121" w:rsidRDefault="00323121" w:rsidP="00323121">
      <w:pPr>
        <w:spacing w:line="360" w:lineRule="auto"/>
        <w:jc w:val="both"/>
        <w:rPr>
          <w:color w:val="000000"/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3121" w:rsidRDefault="00323121" w:rsidP="00323121">
      <w:pPr>
        <w:keepNext/>
        <w:spacing w:line="360" w:lineRule="auto"/>
        <w:rPr>
          <w:color w:val="000000"/>
          <w:sz w:val="24"/>
        </w:rPr>
      </w:pPr>
    </w:p>
    <w:p w:rsidR="00323121" w:rsidRDefault="00323121" w:rsidP="003231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3121">
        <w:rPr>
          <w:color w:val="000000"/>
          <w:sz w:val="24"/>
          <w:szCs w:val="24"/>
        </w:rPr>
        <w:t>Zarządzenie wchodzi w życie z dniem podpisania.</w:t>
      </w:r>
    </w:p>
    <w:p w:rsidR="00323121" w:rsidRDefault="00323121" w:rsidP="00323121">
      <w:pPr>
        <w:spacing w:line="360" w:lineRule="auto"/>
        <w:jc w:val="both"/>
        <w:rPr>
          <w:color w:val="000000"/>
          <w:sz w:val="24"/>
        </w:rPr>
      </w:pPr>
    </w:p>
    <w:p w:rsidR="00323121" w:rsidRDefault="00323121" w:rsidP="003231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23121" w:rsidRPr="00323121" w:rsidRDefault="00323121" w:rsidP="003231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23121" w:rsidRPr="00323121" w:rsidSect="003231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21" w:rsidRDefault="00323121">
      <w:r>
        <w:separator/>
      </w:r>
    </w:p>
  </w:endnote>
  <w:endnote w:type="continuationSeparator" w:id="0">
    <w:p w:rsidR="00323121" w:rsidRDefault="0032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21" w:rsidRDefault="00323121">
      <w:r>
        <w:separator/>
      </w:r>
    </w:p>
  </w:footnote>
  <w:footnote w:type="continuationSeparator" w:id="0">
    <w:p w:rsidR="00323121" w:rsidRDefault="0032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4r."/>
    <w:docVar w:name="AktNr" w:val="874/2024/P"/>
    <w:docVar w:name="Sprawa" w:val="przyjęcia Równościowego Planu Działania na lata 2024-2026."/>
  </w:docVars>
  <w:rsids>
    <w:rsidRoot w:val="00323121"/>
    <w:rsid w:val="00072485"/>
    <w:rsid w:val="000C07FF"/>
    <w:rsid w:val="000E2E12"/>
    <w:rsid w:val="00167A3B"/>
    <w:rsid w:val="002C4925"/>
    <w:rsid w:val="0032312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DB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E0A9A-951C-4367-AD76-D8CB2BF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1900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2024-10-11T10:42:00Z</dcterms:created>
  <dcterms:modified xsi:type="dcterms:W3CDTF">2024-10-11T10:42:00Z</dcterms:modified>
</cp:coreProperties>
</file>