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F5118">
              <w:rPr>
                <w:b/>
              </w:rPr>
              <w:fldChar w:fldCharType="separate"/>
            </w:r>
            <w:r w:rsidR="001F5118">
              <w:rPr>
                <w:b/>
              </w:rPr>
              <w:t>wprowadzenia Instrukcji windykacji niepodatkowych należności budżetowych</w:t>
            </w:r>
            <w:r w:rsidR="000C7563">
              <w:rPr>
                <w:b/>
              </w:rPr>
              <w:t xml:space="preserve"> o </w:t>
            </w:r>
            <w:r w:rsidR="001F5118">
              <w:rPr>
                <w:b/>
              </w:rPr>
              <w:t>charakterze publicznoprawnym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F5118" w:rsidRDefault="00FA63B5" w:rsidP="001F5118">
      <w:pPr>
        <w:spacing w:line="360" w:lineRule="auto"/>
        <w:jc w:val="both"/>
      </w:pPr>
      <w:bookmarkStart w:id="2" w:name="z1"/>
      <w:bookmarkEnd w:id="2"/>
    </w:p>
    <w:p w:rsidR="001F5118" w:rsidRPr="001F5118" w:rsidRDefault="001F5118" w:rsidP="001F5118">
      <w:pPr>
        <w:tabs>
          <w:tab w:val="left" w:pos="11907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F5118">
        <w:rPr>
          <w:color w:val="000000"/>
        </w:rPr>
        <w:t>Celem zarządzenia jest wprowadzenie jednolitych procedur windykacji niepodatkowych należności budżetowych</w:t>
      </w:r>
      <w:r w:rsidR="000C7563" w:rsidRPr="001F5118">
        <w:rPr>
          <w:color w:val="000000"/>
        </w:rPr>
        <w:t xml:space="preserve"> o</w:t>
      </w:r>
      <w:r w:rsidR="000C7563">
        <w:rPr>
          <w:color w:val="000000"/>
        </w:rPr>
        <w:t> </w:t>
      </w:r>
      <w:r w:rsidRPr="001F5118">
        <w:rPr>
          <w:color w:val="000000"/>
        </w:rPr>
        <w:t>charakterze publicznoprawnym</w:t>
      </w:r>
      <w:r w:rsidRPr="001F5118">
        <w:rPr>
          <w:b/>
          <w:bCs/>
          <w:color w:val="000000"/>
        </w:rPr>
        <w:t xml:space="preserve"> </w:t>
      </w:r>
      <w:proofErr w:type="spellStart"/>
      <w:r w:rsidRPr="001F5118">
        <w:rPr>
          <w:color w:val="000000"/>
        </w:rPr>
        <w:t>Miata</w:t>
      </w:r>
      <w:proofErr w:type="spellEnd"/>
      <w:r w:rsidRPr="001F5118">
        <w:rPr>
          <w:color w:val="000000"/>
        </w:rPr>
        <w:t xml:space="preserve"> Poznania, efektywniejsze gospodarowanie środkami publicznymi oraz podniesienie jakości</w:t>
      </w:r>
      <w:r w:rsidR="000C7563" w:rsidRPr="001F5118">
        <w:rPr>
          <w:color w:val="000000"/>
        </w:rPr>
        <w:t xml:space="preserve"> i</w:t>
      </w:r>
      <w:r w:rsidR="000C7563">
        <w:rPr>
          <w:color w:val="000000"/>
        </w:rPr>
        <w:t> </w:t>
      </w:r>
      <w:r w:rsidRPr="001F5118">
        <w:rPr>
          <w:color w:val="000000"/>
        </w:rPr>
        <w:t xml:space="preserve">skuteczności zarządzania. </w:t>
      </w:r>
    </w:p>
    <w:p w:rsidR="001F5118" w:rsidRPr="001F5118" w:rsidRDefault="001F5118" w:rsidP="001F5118">
      <w:pPr>
        <w:tabs>
          <w:tab w:val="left" w:pos="11907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F5118" w:rsidRDefault="001F5118" w:rsidP="001F5118">
      <w:pPr>
        <w:spacing w:line="360" w:lineRule="auto"/>
        <w:jc w:val="both"/>
        <w:rPr>
          <w:color w:val="000000"/>
        </w:rPr>
      </w:pPr>
      <w:r w:rsidRPr="001F5118">
        <w:rPr>
          <w:color w:val="000000"/>
        </w:rPr>
        <w:t>Wydanie zarządzenia służy usprawnieniu działań wydziałów oraz jednostek Urzędu Miasta Poznania</w:t>
      </w:r>
      <w:r w:rsidR="000C7563" w:rsidRPr="001F5118">
        <w:rPr>
          <w:color w:val="000000"/>
        </w:rPr>
        <w:t xml:space="preserve"> w</w:t>
      </w:r>
      <w:r w:rsidR="000C7563">
        <w:rPr>
          <w:color w:val="000000"/>
        </w:rPr>
        <w:t> </w:t>
      </w:r>
      <w:r w:rsidRPr="001F5118">
        <w:rPr>
          <w:color w:val="000000"/>
        </w:rPr>
        <w:t>aspektach skutecznego prowadzenia</w:t>
      </w:r>
      <w:r w:rsidR="000C7563" w:rsidRPr="001F5118">
        <w:rPr>
          <w:color w:val="000000"/>
        </w:rPr>
        <w:t xml:space="preserve"> i</w:t>
      </w:r>
      <w:r w:rsidR="000C7563">
        <w:rPr>
          <w:color w:val="000000"/>
        </w:rPr>
        <w:t> </w:t>
      </w:r>
      <w:r w:rsidRPr="001F5118">
        <w:rPr>
          <w:color w:val="000000"/>
        </w:rPr>
        <w:t>ściągania należności na rzecz Miasta Poznania.</w:t>
      </w:r>
    </w:p>
    <w:p w:rsidR="001F5118" w:rsidRDefault="001F5118" w:rsidP="001F5118">
      <w:pPr>
        <w:spacing w:line="360" w:lineRule="auto"/>
        <w:jc w:val="both"/>
      </w:pPr>
    </w:p>
    <w:p w:rsidR="001F5118" w:rsidRDefault="001F5118" w:rsidP="001F5118">
      <w:pPr>
        <w:keepNext/>
        <w:spacing w:line="360" w:lineRule="auto"/>
        <w:jc w:val="center"/>
      </w:pPr>
      <w:r>
        <w:t>DYREKTOR</w:t>
      </w:r>
    </w:p>
    <w:p w:rsidR="001F5118" w:rsidRDefault="001F5118" w:rsidP="001F5118">
      <w:pPr>
        <w:keepNext/>
        <w:spacing w:line="360" w:lineRule="auto"/>
        <w:jc w:val="center"/>
      </w:pPr>
      <w:r>
        <w:t>WYDZIAŁU PODATKÓW</w:t>
      </w:r>
      <w:r w:rsidR="000C7563">
        <w:t xml:space="preserve"> I </w:t>
      </w:r>
      <w:r>
        <w:t>OPŁAT</w:t>
      </w:r>
    </w:p>
    <w:p w:rsidR="001F5118" w:rsidRPr="001F5118" w:rsidRDefault="001F5118" w:rsidP="001F5118">
      <w:pPr>
        <w:keepNext/>
        <w:spacing w:line="360" w:lineRule="auto"/>
        <w:jc w:val="center"/>
      </w:pPr>
      <w:r>
        <w:t xml:space="preserve">(-) Pola </w:t>
      </w:r>
      <w:proofErr w:type="spellStart"/>
      <w:r>
        <w:t>Insiak</w:t>
      </w:r>
      <w:proofErr w:type="spellEnd"/>
    </w:p>
    <w:sectPr w:rsidR="001F5118" w:rsidRPr="001F5118" w:rsidSect="001F511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118" w:rsidRDefault="001F5118">
      <w:r>
        <w:separator/>
      </w:r>
    </w:p>
  </w:endnote>
  <w:endnote w:type="continuationSeparator" w:id="0">
    <w:p w:rsidR="001F5118" w:rsidRDefault="001F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118" w:rsidRDefault="001F5118">
      <w:r>
        <w:separator/>
      </w:r>
    </w:p>
  </w:footnote>
  <w:footnote w:type="continuationSeparator" w:id="0">
    <w:p w:rsidR="001F5118" w:rsidRDefault="001F5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prowadzenia Instrukcji windykacji niepodatkowych należności budżetowych o charakterze publicznoprawnym Miasta Poznania."/>
  </w:docVars>
  <w:rsids>
    <w:rsidRoot w:val="001F5118"/>
    <w:rsid w:val="000607A3"/>
    <w:rsid w:val="000C7563"/>
    <w:rsid w:val="001B1D53"/>
    <w:rsid w:val="001F5118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2024-10-31T12:20:00Z</dcterms:created>
  <dcterms:modified xsi:type="dcterms:W3CDTF">2024-10-31T12:20:00Z</dcterms:modified>
</cp:coreProperties>
</file>