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075B">
              <w:rPr>
                <w:b/>
              </w:rPr>
              <w:fldChar w:fldCharType="separate"/>
            </w:r>
            <w:r w:rsidR="00FC075B">
              <w:rPr>
                <w:b/>
              </w:rPr>
              <w:t>zarządzenie</w:t>
            </w:r>
            <w:r w:rsidR="00170A80">
              <w:rPr>
                <w:b/>
              </w:rPr>
              <w:t xml:space="preserve"> w </w:t>
            </w:r>
            <w:r w:rsidR="00FC075B">
              <w:rPr>
                <w:b/>
              </w:rPr>
              <w:t>sprawie nadania regulaminu organizacyjnego Poznańskiemu Zespołowi Żłobków.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075B" w:rsidRDefault="00FA63B5" w:rsidP="00FC075B">
      <w:pPr>
        <w:spacing w:line="360" w:lineRule="auto"/>
        <w:jc w:val="both"/>
      </w:pPr>
      <w:bookmarkStart w:id="2" w:name="z1"/>
      <w:bookmarkEnd w:id="2"/>
    </w:p>
    <w:p w:rsidR="00FC075B" w:rsidRPr="00FC075B" w:rsidRDefault="00FC075B" w:rsidP="00FC07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075B">
        <w:rPr>
          <w:color w:val="000000"/>
        </w:rPr>
        <w:t>Aktualizuje się wzór umowy</w:t>
      </w:r>
      <w:r w:rsidR="00170A80" w:rsidRPr="00FC075B">
        <w:rPr>
          <w:color w:val="000000"/>
        </w:rPr>
        <w:t xml:space="preserve"> o</w:t>
      </w:r>
      <w:r w:rsidR="00170A80">
        <w:rPr>
          <w:color w:val="000000"/>
        </w:rPr>
        <w:t> </w:t>
      </w:r>
      <w:r w:rsidRPr="00FC075B">
        <w:rPr>
          <w:color w:val="000000"/>
        </w:rPr>
        <w:t>świadczenie usług opiekuńczo-wychowawczych</w:t>
      </w:r>
      <w:r w:rsidR="00170A80" w:rsidRPr="00FC075B">
        <w:rPr>
          <w:color w:val="000000"/>
        </w:rPr>
        <w:t xml:space="preserve"> i</w:t>
      </w:r>
      <w:r w:rsidR="00170A80">
        <w:rPr>
          <w:color w:val="000000"/>
        </w:rPr>
        <w:t> </w:t>
      </w:r>
      <w:r w:rsidRPr="00FC075B">
        <w:rPr>
          <w:color w:val="000000"/>
        </w:rPr>
        <w:t>edukacyjnych</w:t>
      </w:r>
      <w:r w:rsidR="00170A80" w:rsidRPr="00FC075B">
        <w:rPr>
          <w:color w:val="000000"/>
        </w:rPr>
        <w:t xml:space="preserve"> w</w:t>
      </w:r>
      <w:r w:rsidR="00170A80">
        <w:rPr>
          <w:color w:val="000000"/>
        </w:rPr>
        <w:t> </w:t>
      </w:r>
      <w:r w:rsidRPr="00FC075B">
        <w:rPr>
          <w:color w:val="000000"/>
        </w:rPr>
        <w:t>związku</w:t>
      </w:r>
      <w:r w:rsidR="00170A80" w:rsidRPr="00FC075B">
        <w:rPr>
          <w:color w:val="000000"/>
        </w:rPr>
        <w:t xml:space="preserve"> z</w:t>
      </w:r>
      <w:r w:rsidR="00170A80">
        <w:rPr>
          <w:color w:val="000000"/>
        </w:rPr>
        <w:t> </w:t>
      </w:r>
      <w:r w:rsidRPr="00FC075B">
        <w:rPr>
          <w:color w:val="000000"/>
        </w:rPr>
        <w:t xml:space="preserve">podjęciem </w:t>
      </w:r>
      <w:r w:rsidRPr="00FC075B">
        <w:rPr>
          <w:color w:val="000000"/>
          <w:szCs w:val="20"/>
        </w:rPr>
        <w:t>uchwały Nr VIII/114/IX/2024 Rady Miasta Poznania</w:t>
      </w:r>
      <w:r w:rsidR="00170A80" w:rsidRPr="00FC075B">
        <w:rPr>
          <w:color w:val="000000"/>
          <w:szCs w:val="20"/>
        </w:rPr>
        <w:t xml:space="preserve"> z</w:t>
      </w:r>
      <w:r w:rsidR="00170A80">
        <w:rPr>
          <w:color w:val="000000"/>
          <w:szCs w:val="20"/>
        </w:rPr>
        <w:t> </w:t>
      </w:r>
      <w:r w:rsidRPr="00FC075B">
        <w:rPr>
          <w:color w:val="000000"/>
          <w:szCs w:val="20"/>
        </w:rPr>
        <w:t>dnia 24 września 2024 r.</w:t>
      </w:r>
      <w:r w:rsidR="00170A80" w:rsidRPr="00FC075B">
        <w:rPr>
          <w:color w:val="000000"/>
          <w:szCs w:val="20"/>
        </w:rPr>
        <w:t xml:space="preserve"> w</w:t>
      </w:r>
      <w:r w:rsidR="00170A80">
        <w:rPr>
          <w:color w:val="000000"/>
          <w:szCs w:val="20"/>
        </w:rPr>
        <w:t> </w:t>
      </w:r>
      <w:r w:rsidRPr="00FC075B">
        <w:rPr>
          <w:color w:val="000000"/>
          <w:szCs w:val="20"/>
        </w:rPr>
        <w:t>sprawie ustalenia wysokości opłaty za pobyt dzieci</w:t>
      </w:r>
      <w:r w:rsidR="00170A80" w:rsidRPr="00FC075B">
        <w:rPr>
          <w:color w:val="000000"/>
          <w:szCs w:val="20"/>
        </w:rPr>
        <w:t xml:space="preserve"> w</w:t>
      </w:r>
      <w:r w:rsidR="00170A80">
        <w:rPr>
          <w:color w:val="000000"/>
          <w:szCs w:val="20"/>
        </w:rPr>
        <w:t> </w:t>
      </w:r>
      <w:r w:rsidRPr="00FC075B">
        <w:rPr>
          <w:color w:val="000000"/>
          <w:szCs w:val="20"/>
        </w:rPr>
        <w:t>żłobkach, dla których podmiotem prowadzącym jest Miasto Poznań,</w:t>
      </w:r>
      <w:r w:rsidR="00170A80" w:rsidRPr="00FC075B">
        <w:rPr>
          <w:color w:val="000000"/>
          <w:szCs w:val="20"/>
        </w:rPr>
        <w:t xml:space="preserve"> w</w:t>
      </w:r>
      <w:r w:rsidR="00170A80">
        <w:rPr>
          <w:color w:val="000000"/>
          <w:szCs w:val="20"/>
        </w:rPr>
        <w:t> </w:t>
      </w:r>
      <w:r w:rsidRPr="00FC075B">
        <w:rPr>
          <w:color w:val="000000"/>
          <w:szCs w:val="20"/>
        </w:rPr>
        <w:t xml:space="preserve">której to Rada Miasta Poznania określiła </w:t>
      </w:r>
      <w:r w:rsidRPr="00FC075B">
        <w:rPr>
          <w:color w:val="000000"/>
        </w:rPr>
        <w:t>wysokość opłaty za pobyt dziecka</w:t>
      </w:r>
      <w:r w:rsidR="00170A80" w:rsidRPr="00FC075B">
        <w:rPr>
          <w:color w:val="000000"/>
        </w:rPr>
        <w:t xml:space="preserve"> w</w:t>
      </w:r>
      <w:r w:rsidR="00170A80">
        <w:rPr>
          <w:color w:val="000000"/>
        </w:rPr>
        <w:t> </w:t>
      </w:r>
      <w:r w:rsidRPr="00FC075B">
        <w:rPr>
          <w:color w:val="000000"/>
        </w:rPr>
        <w:t>żłobku, opłaty dodatkowej za zwiększony wymiar opieki</w:t>
      </w:r>
      <w:r w:rsidR="00170A80" w:rsidRPr="00FC075B">
        <w:rPr>
          <w:color w:val="000000"/>
        </w:rPr>
        <w:t xml:space="preserve"> w</w:t>
      </w:r>
      <w:r w:rsidR="00170A80">
        <w:rPr>
          <w:color w:val="000000"/>
        </w:rPr>
        <w:t> </w:t>
      </w:r>
      <w:r w:rsidRPr="00FC075B">
        <w:rPr>
          <w:color w:val="000000"/>
        </w:rPr>
        <w:t>żłobku oraz maksymalną wysokość opłaty za wyżywienie.</w:t>
      </w:r>
    </w:p>
    <w:p w:rsidR="00FC075B" w:rsidRPr="00FC075B" w:rsidRDefault="00FC075B" w:rsidP="00FC07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FC075B" w:rsidRPr="00FC075B" w:rsidRDefault="00FC075B" w:rsidP="00FC07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C075B">
        <w:rPr>
          <w:color w:val="000000"/>
        </w:rPr>
        <w:t>Wprowadzenie proponowanych zmian ma na celu dostosowanie dokumentu do obowiązującego stanu prawnego</w:t>
      </w:r>
      <w:r w:rsidR="00170A80" w:rsidRPr="00FC075B">
        <w:rPr>
          <w:color w:val="000000"/>
        </w:rPr>
        <w:t xml:space="preserve"> i</w:t>
      </w:r>
      <w:r w:rsidR="00170A80">
        <w:rPr>
          <w:color w:val="000000"/>
        </w:rPr>
        <w:t> </w:t>
      </w:r>
      <w:r w:rsidRPr="00FC075B">
        <w:rPr>
          <w:color w:val="000000"/>
        </w:rPr>
        <w:t>zakresu realizowanych zadań. Sprzyjać będzie efektywnemu działaniu Poznańskiego Zespołu Żłobków.</w:t>
      </w:r>
    </w:p>
    <w:p w:rsidR="00FC075B" w:rsidRPr="00FC075B" w:rsidRDefault="00FC075B" w:rsidP="00FC07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FC075B" w:rsidRDefault="00FC075B" w:rsidP="00FC075B">
      <w:pPr>
        <w:spacing w:line="360" w:lineRule="auto"/>
        <w:jc w:val="both"/>
        <w:rPr>
          <w:color w:val="000000"/>
        </w:rPr>
      </w:pPr>
      <w:r w:rsidRPr="00FC075B">
        <w:rPr>
          <w:color w:val="000000"/>
        </w:rPr>
        <w:t>W związku</w:t>
      </w:r>
      <w:r w:rsidR="00170A80" w:rsidRPr="00FC075B">
        <w:rPr>
          <w:color w:val="000000"/>
        </w:rPr>
        <w:t xml:space="preserve"> z</w:t>
      </w:r>
      <w:r w:rsidR="00170A80">
        <w:rPr>
          <w:color w:val="000000"/>
        </w:rPr>
        <w:t> </w:t>
      </w:r>
      <w:r w:rsidRPr="00FC075B">
        <w:rPr>
          <w:color w:val="000000"/>
        </w:rPr>
        <w:t>powyższym wydanie zarządzenia jest</w:t>
      </w:r>
      <w:r w:rsidR="00170A80" w:rsidRPr="00FC075B">
        <w:rPr>
          <w:color w:val="000000"/>
        </w:rPr>
        <w:t xml:space="preserve"> w</w:t>
      </w:r>
      <w:r w:rsidR="00170A80">
        <w:rPr>
          <w:color w:val="000000"/>
        </w:rPr>
        <w:t> </w:t>
      </w:r>
      <w:r w:rsidRPr="00FC075B">
        <w:rPr>
          <w:color w:val="000000"/>
        </w:rPr>
        <w:t>pełni zasadne.</w:t>
      </w:r>
    </w:p>
    <w:p w:rsidR="00FC075B" w:rsidRDefault="00FC075B" w:rsidP="00FC075B">
      <w:pPr>
        <w:spacing w:line="360" w:lineRule="auto"/>
        <w:jc w:val="both"/>
      </w:pPr>
    </w:p>
    <w:p w:rsidR="00FC075B" w:rsidRDefault="00FC075B" w:rsidP="00FC075B">
      <w:pPr>
        <w:keepNext/>
        <w:spacing w:line="360" w:lineRule="auto"/>
        <w:jc w:val="center"/>
      </w:pPr>
      <w:r>
        <w:t>ZASTĘPCA DYREKTORA</w:t>
      </w:r>
    </w:p>
    <w:p w:rsidR="00FC075B" w:rsidRPr="00FC075B" w:rsidRDefault="00FC075B" w:rsidP="00FC075B">
      <w:pPr>
        <w:keepNext/>
        <w:spacing w:line="360" w:lineRule="auto"/>
        <w:jc w:val="center"/>
      </w:pPr>
      <w:r>
        <w:t>(-) Łukasz Judek</w:t>
      </w:r>
    </w:p>
    <w:sectPr w:rsidR="00FC075B" w:rsidRPr="00FC075B" w:rsidSect="00FC07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5B" w:rsidRDefault="00FC075B">
      <w:r>
        <w:separator/>
      </w:r>
    </w:p>
  </w:endnote>
  <w:endnote w:type="continuationSeparator" w:id="0">
    <w:p w:rsidR="00FC075B" w:rsidRDefault="00FC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5B" w:rsidRDefault="00FC075B">
      <w:r>
        <w:separator/>
      </w:r>
    </w:p>
  </w:footnote>
  <w:footnote w:type="continuationSeparator" w:id="0">
    <w:p w:rsidR="00FC075B" w:rsidRDefault="00FC0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Poznańskiemu Zespołowi Żłobków."/>
  </w:docVars>
  <w:rsids>
    <w:rsidRoot w:val="00FC075B"/>
    <w:rsid w:val="000607A3"/>
    <w:rsid w:val="00170A80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  <w:rsid w:val="00FC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2024-11-05T12:41:00Z</dcterms:created>
  <dcterms:modified xsi:type="dcterms:W3CDTF">2024-11-05T12:41:00Z</dcterms:modified>
</cp:coreProperties>
</file>