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0E1F">
          <w:t>924/2024/P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0E1F">
        <w:rPr>
          <w:b/>
          <w:sz w:val="28"/>
        </w:rPr>
        <w:fldChar w:fldCharType="separate"/>
      </w:r>
      <w:r w:rsidR="008B0E1F">
        <w:rPr>
          <w:b/>
          <w:sz w:val="28"/>
        </w:rPr>
        <w:t>13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0E1F">
              <w:rPr>
                <w:b/>
                <w:sz w:val="24"/>
                <w:szCs w:val="24"/>
              </w:rPr>
              <w:fldChar w:fldCharType="separate"/>
            </w:r>
            <w:r w:rsidR="008B0E1F">
              <w:rPr>
                <w:b/>
                <w:sz w:val="24"/>
                <w:szCs w:val="24"/>
              </w:rPr>
              <w:t>przeprowadzenia na terenie miasta Poznania</w:t>
            </w:r>
            <w:r w:rsidR="003B0EE1">
              <w:rPr>
                <w:b/>
                <w:sz w:val="24"/>
                <w:szCs w:val="24"/>
              </w:rPr>
              <w:t xml:space="preserve"> I </w:t>
            </w:r>
            <w:r w:rsidR="008B0E1F">
              <w:rPr>
                <w:b/>
                <w:sz w:val="24"/>
                <w:szCs w:val="24"/>
              </w:rPr>
              <w:t>etapu konsultacji społecznych dotyczących rewaloryzacji parku im. Henryka Wieniawskiego oraz skweru Antoniny Kaweckiej</w:t>
            </w:r>
            <w:r w:rsidR="003B0EE1">
              <w:rPr>
                <w:b/>
                <w:sz w:val="24"/>
                <w:szCs w:val="24"/>
              </w:rPr>
              <w:t xml:space="preserve"> w </w:t>
            </w:r>
            <w:r w:rsidR="008B0E1F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0E1F">
        <w:rPr>
          <w:color w:val="000000"/>
          <w:sz w:val="24"/>
          <w:szCs w:val="24"/>
        </w:rPr>
        <w:t>Na podstawie art. 30 ust. 1 ustawy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dnia 8 marca 1990 r.</w:t>
      </w:r>
      <w:r w:rsidR="003B0EE1" w:rsidRPr="008B0E1F">
        <w:rPr>
          <w:color w:val="000000"/>
          <w:sz w:val="24"/>
          <w:szCs w:val="24"/>
        </w:rPr>
        <w:t xml:space="preserve"> o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samorządzie gminnym (</w:t>
      </w:r>
      <w:proofErr w:type="spellStart"/>
      <w:r w:rsidRPr="008B0E1F">
        <w:rPr>
          <w:color w:val="000000"/>
          <w:sz w:val="24"/>
          <w:szCs w:val="24"/>
        </w:rPr>
        <w:t>t.j</w:t>
      </w:r>
      <w:proofErr w:type="spellEnd"/>
      <w:r w:rsidRPr="008B0E1F">
        <w:rPr>
          <w:color w:val="000000"/>
          <w:sz w:val="24"/>
          <w:szCs w:val="24"/>
        </w:rPr>
        <w:t>. Dz. U.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2024 r. poz. 1465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proofErr w:type="spellStart"/>
      <w:r w:rsidRPr="008B0E1F">
        <w:rPr>
          <w:color w:val="000000"/>
          <w:sz w:val="24"/>
          <w:szCs w:val="24"/>
        </w:rPr>
        <w:t>późn</w:t>
      </w:r>
      <w:proofErr w:type="spellEnd"/>
      <w:r w:rsidRPr="008B0E1F">
        <w:rPr>
          <w:color w:val="000000"/>
          <w:sz w:val="24"/>
          <w:szCs w:val="24"/>
        </w:rPr>
        <w:t>. zm.) oraz § 3 ust. 1 pkt 1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§ 4 ust. 2 uchwały Nr XLVIII/844/VII/2017 Rady Miasta Poznania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dnia 16 maja 2017 r.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sprawie zasad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trybu przeprowadzania konsultacji społecznych na terenie Miasta Poznania zarządza się, co następuje:</w:t>
      </w:r>
    </w:p>
    <w:p w:rsidR="008B0E1F" w:rsidRDefault="008B0E1F" w:rsidP="008B0E1F">
      <w:pPr>
        <w:spacing w:line="360" w:lineRule="auto"/>
        <w:jc w:val="both"/>
        <w:rPr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0E1F">
        <w:rPr>
          <w:color w:val="000000"/>
          <w:sz w:val="24"/>
          <w:szCs w:val="24"/>
        </w:rPr>
        <w:t>Zarządza się przeprowadzenie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etapu konsultacji społecznych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sprawie rewaloryzacji parku im. Henryka Wieniawskiego oraz skweru Antoniny Kaweckiej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0E1F">
        <w:rPr>
          <w:color w:val="000000"/>
          <w:sz w:val="24"/>
          <w:szCs w:val="24"/>
        </w:rPr>
        <w:t>Przedmiotem konsultacji społecznych,</w:t>
      </w:r>
      <w:r w:rsidR="003B0EE1" w:rsidRPr="008B0E1F">
        <w:rPr>
          <w:color w:val="000000"/>
          <w:sz w:val="24"/>
          <w:szCs w:val="24"/>
        </w:rPr>
        <w:t xml:space="preserve"> o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których mowa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§ 1, jest uzyskanie opinii mieszkańców Poznania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sprawie kierunków działań rewaloryzacyjnych planowanych na terenie parku im. Henryka Wieniawskiego oraz skweru Antoniny Kaweckiej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0E1F">
        <w:rPr>
          <w:color w:val="000000"/>
          <w:sz w:val="24"/>
          <w:szCs w:val="24"/>
        </w:rPr>
        <w:t>1. Zarządza się przeprowadzenie konsultacji społecznych,</w:t>
      </w:r>
      <w:r w:rsidR="003B0EE1" w:rsidRPr="008B0E1F">
        <w:rPr>
          <w:color w:val="000000"/>
          <w:sz w:val="24"/>
          <w:szCs w:val="24"/>
        </w:rPr>
        <w:t xml:space="preserve"> o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których mowa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§ 1,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formie zbierania pisemnych opinii, sugestii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pomysłów dotyczących m.in. sposobu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częstotliwości korzystania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parku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skweru oraz potrzeb związanych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tym miejscem.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lastRenderedPageBreak/>
        <w:t>2. Opinie, sugestie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pomysły będą zbierane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szczególności: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1)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 xml:space="preserve">formie elektronicznej poprzez wypełnienie </w:t>
      </w:r>
      <w:proofErr w:type="spellStart"/>
      <w:r w:rsidRPr="008B0E1F">
        <w:rPr>
          <w:color w:val="000000"/>
          <w:sz w:val="24"/>
          <w:szCs w:val="24"/>
        </w:rPr>
        <w:t>geoankiety</w:t>
      </w:r>
      <w:proofErr w:type="spellEnd"/>
      <w:r w:rsidRPr="008B0E1F">
        <w:rPr>
          <w:color w:val="000000"/>
          <w:sz w:val="24"/>
          <w:szCs w:val="24"/>
        </w:rPr>
        <w:t>, udostępnionej na stronie internetowej Miasta Poznania – wortalu konsultacyjnym – pod adresem www.poznan.pl/konsultujemy;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2)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formie papierowej poprzez wypełnienie ankiety;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3) podczas spaceru badawczego.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3. Ponadto opinie, sugestie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pomysły dotyczące kierunków działań rewaloryzacyjnych planowanych na terenie parku im. Henryka Wieniawskiego oraz skweru Antoniny Kaweckiej, stanowiących przedmiot konsultacji, będą zbierane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formie wiadomości przesyłanych pocztą elektroniczną na adres: kancelaria@zzmpoznan.pl, pism dostarczonych do siedziby Zarządu Zieleni Miejskiej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 bądź przesłanych pocztą tradycyjną na adres: Zarząd Zieleni Miejskiej, ul. Strzegomska 3, 60-194 Poznań.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4. Terminy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dokładne miejsca wypełniania ankiet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spaceru badawczego zostaną ogłoszone najpóźniej 7 dni przed rozpoczęciem realizacji poszczególnych działań na stronie internetowej Miasta Poznania – wortalu konsultacyjnym – pod adresem www.poznan.pl/konsultujemy.</w:t>
      </w:r>
    </w:p>
    <w:p w:rsidR="008B0E1F" w:rsidRDefault="008B0E1F" w:rsidP="008B0E1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5. Opinie, sugestie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pomysły zebrane podczas konsultacji społecznych będą stanowiły istotny wkład społeczny przy opracowywaniu wytycznych do koncepcji rewaloryzacji parku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skweru.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B0E1F">
        <w:rPr>
          <w:color w:val="000000"/>
          <w:sz w:val="24"/>
          <w:szCs w:val="24"/>
        </w:rPr>
        <w:t>Konsultacje społeczne, wskazane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§ 1, obejmują teren całego Poznania,</w:t>
      </w:r>
      <w:r w:rsidR="003B0EE1" w:rsidRPr="008B0E1F">
        <w:rPr>
          <w:color w:val="000000"/>
          <w:sz w:val="24"/>
          <w:szCs w:val="24"/>
        </w:rPr>
        <w:t xml:space="preserve"> a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uczestniczyć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nich mogą wszyscy mieszkańcy, organizacje pozarządowe oraz inwestorzy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przedstawiciele innych podmiotów realizujących swoje zadania na tym obszarze.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B0E1F">
        <w:rPr>
          <w:color w:val="000000"/>
          <w:sz w:val="24"/>
          <w:szCs w:val="24"/>
        </w:rPr>
        <w:t>1. Konsultacje społeczne odbędą się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terminie od 27 listopada do 18 grudnia 2024 r.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2. Link do ankiety oraz materiały informacyjne</w:t>
      </w:r>
      <w:r w:rsidR="003B0EE1" w:rsidRPr="008B0E1F">
        <w:rPr>
          <w:color w:val="000000"/>
          <w:sz w:val="24"/>
          <w:szCs w:val="24"/>
        </w:rPr>
        <w:t xml:space="preserve"> o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parku im. Henryka Wieniawskiego oraz skwerze Antoniny Kaweckiej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 opublikowane zostaną 27 listopada 2024 r., zgodnie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terminem rozpoczęcia konsultacji społecznych, na stronie internetowej Miasta Poznania – wortalu konsultacyjnym – pod adresem www.poznan.pl/konsultujemy.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B0E1F">
        <w:rPr>
          <w:color w:val="000000"/>
          <w:sz w:val="24"/>
          <w:szCs w:val="24"/>
        </w:rPr>
        <w:t>1. Jednostką odpowiedzialną za merytoryczne przeprowadzenie konsultacji jest Zarząd Zieleni Miejskiej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Poznaniu.</w:t>
      </w:r>
    </w:p>
    <w:p w:rsidR="008B0E1F" w:rsidRPr="008B0E1F" w:rsidRDefault="008B0E1F" w:rsidP="008B0E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2. Zarząd Zieleni Miejskiej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 przeprowadzi konsultacje społeczne we współpracy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Gabinetem Prezydenta Urzędu Miasta Poznania.</w:t>
      </w:r>
    </w:p>
    <w:p w:rsidR="008B0E1F" w:rsidRDefault="008B0E1F" w:rsidP="008B0E1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B0E1F">
        <w:rPr>
          <w:color w:val="000000"/>
          <w:sz w:val="24"/>
          <w:szCs w:val="24"/>
        </w:rPr>
        <w:t>3. Wszelkich wyjaśnień dotyczących merytorycznych kwestii konsultacji udzielać będą pracownicy Zarządu Zieleni Miejskiej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Poznaniu, natomiast kwestii organizacyjnych przebiegu konsultacji – pracownicy Gabinetu Prezydenta Urzędu Miasta Poznania.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B0E1F">
        <w:rPr>
          <w:color w:val="000000"/>
          <w:sz w:val="24"/>
          <w:szCs w:val="24"/>
        </w:rPr>
        <w:t>Konsultacje społeczne dotyczące rewaloryzacji parku im. Henryka Wieniawskiego oraz skweru Antoniny Kaweckiej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osobowymi kosztami Gabinetu Prezydenta Urzędu Miasta Poznania oraz Zarządu Zieleni Miejskiej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B0E1F">
        <w:rPr>
          <w:color w:val="000000"/>
          <w:sz w:val="24"/>
          <w:szCs w:val="24"/>
        </w:rPr>
        <w:t>Wykonanie zarządzenia powierza się Dyrektorowi Gabinetu Prezydenta Urzędu Miasta Poznania</w:t>
      </w:r>
      <w:r w:rsidR="003B0EE1" w:rsidRPr="008B0E1F">
        <w:rPr>
          <w:color w:val="000000"/>
          <w:sz w:val="24"/>
          <w:szCs w:val="24"/>
        </w:rPr>
        <w:t xml:space="preserve"> i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Dyrektorowi Zarządu Zieleni Miejskiej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Poznaniu.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B0E1F" w:rsidRDefault="008B0E1F" w:rsidP="008B0E1F">
      <w:pPr>
        <w:keepNext/>
        <w:spacing w:line="360" w:lineRule="auto"/>
        <w:rPr>
          <w:color w:val="000000"/>
          <w:sz w:val="24"/>
        </w:rPr>
      </w:pPr>
    </w:p>
    <w:p w:rsidR="008B0E1F" w:rsidRDefault="008B0E1F" w:rsidP="008B0E1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B0E1F">
        <w:rPr>
          <w:color w:val="000000"/>
          <w:sz w:val="24"/>
          <w:szCs w:val="24"/>
        </w:rPr>
        <w:t>Zarządzenie wchodzi</w:t>
      </w:r>
      <w:r w:rsidR="003B0EE1" w:rsidRPr="008B0E1F">
        <w:rPr>
          <w:color w:val="000000"/>
          <w:sz w:val="24"/>
          <w:szCs w:val="24"/>
        </w:rPr>
        <w:t xml:space="preserve"> w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życie</w:t>
      </w:r>
      <w:r w:rsidR="003B0EE1" w:rsidRPr="008B0E1F">
        <w:rPr>
          <w:color w:val="000000"/>
          <w:sz w:val="24"/>
          <w:szCs w:val="24"/>
        </w:rPr>
        <w:t xml:space="preserve"> z</w:t>
      </w:r>
      <w:r w:rsidR="003B0EE1">
        <w:rPr>
          <w:color w:val="000000"/>
          <w:sz w:val="24"/>
          <w:szCs w:val="24"/>
        </w:rPr>
        <w:t> </w:t>
      </w:r>
      <w:r w:rsidRPr="008B0E1F">
        <w:rPr>
          <w:color w:val="000000"/>
          <w:sz w:val="24"/>
          <w:szCs w:val="24"/>
        </w:rPr>
        <w:t>dniem podpisania.</w:t>
      </w:r>
    </w:p>
    <w:p w:rsidR="008B0E1F" w:rsidRDefault="008B0E1F" w:rsidP="008B0E1F">
      <w:pPr>
        <w:spacing w:line="360" w:lineRule="auto"/>
        <w:jc w:val="both"/>
        <w:rPr>
          <w:color w:val="000000"/>
          <w:sz w:val="24"/>
        </w:rPr>
      </w:pPr>
    </w:p>
    <w:p w:rsidR="008B0E1F" w:rsidRDefault="008B0E1F" w:rsidP="008B0E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0E1F" w:rsidRDefault="008B0E1F" w:rsidP="008B0E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0E1F" w:rsidRDefault="008B0E1F" w:rsidP="008B0E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B0E1F" w:rsidRPr="008B0E1F" w:rsidRDefault="008B0E1F" w:rsidP="008B0E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0E1F" w:rsidRPr="008B0E1F" w:rsidSect="008B0E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1F" w:rsidRDefault="008B0E1F">
      <w:r>
        <w:separator/>
      </w:r>
    </w:p>
  </w:endnote>
  <w:endnote w:type="continuationSeparator" w:id="0">
    <w:p w:rsidR="008B0E1F" w:rsidRDefault="008B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1F" w:rsidRDefault="008B0E1F">
      <w:r>
        <w:separator/>
      </w:r>
    </w:p>
  </w:footnote>
  <w:footnote w:type="continuationSeparator" w:id="0">
    <w:p w:rsidR="008B0E1F" w:rsidRDefault="008B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4r."/>
    <w:docVar w:name="AktNr" w:val="924/2024/P"/>
    <w:docVar w:name="Sprawa" w:val="przeprowadzenia na terenie miasta Poznania I etapu konsultacji społecznych dotyczących rewaloryzacji parku im. Henryka Wieniawskiego oraz skweru Antoniny Kaweckiej w Poznaniu."/>
  </w:docVars>
  <w:rsids>
    <w:rsidRoot w:val="008B0E1F"/>
    <w:rsid w:val="00072485"/>
    <w:rsid w:val="000C07FF"/>
    <w:rsid w:val="000E2E12"/>
    <w:rsid w:val="00167A3B"/>
    <w:rsid w:val="002C4925"/>
    <w:rsid w:val="003679C6"/>
    <w:rsid w:val="00373368"/>
    <w:rsid w:val="003B0EE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E1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2024-11-14T07:30:00Z</dcterms:created>
  <dcterms:modified xsi:type="dcterms:W3CDTF">2024-11-14T07:30:00Z</dcterms:modified>
</cp:coreProperties>
</file>