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2BDF">
          <w:t>929/2024/P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2BDF">
        <w:rPr>
          <w:b/>
          <w:sz w:val="28"/>
        </w:rPr>
        <w:fldChar w:fldCharType="separate"/>
      </w:r>
      <w:r w:rsidR="009B2BDF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2BDF">
              <w:rPr>
                <w:b/>
                <w:sz w:val="24"/>
                <w:szCs w:val="24"/>
              </w:rPr>
              <w:fldChar w:fldCharType="separate"/>
            </w:r>
            <w:r w:rsidR="009B2BDF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0C3FC1">
              <w:rPr>
                <w:b/>
                <w:sz w:val="24"/>
                <w:szCs w:val="24"/>
              </w:rPr>
              <w:t xml:space="preserve"> w </w:t>
            </w:r>
            <w:r w:rsidR="009B2BDF">
              <w:rPr>
                <w:b/>
                <w:sz w:val="24"/>
                <w:szCs w:val="24"/>
              </w:rPr>
              <w:t>ramach ogłoszonego 22 października 2024 r. otwartego konkursu ofert na powierzenie realizacji zadania publicznego</w:t>
            </w:r>
            <w:r w:rsidR="000C3FC1">
              <w:rPr>
                <w:b/>
                <w:sz w:val="24"/>
                <w:szCs w:val="24"/>
              </w:rPr>
              <w:t xml:space="preserve"> w </w:t>
            </w:r>
            <w:r w:rsidR="009B2BDF">
              <w:rPr>
                <w:b/>
                <w:sz w:val="24"/>
                <w:szCs w:val="24"/>
              </w:rPr>
              <w:t>zakresie prowadzenia punktów nieodpłatnej pomocy prawnej lub świadczenia nieodpłatnego poradnictwa obywatelskiego oraz edukacji prawnej</w:t>
            </w:r>
            <w:r w:rsidR="000C3FC1">
              <w:rPr>
                <w:b/>
                <w:sz w:val="24"/>
                <w:szCs w:val="24"/>
              </w:rPr>
              <w:t xml:space="preserve"> w </w:t>
            </w:r>
            <w:r w:rsidR="009B2BDF">
              <w:rPr>
                <w:b/>
                <w:sz w:val="24"/>
                <w:szCs w:val="24"/>
              </w:rPr>
              <w:t>okresie od 1 stycznia 2025 r. do 31 grudnia 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2BDF" w:rsidP="009B2B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B2BDF">
        <w:rPr>
          <w:color w:val="000000"/>
          <w:sz w:val="24"/>
          <w:szCs w:val="24"/>
        </w:rPr>
        <w:t>Na podstawie art. 11 ust. 1</w:t>
      </w:r>
      <w:r w:rsidR="000C3FC1" w:rsidRPr="009B2BDF">
        <w:rPr>
          <w:color w:val="000000"/>
          <w:sz w:val="24"/>
          <w:szCs w:val="24"/>
        </w:rPr>
        <w:t xml:space="preserve"> i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2 ustawy</w:t>
      </w:r>
      <w:r w:rsidR="000C3FC1" w:rsidRPr="009B2BDF">
        <w:rPr>
          <w:color w:val="000000"/>
          <w:sz w:val="24"/>
          <w:szCs w:val="24"/>
        </w:rPr>
        <w:t xml:space="preserve"> z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dnia 5 sierpnia 2015 r.</w:t>
      </w:r>
      <w:r w:rsidR="000C3FC1" w:rsidRPr="009B2BDF">
        <w:rPr>
          <w:color w:val="000000"/>
          <w:sz w:val="24"/>
          <w:szCs w:val="24"/>
        </w:rPr>
        <w:t xml:space="preserve"> o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nieodpłatnej pomocy prawnej, nieodpłatnym poradnictwie obywatelskim oraz edukacji prawnej (t.j. Dz. U.</w:t>
      </w:r>
      <w:r w:rsidR="000C3FC1" w:rsidRPr="009B2BDF">
        <w:rPr>
          <w:color w:val="000000"/>
          <w:sz w:val="24"/>
          <w:szCs w:val="24"/>
        </w:rPr>
        <w:t xml:space="preserve"> z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2024 r. poz. 1534), art. 3 ust. 2 ustawy</w:t>
      </w:r>
      <w:r w:rsidR="000C3FC1" w:rsidRPr="009B2BDF">
        <w:rPr>
          <w:color w:val="000000"/>
          <w:sz w:val="24"/>
          <w:szCs w:val="24"/>
        </w:rPr>
        <w:t xml:space="preserve"> z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dnia 24 kwietnia 2003 r.</w:t>
      </w:r>
      <w:r w:rsidR="000C3FC1" w:rsidRPr="009B2BDF">
        <w:rPr>
          <w:color w:val="000000"/>
          <w:sz w:val="24"/>
          <w:szCs w:val="24"/>
        </w:rPr>
        <w:t xml:space="preserve"> o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działalności pożytku publicznego</w:t>
      </w:r>
      <w:r w:rsidR="000C3FC1" w:rsidRPr="009B2BDF">
        <w:rPr>
          <w:color w:val="000000"/>
          <w:sz w:val="24"/>
          <w:szCs w:val="24"/>
        </w:rPr>
        <w:t xml:space="preserve"> i</w:t>
      </w:r>
      <w:r w:rsidR="000C3FC1">
        <w:rPr>
          <w:color w:val="000000"/>
          <w:sz w:val="24"/>
          <w:szCs w:val="24"/>
        </w:rPr>
        <w:t> </w:t>
      </w:r>
      <w:r w:rsidR="000C3FC1" w:rsidRPr="009B2BDF">
        <w:rPr>
          <w:color w:val="000000"/>
          <w:sz w:val="24"/>
          <w:szCs w:val="24"/>
        </w:rPr>
        <w:t>o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wolontariacie (t.j. Dz. U.</w:t>
      </w:r>
      <w:r w:rsidR="000C3FC1" w:rsidRPr="009B2BDF">
        <w:rPr>
          <w:color w:val="000000"/>
          <w:sz w:val="24"/>
          <w:szCs w:val="24"/>
        </w:rPr>
        <w:t xml:space="preserve"> z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2024 r. poz. 1491) oraz § 1 pkt 13</w:t>
      </w:r>
      <w:r w:rsidR="000C3FC1" w:rsidRPr="009B2BDF">
        <w:rPr>
          <w:color w:val="000000"/>
          <w:sz w:val="24"/>
          <w:szCs w:val="24"/>
        </w:rPr>
        <w:t xml:space="preserve"> i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§ 6 ust. 1-12 zarządzenia Nr 854/2023/P Prezydenta Miasta Poznania</w:t>
      </w:r>
      <w:r w:rsidR="000C3FC1" w:rsidRPr="009B2BDF">
        <w:rPr>
          <w:color w:val="000000"/>
          <w:sz w:val="24"/>
          <w:szCs w:val="24"/>
        </w:rPr>
        <w:t xml:space="preserve"> z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dnia 15 listopada 2023 r.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sprawie procedowania przy zlecaniu zadań publicznych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trybie otwartych konkursów ofert, zgodnie</w:t>
      </w:r>
      <w:r w:rsidR="000C3FC1" w:rsidRPr="009B2BDF">
        <w:rPr>
          <w:color w:val="000000"/>
          <w:sz w:val="24"/>
          <w:szCs w:val="24"/>
        </w:rPr>
        <w:t xml:space="preserve"> z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zapisami ustawy</w:t>
      </w:r>
      <w:r w:rsidR="000C3FC1" w:rsidRPr="009B2BDF">
        <w:rPr>
          <w:color w:val="000000"/>
          <w:sz w:val="24"/>
          <w:szCs w:val="24"/>
        </w:rPr>
        <w:t xml:space="preserve"> z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dnia 24 kwietnia 2003 r.</w:t>
      </w:r>
      <w:r w:rsidR="000C3FC1" w:rsidRPr="009B2BDF">
        <w:rPr>
          <w:color w:val="000000"/>
          <w:sz w:val="24"/>
          <w:szCs w:val="24"/>
        </w:rPr>
        <w:t xml:space="preserve"> o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działalności pożytku publicznego</w:t>
      </w:r>
      <w:r w:rsidR="000C3FC1" w:rsidRPr="009B2BDF">
        <w:rPr>
          <w:color w:val="000000"/>
          <w:sz w:val="24"/>
          <w:szCs w:val="24"/>
        </w:rPr>
        <w:t xml:space="preserve"> i</w:t>
      </w:r>
      <w:r w:rsidR="000C3FC1">
        <w:rPr>
          <w:color w:val="000000"/>
          <w:sz w:val="24"/>
          <w:szCs w:val="24"/>
        </w:rPr>
        <w:t> </w:t>
      </w:r>
      <w:r w:rsidR="000C3FC1" w:rsidRPr="009B2BDF">
        <w:rPr>
          <w:color w:val="000000"/>
          <w:sz w:val="24"/>
          <w:szCs w:val="24"/>
        </w:rPr>
        <w:t>o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wolontariacie</w:t>
      </w:r>
      <w:r w:rsidRPr="009B2BDF">
        <w:rPr>
          <w:color w:val="000000"/>
          <w:sz w:val="24"/>
        </w:rPr>
        <w:t>,</w:t>
      </w:r>
      <w:r w:rsidRPr="009B2BDF">
        <w:rPr>
          <w:color w:val="000000"/>
          <w:sz w:val="24"/>
          <w:szCs w:val="24"/>
        </w:rPr>
        <w:t xml:space="preserve"> zarządza się, co następuje:</w:t>
      </w:r>
    </w:p>
    <w:p w:rsidR="009B2BDF" w:rsidRDefault="009B2BDF" w:rsidP="009B2BDF">
      <w:pPr>
        <w:spacing w:line="360" w:lineRule="auto"/>
        <w:jc w:val="both"/>
        <w:rPr>
          <w:sz w:val="24"/>
        </w:rPr>
      </w:pPr>
    </w:p>
    <w:p w:rsidR="009B2BDF" w:rsidRDefault="009B2BDF" w:rsidP="009B2B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2BDF" w:rsidRDefault="009B2BDF" w:rsidP="009B2BDF">
      <w:pPr>
        <w:keepNext/>
        <w:spacing w:line="360" w:lineRule="auto"/>
        <w:rPr>
          <w:color w:val="000000"/>
          <w:sz w:val="24"/>
        </w:rPr>
      </w:pP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2BDF">
        <w:rPr>
          <w:color w:val="000000"/>
          <w:sz w:val="24"/>
          <w:szCs w:val="24"/>
        </w:rPr>
        <w:t>1. Powołuje się Komisję Konkursową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celu zaopiniowania ofert złożonych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wyniku ogłoszonego przez Prezydenta Miasta Poznania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dniu 22 października 2024 r. otwartego konkursu ofert nr 4/2025 na powierzenie realizacji zadania publicznego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zakresie prowadzenia punktów nieodpłatnej pomocy prawnej lub świadczenia nieodpłatnego poradnictwa obywatelskiego oraz edukacji prawnej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 xml:space="preserve">okresie od 1 stycznia 2025 r. do 31 grudnia 2025 r., na które składają się: 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lastRenderedPageBreak/>
        <w:t>1) zadanie publiczne nr 1 – realizacja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roku 2025 zadania publicznego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zakresie prowadzenia punktu nieodpłatnej pomocy prawnej nr 7 przy ul. Matejki 50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Poznaniu oraz edukacji prawnej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okresie od 1 stycznia 2025 r. do 31 grudnia 2025 r.;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2) zadanie publiczne nr 2 – realizacja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roku 2025 zadania publicznego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zakresie prowadzenia punktu nieodpłatnej pomocy prawnej nr 8 przy ul. Matejki 50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Poznaniu oraz edukacji prawnej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okresie od 1 stycznia 2025 r. do 31 grudnia 2025 r.;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3) zadanie publiczne nr 3 – realizacja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roku 2025 zadania publicznego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zakresie prowadzenia punktu nieodpłatnej pomocy prawnej nr 10 przy ul. Grunwaldzkiej 19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Poznaniu oraz edukacji prawnej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okresie od 1 stycznia 2025 r. do 31 grudnia 2025 r.;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4) zadanie publiczne nr 4 – realizacja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roku 2025 zadania publicznego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zakresie prowadzenia punktu nieodpłatnej pomocy prawnej nr 11 przy ul. Matejki 50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Poznaniu oraz edukacji prawnej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okresie od 1 stycznia 2025 r. do 31 grudnia 2025 r.;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5) zadanie publiczne nr 5 – realizacja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roku 2025 zadania publicznego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zakresie prowadzenia punktu nieodpłatnej pomocy prawnej nr 12 przy ul. Grunwaldzkiej 19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Poznaniu oraz edukacji prawnej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okresie od 1 stycznia 2025 r. do 31 grudnia 2025 r.;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6) zadanie publiczne nr 6 – realizacja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roku 2025 zadania publicznego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zakresie prowadzenia punktów nieodpłatnego poradnictwa obywatelskiego lub nieodpłatnej pomocy prawnej nr 13</w:t>
      </w:r>
      <w:r w:rsidR="000C3FC1" w:rsidRPr="009B2BDF">
        <w:rPr>
          <w:color w:val="000000"/>
          <w:sz w:val="24"/>
          <w:szCs w:val="24"/>
        </w:rPr>
        <w:t xml:space="preserve"> i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14 przy ul. Grunwaldzkiej 19</w:t>
      </w:r>
      <w:r w:rsidR="000C3FC1" w:rsidRPr="009B2BDF">
        <w:rPr>
          <w:color w:val="000000"/>
          <w:sz w:val="24"/>
          <w:szCs w:val="24"/>
        </w:rPr>
        <w:t xml:space="preserve"> i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ul. Łąkowej 4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Poznaniu oraz edukacji prawnej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okresie od 1 stycznia 2025 r. do 31 grudnia 2025 r.;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7) zadanie publiczne nr 7 – realizacja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roku 2025 zadania publicznego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zakresie prowadzenia punktów nieodpłatnego poradnictwa obywatelskiego lub nieodpłatnej pomocy prawnej nr 15</w:t>
      </w:r>
      <w:r w:rsidR="000C3FC1" w:rsidRPr="009B2BDF">
        <w:rPr>
          <w:color w:val="000000"/>
          <w:sz w:val="24"/>
          <w:szCs w:val="24"/>
        </w:rPr>
        <w:t xml:space="preserve"> i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16 przy ul. Libelta 16/20</w:t>
      </w:r>
      <w:r w:rsidR="000C3FC1" w:rsidRPr="009B2BDF">
        <w:rPr>
          <w:color w:val="000000"/>
          <w:sz w:val="24"/>
          <w:szCs w:val="24"/>
        </w:rPr>
        <w:t xml:space="preserve"> i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ul. 3 Maja 46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Poznaniu oraz edukacji prawnej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okresie od 1 stycznia 2025 r. do 31 grudnia 2025 r.;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8) zadanie publiczne nr 8 – realizacja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roku 2025 zadania publicznego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zakresie prowadzenia punktów nieodpłatnego poradnictwa obywatelskiego lub nieodpłatnej pomocy prawnej nr 20</w:t>
      </w:r>
      <w:r w:rsidR="000C3FC1" w:rsidRPr="009B2BDF">
        <w:rPr>
          <w:color w:val="000000"/>
          <w:sz w:val="24"/>
          <w:szCs w:val="24"/>
        </w:rPr>
        <w:t xml:space="preserve"> i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21 przy ul. Grunwaldzkiej 19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Poznaniu oraz edukacji prawnej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okresie od 1 stycznia 2025 r. do 31 grudnia 2025 r.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2.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skład Komisji Konkursowej wchodzą: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1) Wojciech Kasprzak – przedstawiciel Prezydenta Miasta Poznania – Przewodniczący Komisji;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2) Agnieszka Lewicka – przedstawiciel Prezydenta Miasta Poznania – zastępca Przewodniczącego Komisji;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3) Marzena Walczak – przedstawiciel Prezydenta Miasta Poznania – Sekretarz Komisji;</w:t>
      </w:r>
    </w:p>
    <w:p w:rsidR="009B2BDF" w:rsidRPr="009B2BDF" w:rsidRDefault="009B2BDF" w:rsidP="009B2B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lastRenderedPageBreak/>
        <w:t>4) Wiesława Czerpińska – osoba wskazana przez organizację pozarządową – członek Komisji;</w:t>
      </w:r>
    </w:p>
    <w:p w:rsidR="009B2BDF" w:rsidRDefault="009B2BDF" w:rsidP="009B2BD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BDF">
        <w:rPr>
          <w:color w:val="000000"/>
          <w:sz w:val="24"/>
          <w:szCs w:val="24"/>
        </w:rPr>
        <w:t>5) Karolina Krawczuk – osoba wskazana przez organizację pozarządową – członek Komisji.</w:t>
      </w:r>
    </w:p>
    <w:p w:rsidR="009B2BDF" w:rsidRDefault="009B2BDF" w:rsidP="009B2BDF">
      <w:pPr>
        <w:spacing w:line="360" w:lineRule="auto"/>
        <w:jc w:val="both"/>
        <w:rPr>
          <w:color w:val="000000"/>
          <w:sz w:val="24"/>
        </w:rPr>
      </w:pPr>
    </w:p>
    <w:p w:rsidR="009B2BDF" w:rsidRDefault="009B2BDF" w:rsidP="009B2B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2BDF" w:rsidRDefault="009B2BDF" w:rsidP="009B2BDF">
      <w:pPr>
        <w:keepNext/>
        <w:spacing w:line="360" w:lineRule="auto"/>
        <w:rPr>
          <w:color w:val="000000"/>
          <w:sz w:val="24"/>
        </w:rPr>
      </w:pPr>
    </w:p>
    <w:p w:rsidR="009B2BDF" w:rsidRDefault="009B2BDF" w:rsidP="009B2B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2BDF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9B2BDF" w:rsidRDefault="009B2BDF" w:rsidP="009B2BDF">
      <w:pPr>
        <w:spacing w:line="360" w:lineRule="auto"/>
        <w:jc w:val="both"/>
        <w:rPr>
          <w:color w:val="000000"/>
          <w:sz w:val="24"/>
        </w:rPr>
      </w:pPr>
    </w:p>
    <w:p w:rsidR="009B2BDF" w:rsidRDefault="009B2BDF" w:rsidP="009B2B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2BDF" w:rsidRDefault="009B2BDF" w:rsidP="009B2BDF">
      <w:pPr>
        <w:keepNext/>
        <w:spacing w:line="360" w:lineRule="auto"/>
        <w:rPr>
          <w:color w:val="000000"/>
          <w:sz w:val="24"/>
        </w:rPr>
      </w:pPr>
    </w:p>
    <w:p w:rsidR="009B2BDF" w:rsidRDefault="009B2BDF" w:rsidP="009B2B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2BDF">
        <w:rPr>
          <w:color w:val="000000"/>
          <w:sz w:val="24"/>
          <w:szCs w:val="24"/>
        </w:rPr>
        <w:t>Wykonanie zarządzenia powierza się Dyrektorowi Wydziału Organizacyjnego Urzędu Miasta Poznania.</w:t>
      </w:r>
    </w:p>
    <w:p w:rsidR="009B2BDF" w:rsidRDefault="009B2BDF" w:rsidP="009B2BDF">
      <w:pPr>
        <w:spacing w:line="360" w:lineRule="auto"/>
        <w:jc w:val="both"/>
        <w:rPr>
          <w:color w:val="000000"/>
          <w:sz w:val="24"/>
        </w:rPr>
      </w:pPr>
    </w:p>
    <w:p w:rsidR="009B2BDF" w:rsidRDefault="009B2BDF" w:rsidP="009B2B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2BDF" w:rsidRDefault="009B2BDF" w:rsidP="009B2BDF">
      <w:pPr>
        <w:keepNext/>
        <w:spacing w:line="360" w:lineRule="auto"/>
        <w:rPr>
          <w:color w:val="000000"/>
          <w:sz w:val="24"/>
        </w:rPr>
      </w:pPr>
    </w:p>
    <w:p w:rsidR="009B2BDF" w:rsidRDefault="009B2BDF" w:rsidP="009B2B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2BDF">
        <w:rPr>
          <w:color w:val="000000"/>
          <w:sz w:val="24"/>
          <w:szCs w:val="24"/>
        </w:rPr>
        <w:t>Zarządzenie wchodzi</w:t>
      </w:r>
      <w:r w:rsidR="000C3FC1" w:rsidRPr="009B2BDF">
        <w:rPr>
          <w:color w:val="000000"/>
          <w:sz w:val="24"/>
          <w:szCs w:val="24"/>
        </w:rPr>
        <w:t xml:space="preserve"> w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życie</w:t>
      </w:r>
      <w:r w:rsidR="000C3FC1" w:rsidRPr="009B2BDF">
        <w:rPr>
          <w:color w:val="000000"/>
          <w:sz w:val="24"/>
          <w:szCs w:val="24"/>
        </w:rPr>
        <w:t xml:space="preserve"> z</w:t>
      </w:r>
      <w:r w:rsidR="000C3FC1">
        <w:rPr>
          <w:color w:val="000000"/>
          <w:sz w:val="24"/>
          <w:szCs w:val="24"/>
        </w:rPr>
        <w:t> </w:t>
      </w:r>
      <w:r w:rsidRPr="009B2BDF">
        <w:rPr>
          <w:color w:val="000000"/>
          <w:sz w:val="24"/>
          <w:szCs w:val="24"/>
        </w:rPr>
        <w:t>dniem podpisania.</w:t>
      </w:r>
    </w:p>
    <w:p w:rsidR="009B2BDF" w:rsidRDefault="009B2BDF" w:rsidP="009B2BDF">
      <w:pPr>
        <w:spacing w:line="360" w:lineRule="auto"/>
        <w:jc w:val="both"/>
        <w:rPr>
          <w:color w:val="000000"/>
          <w:sz w:val="24"/>
        </w:rPr>
      </w:pPr>
    </w:p>
    <w:p w:rsidR="009B2BDF" w:rsidRDefault="009B2BDF" w:rsidP="009B2B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2BDF" w:rsidRDefault="009B2BDF" w:rsidP="009B2B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B2BDF" w:rsidRDefault="009B2BDF" w:rsidP="009B2B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B2BDF" w:rsidRPr="009B2BDF" w:rsidRDefault="009B2BDF" w:rsidP="009B2B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B2BDF" w:rsidRPr="009B2BDF" w:rsidSect="009B2B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BDF" w:rsidRDefault="009B2BDF">
      <w:r>
        <w:separator/>
      </w:r>
    </w:p>
  </w:endnote>
  <w:endnote w:type="continuationSeparator" w:id="0">
    <w:p w:rsidR="009B2BDF" w:rsidRDefault="009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BDF" w:rsidRDefault="009B2BDF">
      <w:r>
        <w:separator/>
      </w:r>
    </w:p>
  </w:footnote>
  <w:footnote w:type="continuationSeparator" w:id="0">
    <w:p w:rsidR="009B2BDF" w:rsidRDefault="009B2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29/2024/P"/>
    <w:docVar w:name="Sprawa" w:val="powołania Komisji Konkursowej do zaopiniowania ofert złożonych przez organizacje pozarządowe w ramach ogłoszonego 22 października 2024 r. otwartego konkursu ofert na powierzenie realizacji zadania publicznego w zakresie prowadzenia punktów nieodpłatnej pomocy prawnej lub świadczenia nieodpłatnego poradnictwa obywatelskiego oraz edukacji prawnej w okresie od 1 stycznia 2025 r. do 31 grudnia 2025 r."/>
  </w:docVars>
  <w:rsids>
    <w:rsidRoot w:val="009B2BDF"/>
    <w:rsid w:val="00072485"/>
    <w:rsid w:val="000C07FF"/>
    <w:rsid w:val="000C3FC1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BD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2024-11-18T08:52:00Z</dcterms:created>
  <dcterms:modified xsi:type="dcterms:W3CDTF">2024-11-18T08:52:00Z</dcterms:modified>
</cp:coreProperties>
</file>