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44" w:rsidRDefault="0021784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10</w:t>
      </w:r>
      <w:r>
        <w:rPr>
          <w:b/>
        </w:rPr>
        <w:t xml:space="preserve"> do zarządzenia Nr </w:t>
      </w:r>
      <w:r w:rsidR="000D69CD">
        <w:rPr>
          <w:b/>
        </w:rPr>
        <w:t>930/2024/P</w:t>
      </w:r>
    </w:p>
    <w:p w:rsidR="00217844" w:rsidRDefault="0021784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17844" w:rsidRDefault="0021784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D69CD">
        <w:rPr>
          <w:b/>
        </w:rPr>
        <w:t>18.11.2024 r.</w:t>
      </w:r>
      <w:bookmarkStart w:id="0" w:name="_GoBack"/>
      <w:bookmarkEnd w:id="0"/>
    </w:p>
    <w:p w:rsidR="00217844" w:rsidRPr="00DA50B6" w:rsidRDefault="0021784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17844" w:rsidRDefault="0021784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17844" w:rsidRDefault="0021784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17844" w:rsidRDefault="0021784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Przedszkola nr 98 "Słoneczko"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Kazimierza Pułaskiego 16</w:t>
      </w:r>
    </w:p>
    <w:p w:rsidR="00217844" w:rsidRPr="005526E9" w:rsidRDefault="0021784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217844" w:rsidRDefault="0021784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217844" w:rsidRPr="006D45AC" w:rsidRDefault="0021784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217844" w:rsidRPr="006D45AC" w:rsidRDefault="0021784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17844" w:rsidRPr="006D45AC" w:rsidRDefault="0021784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Mariola Błażejewska-Ptak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Agnieszka Harbul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Justyna Wujewska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Default="00217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Agnieszka Domagalska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Default="00217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Natalia Czoszyk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21784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17844" w:rsidRPr="006D45AC" w:rsidRDefault="00217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217844" w:rsidRPr="006D45AC" w:rsidRDefault="0021784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217844" w:rsidRPr="006D45AC" w:rsidRDefault="0021784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17844" w:rsidRPr="006D45AC" w:rsidRDefault="0021784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17844" w:rsidRDefault="0021784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217844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217844" w:rsidRPr="006D45AC" w:rsidRDefault="0021784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217844" w:rsidRPr="006D45AC" w:rsidSect="00217844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6B" w:rsidRDefault="0032096B">
      <w:r>
        <w:separator/>
      </w:r>
    </w:p>
  </w:endnote>
  <w:endnote w:type="continuationSeparator" w:id="0">
    <w:p w:rsidR="0032096B" w:rsidRDefault="003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44" w:rsidRDefault="00217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17844" w:rsidRDefault="002178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44" w:rsidRDefault="00217844">
    <w:pPr>
      <w:pStyle w:val="Stopka"/>
      <w:framePr w:wrap="around" w:vAnchor="text" w:hAnchor="margin" w:xAlign="center" w:y="1"/>
      <w:rPr>
        <w:rStyle w:val="Numerstrony"/>
      </w:rPr>
    </w:pPr>
  </w:p>
  <w:p w:rsidR="00217844" w:rsidRDefault="002178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6B" w:rsidRDefault="0032096B">
      <w:r>
        <w:separator/>
      </w:r>
    </w:p>
  </w:footnote>
  <w:footnote w:type="continuationSeparator" w:id="0">
    <w:p w:rsidR="0032096B" w:rsidRDefault="0032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D69CD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17844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096B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C472-A865-4BC9-ABA0-22386FD4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2024-11-08T08:48:00Z</dcterms:created>
  <dcterms:modified xsi:type="dcterms:W3CDTF">2024-11-19T06:55:00Z</dcterms:modified>
</cp:coreProperties>
</file>