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84B" w:rsidRDefault="0045484B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t xml:space="preserve">Załącznik nr </w:t>
      </w:r>
      <w:r w:rsidRPr="00112518">
        <w:rPr>
          <w:b/>
          <w:noProof/>
        </w:rPr>
        <w:t>11</w:t>
      </w:r>
      <w:r>
        <w:rPr>
          <w:b/>
        </w:rPr>
        <w:t xml:space="preserve"> do zarządzenia Nr </w:t>
      </w:r>
      <w:r w:rsidR="0055049B">
        <w:rPr>
          <w:b/>
        </w:rPr>
        <w:t>930/2024/P</w:t>
      </w:r>
    </w:p>
    <w:p w:rsidR="0045484B" w:rsidRDefault="0045484B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45484B" w:rsidRDefault="0045484B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55049B">
        <w:rPr>
          <w:b/>
        </w:rPr>
        <w:t>18.11.2024 r.</w:t>
      </w:r>
      <w:bookmarkStart w:id="0" w:name="_GoBack"/>
      <w:bookmarkEnd w:id="0"/>
    </w:p>
    <w:p w:rsidR="0045484B" w:rsidRPr="00DA50B6" w:rsidRDefault="0045484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45484B" w:rsidRDefault="0045484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45484B" w:rsidRDefault="0045484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45484B" w:rsidRDefault="0045484B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</w:t>
      </w:r>
      <w:r w:rsidRPr="00112518">
        <w:rPr>
          <w:b/>
          <w:noProof/>
          <w:sz w:val="24"/>
          <w:szCs w:val="24"/>
        </w:rPr>
        <w:t xml:space="preserve">Zespołu Szkół </w:t>
      </w:r>
      <w:r w:rsidR="000249D7">
        <w:rPr>
          <w:b/>
          <w:noProof/>
          <w:sz w:val="24"/>
          <w:szCs w:val="24"/>
        </w:rPr>
        <w:br/>
      </w:r>
      <w:r w:rsidRPr="00112518">
        <w:rPr>
          <w:b/>
          <w:noProof/>
          <w:sz w:val="24"/>
          <w:szCs w:val="24"/>
        </w:rPr>
        <w:t>Zawodowych Nr 6 im. Joachima Lelewela</w:t>
      </w:r>
      <w:r>
        <w:rPr>
          <w:b/>
          <w:sz w:val="24"/>
          <w:szCs w:val="24"/>
        </w:rPr>
        <w:t xml:space="preserve"> w Poznaniu, </w:t>
      </w:r>
      <w:r w:rsidRPr="00112518">
        <w:rPr>
          <w:b/>
          <w:noProof/>
          <w:sz w:val="24"/>
          <w:szCs w:val="24"/>
        </w:rPr>
        <w:t>ul. Działyńskich 4/5</w:t>
      </w:r>
    </w:p>
    <w:p w:rsidR="0045484B" w:rsidRPr="005526E9" w:rsidRDefault="0045484B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45484B" w:rsidRDefault="0045484B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</w:p>
    <w:p w:rsidR="0045484B" w:rsidRPr="006D45AC" w:rsidRDefault="0045484B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45484B" w:rsidRPr="006D45AC" w:rsidRDefault="0045484B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45484B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5484B" w:rsidRPr="006D45AC" w:rsidRDefault="0045484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Joanna Paśka-Woźniak</w:t>
            </w:r>
          </w:p>
        </w:tc>
        <w:tc>
          <w:tcPr>
            <w:tcW w:w="3010" w:type="pct"/>
            <w:vAlign w:val="center"/>
          </w:tcPr>
          <w:p w:rsidR="0045484B" w:rsidRPr="006D45AC" w:rsidRDefault="0045484B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45484B" w:rsidRPr="006D45AC" w:rsidRDefault="0045484B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45484B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5484B" w:rsidRPr="006D45AC" w:rsidRDefault="0045484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Przemysław Foligowski</w:t>
            </w:r>
          </w:p>
        </w:tc>
        <w:tc>
          <w:tcPr>
            <w:tcW w:w="3010" w:type="pct"/>
            <w:vAlign w:val="center"/>
          </w:tcPr>
          <w:p w:rsidR="0045484B" w:rsidRPr="006D45AC" w:rsidRDefault="0045484B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45484B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5484B" w:rsidRPr="006D45AC" w:rsidRDefault="0045484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Julita Andrzejewska</w:t>
            </w:r>
          </w:p>
        </w:tc>
        <w:tc>
          <w:tcPr>
            <w:tcW w:w="3010" w:type="pct"/>
            <w:vAlign w:val="center"/>
          </w:tcPr>
          <w:p w:rsidR="0045484B" w:rsidRPr="006D45AC" w:rsidRDefault="0045484B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45484B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5484B" w:rsidRPr="006D45AC" w:rsidRDefault="0045484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Krzysztof Skrętny</w:t>
            </w:r>
          </w:p>
        </w:tc>
        <w:tc>
          <w:tcPr>
            <w:tcW w:w="3010" w:type="pct"/>
            <w:vAlign w:val="center"/>
          </w:tcPr>
          <w:p w:rsidR="0045484B" w:rsidRPr="006D45AC" w:rsidRDefault="0045484B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45484B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5484B" w:rsidRPr="006D45AC" w:rsidRDefault="0045484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Marzena Adamczyk-Pelcer</w:t>
            </w:r>
          </w:p>
        </w:tc>
        <w:tc>
          <w:tcPr>
            <w:tcW w:w="3010" w:type="pct"/>
            <w:vAlign w:val="center"/>
          </w:tcPr>
          <w:p w:rsidR="0045484B" w:rsidRPr="006D45AC" w:rsidRDefault="0045484B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45484B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5484B" w:rsidRPr="006D45AC" w:rsidRDefault="0045484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Ewelina Majchrzak</w:t>
            </w:r>
          </w:p>
        </w:tc>
        <w:tc>
          <w:tcPr>
            <w:tcW w:w="3010" w:type="pct"/>
            <w:vAlign w:val="center"/>
          </w:tcPr>
          <w:p w:rsidR="0045484B" w:rsidRPr="006D45AC" w:rsidRDefault="0045484B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45484B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5484B" w:rsidRPr="006D45AC" w:rsidRDefault="0045484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Katarzyna Kolińska</w:t>
            </w:r>
          </w:p>
        </w:tc>
        <w:tc>
          <w:tcPr>
            <w:tcW w:w="3010" w:type="pct"/>
            <w:vAlign w:val="center"/>
          </w:tcPr>
          <w:p w:rsidR="0045484B" w:rsidRPr="006D45AC" w:rsidRDefault="0045484B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45484B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5484B" w:rsidRPr="006D45AC" w:rsidRDefault="0045484B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Przemysław Zając</w:t>
            </w:r>
          </w:p>
        </w:tc>
        <w:tc>
          <w:tcPr>
            <w:tcW w:w="3010" w:type="pct"/>
            <w:vAlign w:val="center"/>
          </w:tcPr>
          <w:p w:rsidR="0045484B" w:rsidRPr="006D45AC" w:rsidRDefault="0045484B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5484B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5484B" w:rsidRDefault="0045484B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Luiza Wieczorek</w:t>
            </w:r>
          </w:p>
        </w:tc>
        <w:tc>
          <w:tcPr>
            <w:tcW w:w="3010" w:type="pct"/>
            <w:vAlign w:val="center"/>
          </w:tcPr>
          <w:p w:rsidR="0045484B" w:rsidRPr="006D45AC" w:rsidRDefault="0045484B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45484B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5484B" w:rsidRDefault="0045484B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Agnieszka Bruss-Kotecka</w:t>
            </w:r>
          </w:p>
        </w:tc>
        <w:tc>
          <w:tcPr>
            <w:tcW w:w="3010" w:type="pct"/>
            <w:vAlign w:val="center"/>
          </w:tcPr>
          <w:p w:rsidR="0045484B" w:rsidRPr="006D45AC" w:rsidRDefault="0045484B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45484B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5484B" w:rsidRPr="006D45AC" w:rsidRDefault="0045484B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Ewa Maciejewska</w:t>
            </w:r>
          </w:p>
        </w:tc>
        <w:tc>
          <w:tcPr>
            <w:tcW w:w="3010" w:type="pct"/>
            <w:vAlign w:val="center"/>
          </w:tcPr>
          <w:p w:rsidR="0045484B" w:rsidRPr="006D45AC" w:rsidRDefault="0045484B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45484B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5484B" w:rsidRPr="006D45AC" w:rsidRDefault="0045484B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Izabela Lorenz-Sikorska</w:t>
            </w:r>
          </w:p>
        </w:tc>
        <w:tc>
          <w:tcPr>
            <w:tcW w:w="3010" w:type="pct"/>
            <w:vAlign w:val="center"/>
          </w:tcPr>
          <w:p w:rsidR="0045484B" w:rsidRPr="006D45AC" w:rsidRDefault="0045484B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45484B" w:rsidRPr="006D45AC" w:rsidRDefault="0045484B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45484B" w:rsidRPr="006D45AC" w:rsidRDefault="0045484B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45484B" w:rsidRDefault="0045484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  <w:sectPr w:rsidR="0045484B" w:rsidSect="006D45AC">
          <w:footerReference w:type="even" r:id="rId9"/>
          <w:footerReference w:type="default" r:id="rId10"/>
          <w:pgSz w:w="11906" w:h="16838"/>
          <w:pgMar w:top="1417" w:right="1417" w:bottom="1417" w:left="1417" w:header="709" w:footer="709" w:gutter="0"/>
          <w:pgNumType w:start="1"/>
          <w:cols w:space="708"/>
          <w:titlePg/>
          <w:docGrid w:linePitch="272"/>
        </w:sectPr>
      </w:pPr>
    </w:p>
    <w:p w:rsidR="0045484B" w:rsidRPr="006D45AC" w:rsidRDefault="0045484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45484B" w:rsidRPr="006D45AC" w:rsidSect="0045484B">
      <w:footerReference w:type="even" r:id="rId11"/>
      <w:footerReference w:type="default" r:id="rId12"/>
      <w:type w:val="continuous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3F1" w:rsidRDefault="00CF63F1">
      <w:r>
        <w:separator/>
      </w:r>
    </w:p>
  </w:endnote>
  <w:endnote w:type="continuationSeparator" w:id="0">
    <w:p w:rsidR="00CF63F1" w:rsidRDefault="00CF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84B" w:rsidRDefault="0045484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45484B" w:rsidRDefault="004548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84B" w:rsidRDefault="0045484B">
    <w:pPr>
      <w:pStyle w:val="Stopka"/>
      <w:framePr w:wrap="around" w:vAnchor="text" w:hAnchor="margin" w:xAlign="center" w:y="1"/>
      <w:rPr>
        <w:rStyle w:val="Numerstrony"/>
      </w:rPr>
    </w:pPr>
  </w:p>
  <w:p w:rsidR="0045484B" w:rsidRDefault="0045484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363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268FE" w:rsidRDefault="00A268FE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</w:p>
  <w:p w:rsidR="00A268FE" w:rsidRDefault="00A2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3F1" w:rsidRDefault="00CF63F1">
      <w:r>
        <w:separator/>
      </w:r>
    </w:p>
  </w:footnote>
  <w:footnote w:type="continuationSeparator" w:id="0">
    <w:p w:rsidR="00CF63F1" w:rsidRDefault="00CF6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49D7"/>
    <w:rsid w:val="00026985"/>
    <w:rsid w:val="00026F09"/>
    <w:rsid w:val="00027624"/>
    <w:rsid w:val="0004160E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370FD"/>
    <w:rsid w:val="00241FC0"/>
    <w:rsid w:val="00245F7C"/>
    <w:rsid w:val="00253194"/>
    <w:rsid w:val="0025416F"/>
    <w:rsid w:val="00266D8A"/>
    <w:rsid w:val="0027068D"/>
    <w:rsid w:val="00271E7B"/>
    <w:rsid w:val="002831B5"/>
    <w:rsid w:val="002925A7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3636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484B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76C7"/>
    <w:rsid w:val="0055049B"/>
    <w:rsid w:val="005526E9"/>
    <w:rsid w:val="005533B4"/>
    <w:rsid w:val="005538F9"/>
    <w:rsid w:val="00564380"/>
    <w:rsid w:val="00567CA5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7189"/>
    <w:rsid w:val="00B436F6"/>
    <w:rsid w:val="00B50CBF"/>
    <w:rsid w:val="00B520D3"/>
    <w:rsid w:val="00B563C1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51C8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63F1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E0071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EF7820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2F2C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CAFD5-29BD-495A-ACAE-63C6FA8D8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1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3</cp:revision>
  <cp:lastPrinted>2023-01-30T12:03:00Z</cp:lastPrinted>
  <dcterms:created xsi:type="dcterms:W3CDTF">2024-11-08T08:48:00Z</dcterms:created>
  <dcterms:modified xsi:type="dcterms:W3CDTF">2024-11-19T06:55:00Z</dcterms:modified>
</cp:coreProperties>
</file>