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09" w:rsidRDefault="004F6D09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1</w:t>
      </w:r>
      <w:r>
        <w:rPr>
          <w:b/>
        </w:rPr>
        <w:t xml:space="preserve"> do zarządzenia Nr </w:t>
      </w:r>
      <w:r w:rsidR="0039432E">
        <w:rPr>
          <w:b/>
        </w:rPr>
        <w:t>930/2024/P</w:t>
      </w:r>
    </w:p>
    <w:p w:rsidR="004F6D09" w:rsidRDefault="004F6D09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4F6D09" w:rsidRDefault="004F6D09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39432E">
        <w:rPr>
          <w:b/>
        </w:rPr>
        <w:t>18.11.2024 r.</w:t>
      </w:r>
      <w:bookmarkStart w:id="0" w:name="_GoBack"/>
      <w:bookmarkEnd w:id="0"/>
    </w:p>
    <w:p w:rsidR="004F6D09" w:rsidRPr="00DA50B6" w:rsidRDefault="004F6D0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F6D09" w:rsidRDefault="004F6D0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F6D09" w:rsidRDefault="004F6D09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F6D09" w:rsidRDefault="004F6D09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Przedszkola nr 37</w:t>
      </w:r>
      <w:r>
        <w:rPr>
          <w:b/>
          <w:sz w:val="24"/>
          <w:szCs w:val="24"/>
        </w:rPr>
        <w:t xml:space="preserve"> </w:t>
      </w:r>
      <w:r w:rsidR="00784CDB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Poznaniu, </w:t>
      </w:r>
      <w:r w:rsidRPr="00112518">
        <w:rPr>
          <w:b/>
          <w:noProof/>
          <w:sz w:val="24"/>
          <w:szCs w:val="24"/>
        </w:rPr>
        <w:t>os. Wichrowe Wzgórze 112</w:t>
      </w:r>
    </w:p>
    <w:p w:rsidR="004F6D09" w:rsidRPr="005526E9" w:rsidRDefault="004F6D09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4F6D09" w:rsidRDefault="004F6D0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4F6D09" w:rsidRPr="006D45AC" w:rsidRDefault="004F6D09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4F6D09" w:rsidRPr="006D45AC" w:rsidRDefault="004F6D09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F6D09" w:rsidRPr="006D45AC" w:rsidRDefault="004F6D0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Wiesław Banaś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Aleksandra Mądr</w:t>
            </w:r>
            <w:r w:rsidR="00CF7285">
              <w:rPr>
                <w:noProof/>
                <w:color w:val="000000"/>
                <w:sz w:val="24"/>
                <w:szCs w:val="24"/>
              </w:rPr>
              <w:t>a</w:t>
            </w:r>
            <w:r w:rsidRPr="00112518">
              <w:rPr>
                <w:noProof/>
                <w:color w:val="000000"/>
                <w:sz w:val="24"/>
                <w:szCs w:val="24"/>
              </w:rPr>
              <w:t>wska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Anna Kaliska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Default="004F6D0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Monika Krzyżoszczak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Default="004F6D0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Adrian Piotrowski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F6D09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F6D09" w:rsidRPr="006D45AC" w:rsidRDefault="004F6D09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4F6D09" w:rsidRPr="006D45AC" w:rsidRDefault="004F6D09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4F6D09" w:rsidRPr="006D45AC" w:rsidRDefault="004F6D09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F6D09" w:rsidRPr="006D45AC" w:rsidRDefault="004F6D09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F6D09" w:rsidRDefault="004F6D09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4F6D09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4F6D09" w:rsidRPr="006D45AC" w:rsidRDefault="004F6D09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4F6D09" w:rsidRPr="006D45AC" w:rsidSect="004F6D09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A7" w:rsidRDefault="00C309A7">
      <w:r>
        <w:separator/>
      </w:r>
    </w:p>
  </w:endnote>
  <w:endnote w:type="continuationSeparator" w:id="0">
    <w:p w:rsidR="00C309A7" w:rsidRDefault="00C3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09" w:rsidRDefault="004F6D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6D09" w:rsidRDefault="004F6D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D09" w:rsidRDefault="004F6D09">
    <w:pPr>
      <w:pStyle w:val="Stopka"/>
      <w:framePr w:wrap="around" w:vAnchor="text" w:hAnchor="margin" w:xAlign="center" w:y="1"/>
      <w:rPr>
        <w:rStyle w:val="Numerstrony"/>
      </w:rPr>
    </w:pPr>
  </w:p>
  <w:p w:rsidR="004F6D09" w:rsidRDefault="004F6D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A7" w:rsidRDefault="00C309A7">
      <w:r>
        <w:separator/>
      </w:r>
    </w:p>
  </w:footnote>
  <w:footnote w:type="continuationSeparator" w:id="0">
    <w:p w:rsidR="00C309A7" w:rsidRDefault="00C3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432E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4F6D09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84CDB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09A7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285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5E9A-6868-4F3B-A81B-3108CB0F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4</cp:revision>
  <cp:lastPrinted>2024-11-08T08:41:00Z</cp:lastPrinted>
  <dcterms:created xsi:type="dcterms:W3CDTF">2024-11-08T08:40:00Z</dcterms:created>
  <dcterms:modified xsi:type="dcterms:W3CDTF">2024-11-18T12:59:00Z</dcterms:modified>
</cp:coreProperties>
</file>