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1E" w:rsidRDefault="0054231E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2</w:t>
      </w:r>
      <w:r>
        <w:rPr>
          <w:b/>
        </w:rPr>
        <w:t xml:space="preserve"> do zarządzenia Nr </w:t>
      </w:r>
      <w:r w:rsidR="002B66B0">
        <w:rPr>
          <w:b/>
        </w:rPr>
        <w:t>930/2024/P</w:t>
      </w:r>
    </w:p>
    <w:p w:rsidR="0054231E" w:rsidRDefault="0054231E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54231E" w:rsidRDefault="0054231E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2B66B0">
        <w:rPr>
          <w:b/>
        </w:rPr>
        <w:t>18.11.2024 r.</w:t>
      </w:r>
      <w:bookmarkStart w:id="0" w:name="_GoBack"/>
      <w:bookmarkEnd w:id="0"/>
    </w:p>
    <w:p w:rsidR="0054231E" w:rsidRPr="00DA50B6" w:rsidRDefault="0054231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4231E" w:rsidRDefault="0054231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4231E" w:rsidRDefault="0054231E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54231E" w:rsidRDefault="0054231E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 xml:space="preserve">Przedszkola nr 6 </w:t>
      </w:r>
      <w:r w:rsidR="00D325A4">
        <w:rPr>
          <w:b/>
          <w:noProof/>
          <w:sz w:val="24"/>
          <w:szCs w:val="24"/>
        </w:rPr>
        <w:br/>
      </w:r>
      <w:r w:rsidRPr="00112518">
        <w:rPr>
          <w:b/>
          <w:noProof/>
          <w:sz w:val="24"/>
          <w:szCs w:val="24"/>
        </w:rPr>
        <w:t>"Polne Kwiatki"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os. Lecha 79</w:t>
      </w:r>
    </w:p>
    <w:p w:rsidR="0054231E" w:rsidRPr="005526E9" w:rsidRDefault="0054231E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54231E" w:rsidRDefault="0054231E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54231E" w:rsidRPr="006D45AC" w:rsidRDefault="0054231E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54231E" w:rsidRPr="006D45AC" w:rsidRDefault="0054231E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4231E" w:rsidRPr="006D45AC" w:rsidRDefault="0054231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Ewelina Lisewska-Nowicka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Sylwia Adamkiewicz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Agnieszka Andrzejewska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Weronika Świątek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Default="0054231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Maciej Iwaszuk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Default="0054231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Małgorzata Pawlak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54231E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54231E" w:rsidRPr="006D45AC" w:rsidRDefault="0054231E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3010" w:type="pct"/>
            <w:vAlign w:val="center"/>
          </w:tcPr>
          <w:p w:rsidR="0054231E" w:rsidRPr="006D45AC" w:rsidRDefault="0054231E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54231E" w:rsidRPr="006D45AC" w:rsidRDefault="0054231E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4231E" w:rsidRPr="006D45AC" w:rsidRDefault="0054231E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54231E" w:rsidRDefault="0054231E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54231E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54231E" w:rsidRPr="006D45AC" w:rsidRDefault="0054231E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54231E" w:rsidRPr="006D45AC" w:rsidSect="0054231E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B0" w:rsidRDefault="004D51B0">
      <w:r>
        <w:separator/>
      </w:r>
    </w:p>
  </w:endnote>
  <w:endnote w:type="continuationSeparator" w:id="0">
    <w:p w:rsidR="004D51B0" w:rsidRDefault="004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1E" w:rsidRDefault="005423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4231E" w:rsidRDefault="005423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31E" w:rsidRDefault="0054231E">
    <w:pPr>
      <w:pStyle w:val="Stopka"/>
      <w:framePr w:wrap="around" w:vAnchor="text" w:hAnchor="margin" w:xAlign="center" w:y="1"/>
      <w:rPr>
        <w:rStyle w:val="Numerstrony"/>
      </w:rPr>
    </w:pPr>
  </w:p>
  <w:p w:rsidR="0054231E" w:rsidRDefault="005423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B0" w:rsidRDefault="004D51B0">
      <w:r>
        <w:separator/>
      </w:r>
    </w:p>
  </w:footnote>
  <w:footnote w:type="continuationSeparator" w:id="0">
    <w:p w:rsidR="004D51B0" w:rsidRDefault="004D5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66B0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D51B0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31E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25A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1239-2858-4AE4-AF4C-06B403F7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2024-11-08T08:41:00Z</dcterms:created>
  <dcterms:modified xsi:type="dcterms:W3CDTF">2024-11-18T13:00:00Z</dcterms:modified>
</cp:coreProperties>
</file>