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AF" w:rsidRDefault="007136AF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3</w:t>
      </w:r>
      <w:r>
        <w:rPr>
          <w:b/>
        </w:rPr>
        <w:t xml:space="preserve"> do zarządzenia Nr </w:t>
      </w:r>
      <w:r w:rsidR="00F27386">
        <w:rPr>
          <w:b/>
        </w:rPr>
        <w:t>930/2024/P</w:t>
      </w:r>
    </w:p>
    <w:p w:rsidR="007136AF" w:rsidRDefault="007136AF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7136AF" w:rsidRDefault="007136AF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F27386">
        <w:rPr>
          <w:b/>
        </w:rPr>
        <w:t>18.11.2024 r</w:t>
      </w:r>
      <w:r>
        <w:rPr>
          <w:b/>
        </w:rPr>
        <w:t>.</w:t>
      </w:r>
      <w:bookmarkStart w:id="0" w:name="_GoBack"/>
      <w:bookmarkEnd w:id="0"/>
    </w:p>
    <w:p w:rsidR="007136AF" w:rsidRPr="00DA50B6" w:rsidRDefault="007136AF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136AF" w:rsidRDefault="007136AF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136AF" w:rsidRDefault="007136AF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7136AF" w:rsidRDefault="007136AF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>Zespołu Szkolno-Przedszkolnego nr 2</w:t>
      </w:r>
      <w:r>
        <w:rPr>
          <w:b/>
          <w:sz w:val="24"/>
          <w:szCs w:val="24"/>
        </w:rPr>
        <w:t xml:space="preserve"> w Poznaniu, </w:t>
      </w:r>
      <w:r w:rsidRPr="00112518">
        <w:rPr>
          <w:b/>
          <w:noProof/>
          <w:sz w:val="24"/>
          <w:szCs w:val="24"/>
        </w:rPr>
        <w:t>ul. Łozowa 77</w:t>
      </w:r>
    </w:p>
    <w:p w:rsidR="007136AF" w:rsidRPr="005526E9" w:rsidRDefault="007136AF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7136AF" w:rsidRDefault="007136AF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7136AF" w:rsidRPr="006D45AC" w:rsidRDefault="007136AF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7136AF" w:rsidRPr="006D45AC" w:rsidRDefault="007136AF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Pr="006D45AC" w:rsidRDefault="007136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7136AF" w:rsidRPr="006D45AC" w:rsidRDefault="007136A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Pr="006D45AC" w:rsidRDefault="007136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Katarzyna Plucińska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Pr="006D45AC" w:rsidRDefault="007136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Ewa Gągało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Pr="006D45AC" w:rsidRDefault="007136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Pr="006D45AC" w:rsidRDefault="007136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Olga Janyszek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Pr="006D45AC" w:rsidRDefault="007136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Elżbieta Dobrochowska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Pr="006D45AC" w:rsidRDefault="007136AF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Hanna Konieczna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Pr="006D45AC" w:rsidRDefault="007136A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Sylwester Warański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Default="007136A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Agata Machin-Rembowska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Default="007136A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Anna Zbierska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Pr="006D45AC" w:rsidRDefault="007136A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Aleksandra Królikowska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7136AF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7136AF" w:rsidRPr="006D45AC" w:rsidRDefault="007136AF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7136AF" w:rsidRPr="006D45AC" w:rsidRDefault="007136AF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7136AF" w:rsidRPr="006D45AC" w:rsidRDefault="007136AF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136AF" w:rsidRPr="006D45AC" w:rsidRDefault="007136AF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136AF" w:rsidRDefault="007136AF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7136AF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7136AF" w:rsidRPr="006D45AC" w:rsidRDefault="007136AF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7136AF" w:rsidRPr="006D45AC" w:rsidSect="007136AF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B1" w:rsidRDefault="00244AB1">
      <w:r>
        <w:separator/>
      </w:r>
    </w:p>
  </w:endnote>
  <w:endnote w:type="continuationSeparator" w:id="0">
    <w:p w:rsidR="00244AB1" w:rsidRDefault="0024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AF" w:rsidRDefault="007136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36AF" w:rsidRDefault="007136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AF" w:rsidRDefault="007136AF">
    <w:pPr>
      <w:pStyle w:val="Stopka"/>
      <w:framePr w:wrap="around" w:vAnchor="text" w:hAnchor="margin" w:xAlign="center" w:y="1"/>
      <w:rPr>
        <w:rStyle w:val="Numerstrony"/>
      </w:rPr>
    </w:pPr>
  </w:p>
  <w:p w:rsidR="007136AF" w:rsidRDefault="007136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6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B1" w:rsidRDefault="00244AB1">
      <w:r>
        <w:separator/>
      </w:r>
    </w:p>
  </w:footnote>
  <w:footnote w:type="continuationSeparator" w:id="0">
    <w:p w:rsidR="00244AB1" w:rsidRDefault="0024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4AB1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36AF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2738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D2BE-C6E9-4529-9441-A3A67845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2</cp:revision>
  <cp:lastPrinted>2023-01-30T12:03:00Z</cp:lastPrinted>
  <dcterms:created xsi:type="dcterms:W3CDTF">2024-11-08T08:42:00Z</dcterms:created>
  <dcterms:modified xsi:type="dcterms:W3CDTF">2024-11-18T13:00:00Z</dcterms:modified>
</cp:coreProperties>
</file>