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20169C">
        <w:tc>
          <w:tcPr>
            <w:tcW w:w="1368" w:type="dxa"/>
            <w:shd w:val="clear" w:color="auto" w:fill="auto"/>
          </w:tcPr>
          <w:p w:rsidR="00FA63B5" w:rsidRDefault="00AC4582" w:rsidP="0020169C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0169C">
            <w:pPr>
              <w:spacing w:line="360" w:lineRule="auto"/>
              <w:jc w:val="both"/>
            </w:pPr>
            <w:r w:rsidRPr="0020169C">
              <w:rPr>
                <w:b/>
              </w:rPr>
              <w:fldChar w:fldCharType="begin"/>
            </w:r>
            <w:r w:rsidRPr="0020169C">
              <w:rPr>
                <w:b/>
              </w:rPr>
              <w:instrText xml:space="preserve"> DOCVARIABLE  Sprawa  \* MERGEFORMAT </w:instrText>
            </w:r>
            <w:r w:rsidRPr="0020169C">
              <w:rPr>
                <w:b/>
              </w:rPr>
              <w:fldChar w:fldCharType="separate"/>
            </w:r>
            <w:r w:rsidR="00781563" w:rsidRPr="0020169C">
              <w:rPr>
                <w:b/>
              </w:rPr>
              <w:t>zarządzenie</w:t>
            </w:r>
            <w:r w:rsidR="00E4532B" w:rsidRPr="0020169C">
              <w:rPr>
                <w:b/>
              </w:rPr>
              <w:t xml:space="preserve"> w </w:t>
            </w:r>
            <w:r w:rsidR="00781563" w:rsidRPr="0020169C">
              <w:rPr>
                <w:b/>
              </w:rPr>
              <w:t>sprawie wydzierżawiania</w:t>
            </w:r>
            <w:r w:rsidR="00E4532B" w:rsidRPr="0020169C">
              <w:rPr>
                <w:b/>
              </w:rPr>
              <w:t xml:space="preserve"> i </w:t>
            </w:r>
            <w:r w:rsidR="00781563" w:rsidRPr="0020169C">
              <w:rPr>
                <w:b/>
              </w:rPr>
              <w:t>wynajmowania nieruchomości komunalnych.</w:t>
            </w:r>
            <w:r w:rsidRPr="0020169C">
              <w:rPr>
                <w:b/>
              </w:rPr>
              <w:fldChar w:fldCharType="end"/>
            </w:r>
          </w:p>
        </w:tc>
      </w:tr>
    </w:tbl>
    <w:p w:rsidR="00FA63B5" w:rsidRPr="00781563" w:rsidRDefault="00FA63B5" w:rsidP="00781563">
      <w:pPr>
        <w:spacing w:line="360" w:lineRule="auto"/>
        <w:jc w:val="both"/>
      </w:pPr>
      <w:bookmarkStart w:id="1" w:name="z1"/>
      <w:bookmarkEnd w:id="1"/>
    </w:p>
    <w:p w:rsidR="00781563" w:rsidRPr="00781563" w:rsidRDefault="00781563" w:rsidP="007815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1563">
        <w:rPr>
          <w:color w:val="000000"/>
        </w:rPr>
        <w:t>W załączniku nr 1</w:t>
      </w:r>
      <w:r w:rsidR="00E4532B" w:rsidRPr="00781563">
        <w:rPr>
          <w:color w:val="000000"/>
        </w:rPr>
        <w:t xml:space="preserve"> A</w:t>
      </w:r>
      <w:r w:rsidR="00E4532B">
        <w:rPr>
          <w:color w:val="000000"/>
        </w:rPr>
        <w:t> </w:t>
      </w:r>
      <w:r w:rsidRPr="00781563">
        <w:rPr>
          <w:color w:val="000000"/>
        </w:rPr>
        <w:t>do zarządzenia Nr 724/2021/P określone są stawki czynszu stosowane przez Miasto Poznań</w:t>
      </w:r>
      <w:r w:rsidR="00E4532B" w:rsidRPr="00781563">
        <w:rPr>
          <w:color w:val="000000"/>
        </w:rPr>
        <w:t xml:space="preserve"> w</w:t>
      </w:r>
      <w:r w:rsidR="00E4532B">
        <w:rPr>
          <w:color w:val="000000"/>
        </w:rPr>
        <w:t> </w:t>
      </w:r>
      <w:r w:rsidRPr="00781563">
        <w:rPr>
          <w:color w:val="000000"/>
        </w:rPr>
        <w:t>zawieranych umowach najmu/dzierżawy. Załącznik jest korygowany</w:t>
      </w:r>
      <w:r w:rsidR="00E4532B" w:rsidRPr="00781563">
        <w:rPr>
          <w:color w:val="000000"/>
        </w:rPr>
        <w:t xml:space="preserve"> w</w:t>
      </w:r>
      <w:r w:rsidR="00E4532B">
        <w:rPr>
          <w:color w:val="000000"/>
        </w:rPr>
        <w:t> </w:t>
      </w:r>
      <w:r w:rsidRPr="00781563">
        <w:rPr>
          <w:color w:val="000000"/>
        </w:rPr>
        <w:t>związku ze zmianą stawek czynszu na cele: zaplecza budowy, filmy fabularne, krótkometrażowe, dokumentalne, seriale, projekty audiowizualne</w:t>
      </w:r>
      <w:r w:rsidR="00E4532B" w:rsidRPr="00781563">
        <w:rPr>
          <w:color w:val="000000"/>
        </w:rPr>
        <w:t xml:space="preserve"> o</w:t>
      </w:r>
      <w:r w:rsidR="00E4532B">
        <w:rPr>
          <w:color w:val="000000"/>
        </w:rPr>
        <w:t> </w:t>
      </w:r>
      <w:r w:rsidRPr="00781563">
        <w:rPr>
          <w:color w:val="000000"/>
        </w:rPr>
        <w:t>charakterze promocyjno-wizerunkowym, filmy reklamowe. Zmiana stawek czynszu jest zgodna</w:t>
      </w:r>
      <w:r w:rsidR="00E4532B" w:rsidRPr="00781563">
        <w:rPr>
          <w:color w:val="000000"/>
        </w:rPr>
        <w:t xml:space="preserve"> z</w:t>
      </w:r>
      <w:r w:rsidR="00E4532B">
        <w:rPr>
          <w:color w:val="000000"/>
        </w:rPr>
        <w:t> </w:t>
      </w:r>
      <w:r w:rsidRPr="00781563">
        <w:rPr>
          <w:color w:val="000000"/>
        </w:rPr>
        <w:t>rekomendacją zawartą</w:t>
      </w:r>
      <w:r w:rsidR="00E4532B" w:rsidRPr="00781563">
        <w:rPr>
          <w:color w:val="000000"/>
        </w:rPr>
        <w:t xml:space="preserve"> w</w:t>
      </w:r>
      <w:r w:rsidR="00E4532B">
        <w:rPr>
          <w:color w:val="000000"/>
        </w:rPr>
        <w:t> </w:t>
      </w:r>
      <w:r w:rsidRPr="00781563">
        <w:rPr>
          <w:color w:val="000000"/>
        </w:rPr>
        <w:t>analizie rynkowych stawek czynszu stosowanych na te same cele przez podmioty prywatne na terenie Poznania. Dotychczasowe stawki czynszu stosowane przez Miasto były niższe niż stawki rynkowe.</w:t>
      </w:r>
      <w:r w:rsidR="00BF14BB">
        <w:rPr>
          <w:color w:val="000000"/>
        </w:rPr>
        <w:t xml:space="preserve"> </w:t>
      </w:r>
      <w:bookmarkStart w:id="2" w:name="_GoBack"/>
      <w:bookmarkEnd w:id="2"/>
      <w:r w:rsidRPr="00781563">
        <w:rPr>
          <w:color w:val="000000"/>
        </w:rPr>
        <w:t>Ponadto Miasto wprowadza stawki czynszu na cele: farmy fotowoltaiczne, geotermia, wiaty śmietnikowe, droga kolejowa</w:t>
      </w:r>
      <w:r w:rsidR="00E4532B" w:rsidRPr="00781563">
        <w:rPr>
          <w:color w:val="000000"/>
        </w:rPr>
        <w:t xml:space="preserve"> i</w:t>
      </w:r>
      <w:r w:rsidR="00E4532B">
        <w:rPr>
          <w:color w:val="000000"/>
        </w:rPr>
        <w:t> </w:t>
      </w:r>
      <w:r w:rsidRPr="00781563">
        <w:rPr>
          <w:color w:val="000000"/>
        </w:rPr>
        <w:t xml:space="preserve">bocznica kolejowa.  </w:t>
      </w:r>
    </w:p>
    <w:p w:rsidR="00781563" w:rsidRDefault="00781563" w:rsidP="00781563">
      <w:pPr>
        <w:spacing w:line="360" w:lineRule="auto"/>
        <w:jc w:val="both"/>
        <w:rPr>
          <w:color w:val="000000"/>
        </w:rPr>
      </w:pPr>
      <w:r w:rsidRPr="00781563">
        <w:rPr>
          <w:color w:val="000000"/>
        </w:rPr>
        <w:t>Z tego względu wydanie zarządzenia jest słuszne</w:t>
      </w:r>
      <w:r w:rsidR="00E4532B" w:rsidRPr="00781563">
        <w:rPr>
          <w:color w:val="000000"/>
        </w:rPr>
        <w:t xml:space="preserve"> i</w:t>
      </w:r>
      <w:r w:rsidR="00E4532B">
        <w:rPr>
          <w:color w:val="000000"/>
        </w:rPr>
        <w:t> </w:t>
      </w:r>
      <w:r w:rsidRPr="00781563">
        <w:rPr>
          <w:color w:val="000000"/>
        </w:rPr>
        <w:t xml:space="preserve">uzasadnione.   </w:t>
      </w:r>
    </w:p>
    <w:p w:rsidR="00781563" w:rsidRDefault="00781563" w:rsidP="00781563">
      <w:pPr>
        <w:spacing w:line="360" w:lineRule="auto"/>
        <w:jc w:val="both"/>
      </w:pPr>
    </w:p>
    <w:p w:rsidR="00781563" w:rsidRDefault="00781563" w:rsidP="00781563">
      <w:pPr>
        <w:keepNext/>
        <w:spacing w:line="360" w:lineRule="auto"/>
        <w:jc w:val="center"/>
      </w:pPr>
      <w:r>
        <w:t>DYREKTOR WYDZIAŁU</w:t>
      </w:r>
    </w:p>
    <w:p w:rsidR="00781563" w:rsidRPr="00781563" w:rsidRDefault="00781563" w:rsidP="00781563">
      <w:pPr>
        <w:keepNext/>
        <w:spacing w:line="360" w:lineRule="auto"/>
        <w:jc w:val="center"/>
      </w:pPr>
      <w:r>
        <w:t>(-) Magda Albińska</w:t>
      </w:r>
    </w:p>
    <w:sectPr w:rsidR="00781563" w:rsidRPr="00781563" w:rsidSect="007815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9C" w:rsidRDefault="0020169C">
      <w:r>
        <w:separator/>
      </w:r>
    </w:p>
  </w:endnote>
  <w:endnote w:type="continuationSeparator" w:id="0">
    <w:p w:rsidR="0020169C" w:rsidRDefault="0020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9C" w:rsidRDefault="0020169C">
      <w:r>
        <w:separator/>
      </w:r>
    </w:p>
  </w:footnote>
  <w:footnote w:type="continuationSeparator" w:id="0">
    <w:p w:rsidR="0020169C" w:rsidRDefault="0020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dzierżawiania i wynajmowania nieruchomości komunalnych."/>
  </w:docVars>
  <w:rsids>
    <w:rsidRoot w:val="00781563"/>
    <w:rsid w:val="000607A3"/>
    <w:rsid w:val="00191992"/>
    <w:rsid w:val="001B1D53"/>
    <w:rsid w:val="0020169C"/>
    <w:rsid w:val="002946C5"/>
    <w:rsid w:val="002C29F3"/>
    <w:rsid w:val="00781563"/>
    <w:rsid w:val="008C68E6"/>
    <w:rsid w:val="00AA04BE"/>
    <w:rsid w:val="00AC4582"/>
    <w:rsid w:val="00B35496"/>
    <w:rsid w:val="00B76696"/>
    <w:rsid w:val="00BF14BB"/>
    <w:rsid w:val="00CD2456"/>
    <w:rsid w:val="00E4532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2024-11-27T10:27:00Z</dcterms:created>
  <dcterms:modified xsi:type="dcterms:W3CDTF">2024-11-27T12:38:00Z</dcterms:modified>
</cp:coreProperties>
</file>