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6C94">
              <w:rPr>
                <w:b/>
              </w:rPr>
              <w:fldChar w:fldCharType="separate"/>
            </w:r>
            <w:r w:rsidR="00E66C94">
              <w:rPr>
                <w:b/>
              </w:rPr>
              <w:t>projektu 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6C94" w:rsidRDefault="00FA63B5" w:rsidP="00E66C94">
      <w:pPr>
        <w:spacing w:line="360" w:lineRule="auto"/>
        <w:jc w:val="both"/>
      </w:pPr>
      <w:bookmarkStart w:id="2" w:name="z1"/>
      <w:bookmarkEnd w:id="2"/>
    </w:p>
    <w:p w:rsidR="00E66C94" w:rsidRDefault="00E66C94" w:rsidP="00E66C94">
      <w:pPr>
        <w:spacing w:line="360" w:lineRule="auto"/>
        <w:jc w:val="both"/>
        <w:rPr>
          <w:color w:val="000000"/>
        </w:rPr>
      </w:pPr>
      <w:r w:rsidRPr="00E66C94">
        <w:rPr>
          <w:color w:val="000000"/>
        </w:rPr>
        <w:t>Urząd Miasta Poznania zobowiązany jest,</w:t>
      </w:r>
      <w:r w:rsidR="00650726" w:rsidRPr="00E66C94">
        <w:rPr>
          <w:color w:val="000000"/>
        </w:rPr>
        <w:t xml:space="preserve"> w</w:t>
      </w:r>
      <w:r w:rsidR="00650726">
        <w:rPr>
          <w:color w:val="000000"/>
        </w:rPr>
        <w:t> </w:t>
      </w:r>
      <w:r w:rsidRPr="00E66C94">
        <w:rPr>
          <w:color w:val="000000"/>
        </w:rPr>
        <w:t>oparciu</w:t>
      </w:r>
      <w:r w:rsidR="00650726" w:rsidRPr="00E66C94">
        <w:rPr>
          <w:color w:val="000000"/>
        </w:rPr>
        <w:t xml:space="preserve"> o</w:t>
      </w:r>
      <w:r w:rsidR="00650726">
        <w:rPr>
          <w:color w:val="000000"/>
        </w:rPr>
        <w:t> </w:t>
      </w:r>
      <w:r w:rsidRPr="00E66C94">
        <w:rPr>
          <w:color w:val="000000"/>
        </w:rPr>
        <w:t>przepisy ustawy</w:t>
      </w:r>
      <w:r w:rsidR="00650726" w:rsidRPr="00E66C94">
        <w:rPr>
          <w:color w:val="000000"/>
        </w:rPr>
        <w:t xml:space="preserve"> o</w:t>
      </w:r>
      <w:r w:rsidR="00650726">
        <w:rPr>
          <w:color w:val="000000"/>
        </w:rPr>
        <w:t> </w:t>
      </w:r>
      <w:r w:rsidRPr="00E66C94">
        <w:rPr>
          <w:color w:val="000000"/>
        </w:rPr>
        <w:t>finansach publicznych, do ustalenia projektu planu finansowego na podstawie opracowanego projektu uchwały budżetowej na 2025 rok. Zgodnie</w:t>
      </w:r>
      <w:r w:rsidR="00650726" w:rsidRPr="00E66C94">
        <w:rPr>
          <w:color w:val="000000"/>
        </w:rPr>
        <w:t xml:space="preserve"> z</w:t>
      </w:r>
      <w:r w:rsidR="00650726">
        <w:rPr>
          <w:color w:val="000000"/>
        </w:rPr>
        <w:t> </w:t>
      </w:r>
      <w:r w:rsidRPr="00E66C94">
        <w:rPr>
          <w:color w:val="000000"/>
        </w:rPr>
        <w:t>§ 7 rozporządzenia Ministra Finansów</w:t>
      </w:r>
      <w:r w:rsidR="00650726" w:rsidRPr="00E66C94">
        <w:rPr>
          <w:color w:val="000000"/>
        </w:rPr>
        <w:t xml:space="preserve"> z</w:t>
      </w:r>
      <w:r w:rsidR="00650726">
        <w:rPr>
          <w:color w:val="000000"/>
        </w:rPr>
        <w:t> </w:t>
      </w:r>
      <w:r w:rsidRPr="00E66C94">
        <w:rPr>
          <w:color w:val="000000"/>
        </w:rPr>
        <w:t>dnia 7 grudnia 2010 r.</w:t>
      </w:r>
      <w:r w:rsidR="00650726" w:rsidRPr="00E66C94">
        <w:rPr>
          <w:color w:val="000000"/>
        </w:rPr>
        <w:t xml:space="preserve"> w</w:t>
      </w:r>
      <w:r w:rsidR="00650726">
        <w:rPr>
          <w:color w:val="000000"/>
        </w:rPr>
        <w:t> </w:t>
      </w:r>
      <w:r w:rsidRPr="00E66C94">
        <w:rPr>
          <w:color w:val="000000"/>
        </w:rPr>
        <w:t>sprawie sposobu prowadzenia gospodarki finansowej jednostek budżetowych</w:t>
      </w:r>
      <w:r w:rsidR="00650726" w:rsidRPr="00E66C94">
        <w:rPr>
          <w:color w:val="000000"/>
        </w:rPr>
        <w:t xml:space="preserve"> i</w:t>
      </w:r>
      <w:r w:rsidR="00650726">
        <w:rPr>
          <w:color w:val="000000"/>
        </w:rPr>
        <w:t> </w:t>
      </w:r>
      <w:r w:rsidRPr="00E66C94">
        <w:rPr>
          <w:color w:val="000000"/>
        </w:rPr>
        <w:t>samorządowych zakładów budżetowych, projekt ten stanowi podstawę gospodarki finansowej Urzędu Miasta Poznania od dnia 1 stycznia 2025 roku do dnia opracowania planu finansowego na podstawie przyjętej przez Radę Miasta Poznania uchwały budżetowej.</w:t>
      </w:r>
    </w:p>
    <w:p w:rsidR="00E66C94" w:rsidRDefault="00E66C94" w:rsidP="00E66C94">
      <w:pPr>
        <w:spacing w:line="360" w:lineRule="auto"/>
        <w:jc w:val="both"/>
      </w:pPr>
    </w:p>
    <w:p w:rsidR="00E66C94" w:rsidRDefault="00E66C94" w:rsidP="00E66C94">
      <w:pPr>
        <w:keepNext/>
        <w:spacing w:line="360" w:lineRule="auto"/>
        <w:jc w:val="center"/>
      </w:pPr>
      <w:r>
        <w:t>SKARBNIK MIASTA POZNANIA</w:t>
      </w:r>
    </w:p>
    <w:p w:rsidR="00E66C94" w:rsidRPr="00E66C94" w:rsidRDefault="00E66C94" w:rsidP="00E66C94">
      <w:pPr>
        <w:keepNext/>
        <w:spacing w:line="360" w:lineRule="auto"/>
        <w:jc w:val="center"/>
      </w:pPr>
      <w:r>
        <w:t>(-) Piotr Husejko</w:t>
      </w:r>
    </w:p>
    <w:sectPr w:rsidR="00E66C94" w:rsidRPr="00E66C94" w:rsidSect="00E66C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94" w:rsidRDefault="00E66C94">
      <w:r>
        <w:separator/>
      </w:r>
    </w:p>
  </w:endnote>
  <w:endnote w:type="continuationSeparator" w:id="0">
    <w:p w:rsidR="00E66C94" w:rsidRDefault="00E6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94" w:rsidRDefault="00E66C94">
      <w:r>
        <w:separator/>
      </w:r>
    </w:p>
  </w:footnote>
  <w:footnote w:type="continuationSeparator" w:id="0">
    <w:p w:rsidR="00E66C94" w:rsidRDefault="00E6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jektu planu finansowego Urzędu Miasta Poznania na 2025 rok"/>
  </w:docVars>
  <w:rsids>
    <w:rsidRoot w:val="00E66C94"/>
    <w:rsid w:val="000607A3"/>
    <w:rsid w:val="001B1D53"/>
    <w:rsid w:val="0022095A"/>
    <w:rsid w:val="002946C5"/>
    <w:rsid w:val="002C29F3"/>
    <w:rsid w:val="00650726"/>
    <w:rsid w:val="00796326"/>
    <w:rsid w:val="00A87E1B"/>
    <w:rsid w:val="00AA04BE"/>
    <w:rsid w:val="00BB1A14"/>
    <w:rsid w:val="00E66C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2024-12-11T12:57:00Z</dcterms:created>
  <dcterms:modified xsi:type="dcterms:W3CDTF">2024-12-11T12:57:00Z</dcterms:modified>
</cp:coreProperties>
</file>