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5583">
          <w:t>1001/2024/P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5583">
        <w:rPr>
          <w:b/>
          <w:sz w:val="28"/>
        </w:rPr>
        <w:fldChar w:fldCharType="separate"/>
      </w:r>
      <w:r w:rsidR="000E5583">
        <w:rPr>
          <w:b/>
          <w:sz w:val="28"/>
        </w:rPr>
        <w:t>6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5583">
              <w:rPr>
                <w:b/>
                <w:sz w:val="24"/>
                <w:szCs w:val="24"/>
              </w:rPr>
              <w:fldChar w:fldCharType="separate"/>
            </w:r>
            <w:r w:rsidR="000E5583">
              <w:rPr>
                <w:b/>
                <w:sz w:val="24"/>
                <w:szCs w:val="24"/>
              </w:rPr>
              <w:t xml:space="preserve">ustanowienia hipoteki umownej łącznej na nieruchomościach </w:t>
            </w:r>
            <w:proofErr w:type="spellStart"/>
            <w:r w:rsidR="000E5583">
              <w:rPr>
                <w:b/>
                <w:sz w:val="24"/>
                <w:szCs w:val="24"/>
              </w:rPr>
              <w:t>stanowiacych</w:t>
            </w:r>
            <w:proofErr w:type="spellEnd"/>
            <w:r w:rsidR="000E5583">
              <w:rPr>
                <w:b/>
                <w:sz w:val="24"/>
                <w:szCs w:val="24"/>
              </w:rPr>
              <w:t xml:space="preserve"> własność Miasta Poznania, położonych</w:t>
            </w:r>
            <w:r w:rsidR="00442FA3">
              <w:rPr>
                <w:b/>
                <w:sz w:val="24"/>
                <w:szCs w:val="24"/>
              </w:rPr>
              <w:t xml:space="preserve"> w </w:t>
            </w:r>
            <w:r w:rsidR="000E5583">
              <w:rPr>
                <w:b/>
                <w:sz w:val="24"/>
                <w:szCs w:val="24"/>
              </w:rPr>
              <w:t>Poznaniu na os. Wichrowe Wzgórze 114, zabezpieczającej kredyt inwestycyjny udzielony przez Bank Spółdzielczy Duszniki Samodzielnemu Kołu Terenowemu nr 24 Społecznego Towarzystwa Oświatowego na rozbudowę Społecznej Szkoły Podstawowej nr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5583" w:rsidP="000E55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5583">
        <w:rPr>
          <w:color w:val="000000"/>
          <w:sz w:val="24"/>
          <w:szCs w:val="22"/>
        </w:rPr>
        <w:t>Na podstawie art. 30 ust. 1 ustawy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dnia 8 marca 1990 r.</w:t>
      </w:r>
      <w:r w:rsidR="00442FA3" w:rsidRPr="000E5583">
        <w:rPr>
          <w:color w:val="000000"/>
          <w:sz w:val="24"/>
          <w:szCs w:val="22"/>
        </w:rPr>
        <w:t xml:space="preserve"> o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samorządzie gminnym (Dz. U.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2024 r. poz. 1465 ze zm.), art. 13 ust. 1 ustawy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dnia 21 sierpnia 1997 r.</w:t>
      </w:r>
      <w:r w:rsidR="00442FA3" w:rsidRPr="000E5583">
        <w:rPr>
          <w:color w:val="000000"/>
          <w:sz w:val="24"/>
          <w:szCs w:val="22"/>
        </w:rPr>
        <w:t xml:space="preserve"> o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gospodarce nieruchomościami (Dz. U.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2024 r. poz. 1145 ze zm.), § 7</w:t>
      </w:r>
      <w:r w:rsidR="00442FA3" w:rsidRPr="000E5583">
        <w:rPr>
          <w:color w:val="000000"/>
          <w:sz w:val="24"/>
          <w:szCs w:val="22"/>
        </w:rPr>
        <w:t xml:space="preserve"> i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§ 11 uchwały Nr LXI/840/V/2009 Rady Miasta Poznania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dnia 13 października 2009 r.</w:t>
      </w:r>
      <w:r w:rsidR="00442FA3" w:rsidRPr="000E5583">
        <w:rPr>
          <w:color w:val="000000"/>
          <w:sz w:val="24"/>
          <w:szCs w:val="22"/>
        </w:rPr>
        <w:t xml:space="preserve"> w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 xml:space="preserve">sprawie zasad gospodarowania nieruchomościami Miasta Poznania (Dz. Urz. Woj. </w:t>
      </w:r>
      <w:proofErr w:type="spellStart"/>
      <w:r w:rsidRPr="000E5583">
        <w:rPr>
          <w:color w:val="000000"/>
          <w:sz w:val="24"/>
          <w:szCs w:val="22"/>
        </w:rPr>
        <w:t>Wielk</w:t>
      </w:r>
      <w:proofErr w:type="spellEnd"/>
      <w:r w:rsidRPr="000E5583">
        <w:rPr>
          <w:color w:val="000000"/>
          <w:sz w:val="24"/>
          <w:szCs w:val="22"/>
        </w:rPr>
        <w:t>.</w:t>
      </w:r>
      <w:r w:rsidR="00442FA3" w:rsidRPr="000E5583">
        <w:rPr>
          <w:color w:val="000000"/>
          <w:sz w:val="24"/>
          <w:szCs w:val="22"/>
        </w:rPr>
        <w:t xml:space="preserve"> z</w:t>
      </w:r>
      <w:r w:rsidR="00442FA3">
        <w:rPr>
          <w:color w:val="000000"/>
          <w:sz w:val="24"/>
          <w:szCs w:val="22"/>
        </w:rPr>
        <w:t> </w:t>
      </w:r>
      <w:r w:rsidRPr="000E5583">
        <w:rPr>
          <w:color w:val="000000"/>
          <w:sz w:val="24"/>
          <w:szCs w:val="22"/>
        </w:rPr>
        <w:t>2 grudnia 2019 r. poz. 10091) zarządza się, co następuje</w:t>
      </w:r>
      <w:r w:rsidRPr="000E5583">
        <w:rPr>
          <w:color w:val="000000"/>
          <w:sz w:val="24"/>
        </w:rPr>
        <w:t>:</w:t>
      </w:r>
    </w:p>
    <w:p w:rsidR="000E5583" w:rsidRDefault="000E5583" w:rsidP="000E5583">
      <w:pPr>
        <w:spacing w:line="360" w:lineRule="auto"/>
        <w:jc w:val="both"/>
        <w:rPr>
          <w:sz w:val="24"/>
        </w:rPr>
      </w:pPr>
    </w:p>
    <w:p w:rsidR="000E5583" w:rsidRDefault="000E5583" w:rsidP="000E5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5583" w:rsidRDefault="000E5583" w:rsidP="000E5583">
      <w:pPr>
        <w:keepNext/>
        <w:spacing w:line="360" w:lineRule="auto"/>
        <w:rPr>
          <w:color w:val="000000"/>
          <w:sz w:val="24"/>
        </w:rPr>
      </w:pPr>
    </w:p>
    <w:p w:rsidR="000E5583" w:rsidRDefault="000E5583" w:rsidP="000E55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5583">
        <w:rPr>
          <w:color w:val="000000"/>
          <w:sz w:val="24"/>
          <w:szCs w:val="24"/>
        </w:rPr>
        <w:t>Zezwala się na obciążenie hipoteką umowną łączną do kwoty 1 125 000 zł (słownie: jeden milion sto dwadzieścia pięć tysięcy złotych 00/100) na rzecz Banku Spółdzielczego Duszniki, ustanowioną</w:t>
      </w:r>
      <w:r w:rsidR="00442FA3" w:rsidRPr="000E5583">
        <w:rPr>
          <w:color w:val="000000"/>
          <w:sz w:val="24"/>
          <w:szCs w:val="24"/>
        </w:rPr>
        <w:t xml:space="preserve"> z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 xml:space="preserve">najwyższym </w:t>
      </w:r>
      <w:proofErr w:type="spellStart"/>
      <w:r w:rsidRPr="000E5583">
        <w:rPr>
          <w:color w:val="000000"/>
          <w:sz w:val="24"/>
          <w:szCs w:val="24"/>
        </w:rPr>
        <w:t>pierwszeństem</w:t>
      </w:r>
      <w:proofErr w:type="spellEnd"/>
      <w:r w:rsidRPr="000E5583">
        <w:rPr>
          <w:color w:val="000000"/>
          <w:sz w:val="24"/>
          <w:szCs w:val="24"/>
        </w:rPr>
        <w:t xml:space="preserve"> na nieruchomości stanowiącej własność Miasta Poznania, położonej</w:t>
      </w:r>
      <w:r w:rsidR="00442FA3" w:rsidRPr="000E5583">
        <w:rPr>
          <w:color w:val="000000"/>
          <w:sz w:val="24"/>
          <w:szCs w:val="24"/>
        </w:rPr>
        <w:t xml:space="preserve"> w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Poznaniu na os. Wichrowe Wzgórze 114, oznaczonej ewidencyjnie: obręb Winiary, ark. mapy 37, działka nr 57</w:t>
      </w:r>
      <w:r w:rsidR="00442FA3" w:rsidRPr="000E5583">
        <w:rPr>
          <w:color w:val="000000"/>
          <w:sz w:val="24"/>
          <w:szCs w:val="24"/>
        </w:rPr>
        <w:t xml:space="preserve"> o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pow. 3013 m</w:t>
      </w:r>
      <w:r w:rsidRPr="000E5583">
        <w:rPr>
          <w:color w:val="000000"/>
          <w:sz w:val="24"/>
          <w:szCs w:val="24"/>
          <w:vertAlign w:val="superscript"/>
        </w:rPr>
        <w:t>2</w:t>
      </w:r>
      <w:r w:rsidRPr="000E5583">
        <w:rPr>
          <w:color w:val="000000"/>
          <w:sz w:val="24"/>
          <w:szCs w:val="24"/>
        </w:rPr>
        <w:t>, dla której Sąd Rejonowy Poznań-Stare Miasto</w:t>
      </w:r>
      <w:r w:rsidR="00442FA3" w:rsidRPr="000E5583">
        <w:rPr>
          <w:color w:val="000000"/>
          <w:sz w:val="24"/>
          <w:szCs w:val="24"/>
        </w:rPr>
        <w:t xml:space="preserve"> w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Poznaniu Wydział V Ksiąg Wieczystych prowadzi księgę wieczystą KW nr PO1P/00270678/0 oraz obręb Winiary ark. mapy 37 działka nr 58</w:t>
      </w:r>
      <w:r w:rsidR="00442FA3" w:rsidRPr="000E5583">
        <w:rPr>
          <w:color w:val="000000"/>
          <w:sz w:val="24"/>
          <w:szCs w:val="24"/>
        </w:rPr>
        <w:t xml:space="preserve"> o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pow. 1720 m</w:t>
      </w:r>
      <w:r w:rsidRPr="000E5583">
        <w:rPr>
          <w:color w:val="000000"/>
          <w:sz w:val="24"/>
          <w:szCs w:val="24"/>
          <w:vertAlign w:val="superscript"/>
        </w:rPr>
        <w:t>2</w:t>
      </w:r>
      <w:r w:rsidR="00442FA3" w:rsidRPr="000E5583">
        <w:rPr>
          <w:color w:val="000000"/>
          <w:sz w:val="24"/>
          <w:szCs w:val="24"/>
        </w:rPr>
        <w:t xml:space="preserve"> i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działka nr 61</w:t>
      </w:r>
      <w:r w:rsidR="00442FA3" w:rsidRPr="000E5583">
        <w:rPr>
          <w:color w:val="000000"/>
          <w:sz w:val="24"/>
          <w:szCs w:val="24"/>
        </w:rPr>
        <w:t xml:space="preserve"> o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pow. 1785 m</w:t>
      </w:r>
      <w:r w:rsidRPr="000E5583">
        <w:rPr>
          <w:color w:val="000000"/>
          <w:sz w:val="24"/>
          <w:szCs w:val="24"/>
          <w:vertAlign w:val="superscript"/>
        </w:rPr>
        <w:t>2</w:t>
      </w:r>
      <w:r w:rsidRPr="000E5583">
        <w:rPr>
          <w:color w:val="000000"/>
          <w:sz w:val="24"/>
          <w:szCs w:val="24"/>
        </w:rPr>
        <w:t>, dla których Sąd Rejonowy Poznań-Stare Miasto</w:t>
      </w:r>
      <w:r w:rsidR="00442FA3" w:rsidRPr="000E5583">
        <w:rPr>
          <w:color w:val="000000"/>
          <w:sz w:val="24"/>
          <w:szCs w:val="24"/>
        </w:rPr>
        <w:t xml:space="preserve"> w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Poznaniu Wydział V Ksiąg Wieczystych prowadzi księgę wieczystą KW nr PO1P/00270680/7. Ma ona na celu zabezpieczenie wierzytelności Banku Spółdzielczego Duszniki wynikającej</w:t>
      </w:r>
      <w:r w:rsidR="00442FA3" w:rsidRPr="000E5583">
        <w:rPr>
          <w:color w:val="000000"/>
          <w:sz w:val="24"/>
          <w:szCs w:val="24"/>
        </w:rPr>
        <w:t xml:space="preserve"> z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 xml:space="preserve">podpisanej </w:t>
      </w:r>
      <w:r w:rsidRPr="000E5583">
        <w:rPr>
          <w:color w:val="000000"/>
          <w:sz w:val="24"/>
          <w:szCs w:val="24"/>
        </w:rPr>
        <w:lastRenderedPageBreak/>
        <w:t>4.11.2024 r. umowy</w:t>
      </w:r>
      <w:r w:rsidR="00442FA3" w:rsidRPr="000E5583">
        <w:rPr>
          <w:color w:val="000000"/>
          <w:sz w:val="24"/>
          <w:szCs w:val="24"/>
        </w:rPr>
        <w:t xml:space="preserve"> o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kredyt inwestycyjny nr KR-24-01205/19000921, udzielony Samodzielnemu Kołu Terenowemu nr 24 Społecznego Towarzystwa Oświatowego</w:t>
      </w:r>
      <w:r w:rsidR="00442FA3" w:rsidRPr="000E5583">
        <w:rPr>
          <w:color w:val="000000"/>
          <w:sz w:val="24"/>
          <w:szCs w:val="24"/>
        </w:rPr>
        <w:t xml:space="preserve"> z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siedzibą na os. Wichrowe Wzgórze 114</w:t>
      </w:r>
      <w:r w:rsidR="00442FA3" w:rsidRPr="000E5583">
        <w:rPr>
          <w:color w:val="000000"/>
          <w:sz w:val="24"/>
          <w:szCs w:val="24"/>
        </w:rPr>
        <w:t xml:space="preserve"> w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Poznaniu na przebudowę</w:t>
      </w:r>
      <w:r w:rsidR="00442FA3" w:rsidRPr="000E5583">
        <w:rPr>
          <w:color w:val="000000"/>
          <w:sz w:val="24"/>
          <w:szCs w:val="24"/>
        </w:rPr>
        <w:t xml:space="preserve"> i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 xml:space="preserve">rozbudowę budynku Społecznej Szkoły Podstawowej nr 2.  </w:t>
      </w:r>
    </w:p>
    <w:p w:rsidR="000E5583" w:rsidRDefault="000E5583" w:rsidP="000E5583">
      <w:pPr>
        <w:spacing w:line="360" w:lineRule="auto"/>
        <w:jc w:val="both"/>
        <w:rPr>
          <w:color w:val="000000"/>
          <w:sz w:val="24"/>
        </w:rPr>
      </w:pPr>
    </w:p>
    <w:p w:rsidR="000E5583" w:rsidRDefault="000E5583" w:rsidP="000E5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5583" w:rsidRDefault="000E5583" w:rsidP="000E5583">
      <w:pPr>
        <w:keepNext/>
        <w:spacing w:line="360" w:lineRule="auto"/>
        <w:rPr>
          <w:color w:val="000000"/>
          <w:sz w:val="24"/>
        </w:rPr>
      </w:pPr>
    </w:p>
    <w:p w:rsidR="000E5583" w:rsidRDefault="000E5583" w:rsidP="000E55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5583">
        <w:rPr>
          <w:color w:val="000000"/>
          <w:sz w:val="24"/>
          <w:szCs w:val="24"/>
        </w:rPr>
        <w:t xml:space="preserve">Koszty sporządzenia umowy notarialnej oraz koszty sądowe ponosi Samodzielne Koło Terenowe nr 24 Społecznego Towarzystwa Oświatowego.  </w:t>
      </w:r>
    </w:p>
    <w:p w:rsidR="000E5583" w:rsidRDefault="000E5583" w:rsidP="000E5583">
      <w:pPr>
        <w:spacing w:line="360" w:lineRule="auto"/>
        <w:jc w:val="both"/>
        <w:rPr>
          <w:color w:val="000000"/>
          <w:sz w:val="24"/>
        </w:rPr>
      </w:pPr>
    </w:p>
    <w:p w:rsidR="000E5583" w:rsidRDefault="000E5583" w:rsidP="000E5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5583" w:rsidRDefault="000E5583" w:rsidP="000E5583">
      <w:pPr>
        <w:keepNext/>
        <w:spacing w:line="360" w:lineRule="auto"/>
        <w:rPr>
          <w:color w:val="000000"/>
          <w:sz w:val="24"/>
        </w:rPr>
      </w:pPr>
    </w:p>
    <w:p w:rsidR="000E5583" w:rsidRDefault="000E5583" w:rsidP="000E55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558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E5583" w:rsidRDefault="000E5583" w:rsidP="000E5583">
      <w:pPr>
        <w:spacing w:line="360" w:lineRule="auto"/>
        <w:jc w:val="both"/>
        <w:rPr>
          <w:color w:val="000000"/>
          <w:sz w:val="24"/>
        </w:rPr>
      </w:pPr>
    </w:p>
    <w:p w:rsidR="000E5583" w:rsidRDefault="000E5583" w:rsidP="000E5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5583" w:rsidRDefault="000E5583" w:rsidP="000E5583">
      <w:pPr>
        <w:keepNext/>
        <w:spacing w:line="360" w:lineRule="auto"/>
        <w:rPr>
          <w:color w:val="000000"/>
          <w:sz w:val="24"/>
        </w:rPr>
      </w:pPr>
    </w:p>
    <w:p w:rsidR="000E5583" w:rsidRDefault="000E5583" w:rsidP="000E55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5583">
        <w:rPr>
          <w:color w:val="000000"/>
          <w:sz w:val="24"/>
          <w:szCs w:val="24"/>
        </w:rPr>
        <w:t>Zarządzenie wchodzi</w:t>
      </w:r>
      <w:r w:rsidR="00442FA3" w:rsidRPr="000E5583">
        <w:rPr>
          <w:color w:val="000000"/>
          <w:sz w:val="24"/>
          <w:szCs w:val="24"/>
        </w:rPr>
        <w:t xml:space="preserve"> w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życie</w:t>
      </w:r>
      <w:r w:rsidR="00442FA3" w:rsidRPr="000E5583">
        <w:rPr>
          <w:color w:val="000000"/>
          <w:sz w:val="24"/>
          <w:szCs w:val="24"/>
        </w:rPr>
        <w:t xml:space="preserve"> z</w:t>
      </w:r>
      <w:r w:rsidR="00442FA3">
        <w:rPr>
          <w:color w:val="000000"/>
          <w:sz w:val="24"/>
          <w:szCs w:val="24"/>
        </w:rPr>
        <w:t> </w:t>
      </w:r>
      <w:r w:rsidRPr="000E5583">
        <w:rPr>
          <w:color w:val="000000"/>
          <w:sz w:val="24"/>
          <w:szCs w:val="24"/>
        </w:rPr>
        <w:t>dniem podpisania.</w:t>
      </w:r>
    </w:p>
    <w:p w:rsidR="000E5583" w:rsidRDefault="000E5583" w:rsidP="000E5583">
      <w:pPr>
        <w:spacing w:line="360" w:lineRule="auto"/>
        <w:jc w:val="both"/>
        <w:rPr>
          <w:color w:val="000000"/>
          <w:sz w:val="24"/>
        </w:rPr>
      </w:pPr>
    </w:p>
    <w:p w:rsidR="000E5583" w:rsidRDefault="000E5583" w:rsidP="000E5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5583" w:rsidRDefault="000E5583" w:rsidP="000E5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E5583" w:rsidRDefault="000E5583" w:rsidP="000E5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E5583" w:rsidRPr="000E5583" w:rsidRDefault="000E5583" w:rsidP="000E5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E5583" w:rsidRPr="000E5583" w:rsidSect="000E55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83" w:rsidRDefault="000E5583">
      <w:r>
        <w:separator/>
      </w:r>
    </w:p>
  </w:endnote>
  <w:endnote w:type="continuationSeparator" w:id="0">
    <w:p w:rsidR="000E5583" w:rsidRDefault="000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83" w:rsidRDefault="000E5583">
      <w:r>
        <w:separator/>
      </w:r>
    </w:p>
  </w:footnote>
  <w:footnote w:type="continuationSeparator" w:id="0">
    <w:p w:rsidR="000E5583" w:rsidRDefault="000E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4r."/>
    <w:docVar w:name="AktNr" w:val="1001/2024/P"/>
    <w:docVar w:name="Sprawa" w:val="ustanowienia hipoteki umownej łącznej na nieruchomościach stanowiacych własność Miasta Poznania, położonych w Poznaniu na os. Wichrowe Wzgórze 114, zabezpieczającej kredyt inwestycyjny udzielony przez Bank Spółdzielczy Duszniki Samodzielnemu Kołu Terenowemu nr 24 Społecznego Towarzystwa Oświatowego na rozbudowę Społecznej Szkoły Podstawowej nr 2."/>
  </w:docVars>
  <w:rsids>
    <w:rsidRoot w:val="000E5583"/>
    <w:rsid w:val="00072485"/>
    <w:rsid w:val="000C07FF"/>
    <w:rsid w:val="000E2E12"/>
    <w:rsid w:val="000E5583"/>
    <w:rsid w:val="00167A3B"/>
    <w:rsid w:val="002C4925"/>
    <w:rsid w:val="003679C6"/>
    <w:rsid w:val="00373368"/>
    <w:rsid w:val="00442FA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2024-12-06T12:54:00Z</dcterms:created>
  <dcterms:modified xsi:type="dcterms:W3CDTF">2024-12-06T12:54:00Z</dcterms:modified>
</cp:coreProperties>
</file>