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119CA">
              <w:rPr>
                <w:b/>
              </w:rPr>
              <w:fldChar w:fldCharType="separate"/>
            </w:r>
            <w:r w:rsidR="00E119CA">
              <w:rPr>
                <w:b/>
              </w:rPr>
              <w:t xml:space="preserve">ustanowienia hipoteki umownej łącznej na nieruchomościach </w:t>
            </w:r>
            <w:proofErr w:type="spellStart"/>
            <w:r w:rsidR="00E119CA">
              <w:rPr>
                <w:b/>
              </w:rPr>
              <w:t>stanowiacych</w:t>
            </w:r>
            <w:proofErr w:type="spellEnd"/>
            <w:r w:rsidR="00E119CA">
              <w:rPr>
                <w:b/>
              </w:rPr>
              <w:t xml:space="preserve"> własność Miasta Poznania, położonych</w:t>
            </w:r>
            <w:r w:rsidR="00B86C7E">
              <w:rPr>
                <w:b/>
              </w:rPr>
              <w:t xml:space="preserve"> w </w:t>
            </w:r>
            <w:r w:rsidR="00E119CA">
              <w:rPr>
                <w:b/>
              </w:rPr>
              <w:t>Poznaniu na os. Wichrowe Wzgórze 114, zabezpieczającej kredyt inwestycyjny udzielony przez Bank Spółdzielczy Duszniki Samodzielnemu Kołu Terenowemu nr 24 Społecznego Towarzystwa Oświatowego na rozbudowę Społecznej Szkoły Podstawowej nr 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119CA" w:rsidRDefault="00FA63B5" w:rsidP="00E119CA">
      <w:pPr>
        <w:spacing w:line="360" w:lineRule="auto"/>
        <w:jc w:val="both"/>
      </w:pPr>
      <w:bookmarkStart w:id="2" w:name="z1"/>
      <w:bookmarkEnd w:id="2"/>
    </w:p>
    <w:p w:rsidR="00E119CA" w:rsidRPr="00E119CA" w:rsidRDefault="00E119CA" w:rsidP="00E119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119CA">
        <w:rPr>
          <w:color w:val="000000"/>
        </w:rPr>
        <w:t>Samodzielne Koło Terenowe nr 24 Społecznego Towarzystwa Oświatowego wystąpiło</w:t>
      </w:r>
      <w:r w:rsidR="00B86C7E" w:rsidRPr="00E119CA">
        <w:rPr>
          <w:color w:val="000000"/>
        </w:rPr>
        <w:t xml:space="preserve"> z</w:t>
      </w:r>
      <w:r w:rsidR="00B86C7E">
        <w:rPr>
          <w:color w:val="000000"/>
        </w:rPr>
        <w:t> </w:t>
      </w:r>
      <w:r w:rsidRPr="00E119CA">
        <w:rPr>
          <w:color w:val="000000"/>
        </w:rPr>
        <w:t>wnioskiem</w:t>
      </w:r>
      <w:r w:rsidR="00B86C7E" w:rsidRPr="00E119CA">
        <w:rPr>
          <w:color w:val="000000"/>
        </w:rPr>
        <w:t xml:space="preserve"> o</w:t>
      </w:r>
      <w:r w:rsidR="00B86C7E">
        <w:rPr>
          <w:color w:val="000000"/>
        </w:rPr>
        <w:t> </w:t>
      </w:r>
      <w:r w:rsidRPr="00E119CA">
        <w:rPr>
          <w:color w:val="000000"/>
        </w:rPr>
        <w:t>wyrażenie zgody na obciążenie nieruchomości zapisanych</w:t>
      </w:r>
      <w:r w:rsidR="00B86C7E" w:rsidRPr="00E119CA">
        <w:rPr>
          <w:color w:val="000000"/>
        </w:rPr>
        <w:t xml:space="preserve"> w</w:t>
      </w:r>
      <w:r w:rsidR="00B86C7E">
        <w:rPr>
          <w:color w:val="000000"/>
        </w:rPr>
        <w:t> </w:t>
      </w:r>
      <w:r w:rsidRPr="00E119CA">
        <w:rPr>
          <w:color w:val="000000"/>
        </w:rPr>
        <w:t>KW PO1P/00270678/0 prowadzonej dla działki 57 ark. 37 obręb Winiary oraz KW PO1P/00270680/7 prowadzonej dla działek: 58</w:t>
      </w:r>
      <w:r w:rsidR="00B86C7E" w:rsidRPr="00E119CA">
        <w:rPr>
          <w:color w:val="000000"/>
        </w:rPr>
        <w:t xml:space="preserve"> i</w:t>
      </w:r>
      <w:r w:rsidR="00B86C7E">
        <w:rPr>
          <w:color w:val="000000"/>
        </w:rPr>
        <w:t> </w:t>
      </w:r>
      <w:r w:rsidRPr="00E119CA">
        <w:rPr>
          <w:color w:val="000000"/>
        </w:rPr>
        <w:t>61 ark. 37 obręb Winiary, hipoteką umowną łączną do kwoty 1 125 000 zł. Ma ona na celu zabezpieczenie wierzytelności Banku Spółdzielczego Duszniki wynikającej</w:t>
      </w:r>
      <w:r w:rsidR="00B86C7E" w:rsidRPr="00E119CA">
        <w:rPr>
          <w:color w:val="000000"/>
        </w:rPr>
        <w:t xml:space="preserve"> z</w:t>
      </w:r>
      <w:r w:rsidR="00B86C7E">
        <w:rPr>
          <w:color w:val="000000"/>
        </w:rPr>
        <w:t> </w:t>
      </w:r>
      <w:r w:rsidRPr="00E119CA">
        <w:rPr>
          <w:color w:val="000000"/>
        </w:rPr>
        <w:t>podpisanej 4.11.2024 r. umowy</w:t>
      </w:r>
      <w:r w:rsidR="00B86C7E" w:rsidRPr="00E119CA">
        <w:rPr>
          <w:color w:val="000000"/>
        </w:rPr>
        <w:t xml:space="preserve"> o</w:t>
      </w:r>
      <w:r w:rsidR="00B86C7E">
        <w:rPr>
          <w:color w:val="000000"/>
        </w:rPr>
        <w:t> </w:t>
      </w:r>
      <w:r w:rsidRPr="00E119CA">
        <w:rPr>
          <w:color w:val="000000"/>
        </w:rPr>
        <w:t>udzielenie kredytu inwestycyjnego Samodzielnemu Kołu Terenowemu nr 24 Społecznego Towarzystwa Oświatowego na przebudowę</w:t>
      </w:r>
      <w:r w:rsidR="00B86C7E" w:rsidRPr="00E119CA">
        <w:rPr>
          <w:color w:val="000000"/>
        </w:rPr>
        <w:t xml:space="preserve"> i</w:t>
      </w:r>
      <w:r w:rsidR="00B86C7E">
        <w:rPr>
          <w:color w:val="000000"/>
        </w:rPr>
        <w:t> </w:t>
      </w:r>
      <w:r w:rsidRPr="00E119CA">
        <w:rPr>
          <w:color w:val="000000"/>
        </w:rPr>
        <w:t xml:space="preserve">rozbudowę budynku Szkoły Podstawowej nr 2. </w:t>
      </w:r>
    </w:p>
    <w:p w:rsidR="00E119CA" w:rsidRPr="00E119CA" w:rsidRDefault="00E119CA" w:rsidP="00E119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119CA" w:rsidRPr="00E119CA" w:rsidRDefault="00E119CA" w:rsidP="00E119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119CA">
        <w:rPr>
          <w:color w:val="000000"/>
        </w:rPr>
        <w:t>Dnia 27.09.2022 r. pomiędzy Miastem Poznań</w:t>
      </w:r>
      <w:r w:rsidR="00B86C7E" w:rsidRPr="00E119CA">
        <w:rPr>
          <w:color w:val="000000"/>
        </w:rPr>
        <w:t xml:space="preserve"> a</w:t>
      </w:r>
      <w:r w:rsidR="00B86C7E">
        <w:rPr>
          <w:color w:val="000000"/>
        </w:rPr>
        <w:t> </w:t>
      </w:r>
      <w:r w:rsidRPr="00E119CA">
        <w:rPr>
          <w:color w:val="000000"/>
        </w:rPr>
        <w:t>Stowarzyszeniem Samodzielne Koło Terenowe nr 24 Społecznego Towarzystwa Oświatowego</w:t>
      </w:r>
      <w:r w:rsidR="00B86C7E" w:rsidRPr="00E119CA">
        <w:rPr>
          <w:color w:val="000000"/>
        </w:rPr>
        <w:t xml:space="preserve"> z</w:t>
      </w:r>
      <w:r w:rsidR="00B86C7E">
        <w:rPr>
          <w:color w:val="000000"/>
        </w:rPr>
        <w:t> </w:t>
      </w:r>
      <w:r w:rsidRPr="00E119CA">
        <w:rPr>
          <w:color w:val="000000"/>
        </w:rPr>
        <w:t>siedzibą</w:t>
      </w:r>
      <w:r w:rsidR="00B86C7E" w:rsidRPr="00E119CA">
        <w:rPr>
          <w:color w:val="000000"/>
        </w:rPr>
        <w:t xml:space="preserve"> w</w:t>
      </w:r>
      <w:r w:rsidR="00B86C7E">
        <w:rPr>
          <w:color w:val="000000"/>
        </w:rPr>
        <w:t> </w:t>
      </w:r>
      <w:r w:rsidRPr="00E119CA">
        <w:rPr>
          <w:color w:val="000000"/>
        </w:rPr>
        <w:t xml:space="preserve">Poznaniu, os. </w:t>
      </w:r>
      <w:proofErr w:type="spellStart"/>
      <w:r w:rsidRPr="00E119CA">
        <w:rPr>
          <w:color w:val="000000"/>
        </w:rPr>
        <w:t>Wichorwe</w:t>
      </w:r>
      <w:proofErr w:type="spellEnd"/>
      <w:r w:rsidRPr="00E119CA">
        <w:rPr>
          <w:color w:val="000000"/>
        </w:rPr>
        <w:t xml:space="preserve"> Wzgórze 114, została zawarta umowa</w:t>
      </w:r>
      <w:r w:rsidR="00B86C7E" w:rsidRPr="00E119CA">
        <w:rPr>
          <w:color w:val="000000"/>
        </w:rPr>
        <w:t xml:space="preserve"> o</w:t>
      </w:r>
      <w:r w:rsidR="00B86C7E">
        <w:rPr>
          <w:color w:val="000000"/>
        </w:rPr>
        <w:t> </w:t>
      </w:r>
      <w:r w:rsidRPr="00E119CA">
        <w:rPr>
          <w:color w:val="000000"/>
        </w:rPr>
        <w:t>korzystanie nr UOK 4/2022</w:t>
      </w:r>
      <w:r w:rsidR="00B86C7E" w:rsidRPr="00E119CA">
        <w:rPr>
          <w:color w:val="000000"/>
        </w:rPr>
        <w:t xml:space="preserve"> z</w:t>
      </w:r>
      <w:r w:rsidR="00B86C7E">
        <w:rPr>
          <w:color w:val="000000"/>
        </w:rPr>
        <w:t> </w:t>
      </w:r>
      <w:r w:rsidRPr="00E119CA">
        <w:rPr>
          <w:color w:val="000000"/>
        </w:rPr>
        <w:t>powyższych nieruchomości zabudowanych dwoma budynkami połączonymi ze sobą łącznikiem</w:t>
      </w:r>
      <w:r w:rsidR="00B86C7E" w:rsidRPr="00E119CA">
        <w:rPr>
          <w:color w:val="000000"/>
        </w:rPr>
        <w:t xml:space="preserve"> o</w:t>
      </w:r>
      <w:r w:rsidR="00B86C7E">
        <w:rPr>
          <w:color w:val="000000"/>
        </w:rPr>
        <w:t> </w:t>
      </w:r>
      <w:r w:rsidRPr="00E119CA">
        <w:rPr>
          <w:color w:val="000000"/>
        </w:rPr>
        <w:t>łącznej pow. 2040,30 m</w:t>
      </w:r>
      <w:r w:rsidRPr="00E119CA">
        <w:rPr>
          <w:color w:val="000000"/>
          <w:vertAlign w:val="superscript"/>
        </w:rPr>
        <w:t>2</w:t>
      </w:r>
      <w:r w:rsidRPr="00E119CA">
        <w:rPr>
          <w:color w:val="000000"/>
        </w:rPr>
        <w:t>. Pierwszy budynek</w:t>
      </w:r>
      <w:r w:rsidR="00B86C7E" w:rsidRPr="00E119CA">
        <w:rPr>
          <w:color w:val="000000"/>
        </w:rPr>
        <w:t xml:space="preserve"> o</w:t>
      </w:r>
      <w:r w:rsidR="00B86C7E">
        <w:rPr>
          <w:color w:val="000000"/>
        </w:rPr>
        <w:t> </w:t>
      </w:r>
      <w:r w:rsidRPr="00E119CA">
        <w:rPr>
          <w:color w:val="000000"/>
        </w:rPr>
        <w:t>pow. 1017 m</w:t>
      </w:r>
      <w:r w:rsidRPr="00E119CA">
        <w:rPr>
          <w:color w:val="000000"/>
          <w:vertAlign w:val="superscript"/>
        </w:rPr>
        <w:t>2</w:t>
      </w:r>
      <w:r w:rsidRPr="00E119CA">
        <w:rPr>
          <w:color w:val="000000"/>
        </w:rPr>
        <w:t xml:space="preserve"> trzykondygnacyjny znajduje się na działkach: nr 58</w:t>
      </w:r>
      <w:r w:rsidR="00B86C7E" w:rsidRPr="00E119CA">
        <w:rPr>
          <w:color w:val="000000"/>
        </w:rPr>
        <w:t xml:space="preserve"> i</w:t>
      </w:r>
      <w:r w:rsidR="00B86C7E">
        <w:rPr>
          <w:color w:val="000000"/>
        </w:rPr>
        <w:t> </w:t>
      </w:r>
      <w:r w:rsidRPr="00E119CA">
        <w:rPr>
          <w:color w:val="000000"/>
        </w:rPr>
        <w:t>61, drugi budynek wraz salą gimnastyczną</w:t>
      </w:r>
      <w:r w:rsidR="00B86C7E" w:rsidRPr="00E119CA">
        <w:rPr>
          <w:color w:val="000000"/>
        </w:rPr>
        <w:t xml:space="preserve"> o</w:t>
      </w:r>
      <w:r w:rsidR="00B86C7E">
        <w:rPr>
          <w:color w:val="000000"/>
        </w:rPr>
        <w:t> </w:t>
      </w:r>
      <w:r w:rsidRPr="00E119CA">
        <w:rPr>
          <w:color w:val="000000"/>
        </w:rPr>
        <w:t>pow. użytkowej 1023,30 m</w:t>
      </w:r>
      <w:r w:rsidRPr="00E119CA">
        <w:rPr>
          <w:color w:val="000000"/>
          <w:vertAlign w:val="superscript"/>
        </w:rPr>
        <w:t>2</w:t>
      </w:r>
      <w:r w:rsidRPr="00E119CA">
        <w:rPr>
          <w:color w:val="000000"/>
        </w:rPr>
        <w:t xml:space="preserve"> dwukondygnacyjny zlokalizowany jest na działce nr 57.</w:t>
      </w:r>
    </w:p>
    <w:p w:rsidR="00E119CA" w:rsidRPr="00E119CA" w:rsidRDefault="00E119CA" w:rsidP="00E119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119CA" w:rsidRPr="00E119CA" w:rsidRDefault="00E119CA" w:rsidP="00E119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119CA">
        <w:rPr>
          <w:color w:val="000000"/>
        </w:rPr>
        <w:t>Dnia 14.11.2024 r. pomiędzy Miastem Poznań</w:t>
      </w:r>
      <w:r w:rsidR="00B86C7E" w:rsidRPr="00E119CA">
        <w:rPr>
          <w:color w:val="000000"/>
        </w:rPr>
        <w:t xml:space="preserve"> a</w:t>
      </w:r>
      <w:r w:rsidR="00B86C7E">
        <w:rPr>
          <w:color w:val="000000"/>
        </w:rPr>
        <w:t> </w:t>
      </w:r>
      <w:r w:rsidRPr="00E119CA">
        <w:rPr>
          <w:color w:val="000000"/>
        </w:rPr>
        <w:t>Stowarzyszeniem Samodzielne Koło Terenowe nr 24 Społecznego Towarzystwa Oświatowego</w:t>
      </w:r>
      <w:r w:rsidR="00B86C7E" w:rsidRPr="00E119CA">
        <w:rPr>
          <w:color w:val="000000"/>
        </w:rPr>
        <w:t xml:space="preserve"> z</w:t>
      </w:r>
      <w:r w:rsidR="00B86C7E">
        <w:rPr>
          <w:color w:val="000000"/>
        </w:rPr>
        <w:t> </w:t>
      </w:r>
      <w:r w:rsidRPr="00E119CA">
        <w:rPr>
          <w:color w:val="000000"/>
        </w:rPr>
        <w:t>siedzibą</w:t>
      </w:r>
      <w:r w:rsidR="00B86C7E" w:rsidRPr="00E119CA">
        <w:rPr>
          <w:color w:val="000000"/>
        </w:rPr>
        <w:t xml:space="preserve"> w</w:t>
      </w:r>
      <w:r w:rsidR="00B86C7E">
        <w:rPr>
          <w:color w:val="000000"/>
        </w:rPr>
        <w:t> </w:t>
      </w:r>
      <w:r w:rsidRPr="00E119CA">
        <w:rPr>
          <w:color w:val="000000"/>
        </w:rPr>
        <w:t xml:space="preserve">Poznaniu, os. </w:t>
      </w:r>
      <w:proofErr w:type="spellStart"/>
      <w:r w:rsidRPr="00E119CA">
        <w:rPr>
          <w:color w:val="000000"/>
        </w:rPr>
        <w:t>Wichorwe</w:t>
      </w:r>
      <w:proofErr w:type="spellEnd"/>
      <w:r w:rsidRPr="00E119CA">
        <w:rPr>
          <w:color w:val="000000"/>
        </w:rPr>
        <w:t xml:space="preserve"> Wzgórze 114, został podpisany Aneks nr 1 do umowy</w:t>
      </w:r>
      <w:r w:rsidR="00B86C7E" w:rsidRPr="00E119CA">
        <w:rPr>
          <w:color w:val="000000"/>
        </w:rPr>
        <w:t xml:space="preserve"> o</w:t>
      </w:r>
      <w:r w:rsidR="00B86C7E">
        <w:rPr>
          <w:color w:val="000000"/>
        </w:rPr>
        <w:t> </w:t>
      </w:r>
      <w:r w:rsidRPr="00E119CA">
        <w:rPr>
          <w:color w:val="000000"/>
        </w:rPr>
        <w:t xml:space="preserve">korzystanie nr UOK </w:t>
      </w:r>
      <w:r w:rsidRPr="00E119CA">
        <w:rPr>
          <w:color w:val="000000"/>
        </w:rPr>
        <w:lastRenderedPageBreak/>
        <w:t>4/2022</w:t>
      </w:r>
      <w:r w:rsidR="00B86C7E" w:rsidRPr="00E119CA">
        <w:rPr>
          <w:color w:val="000000"/>
        </w:rPr>
        <w:t xml:space="preserve"> z</w:t>
      </w:r>
      <w:r w:rsidR="00B86C7E">
        <w:rPr>
          <w:color w:val="000000"/>
        </w:rPr>
        <w:t> </w:t>
      </w:r>
      <w:r w:rsidRPr="00E119CA">
        <w:rPr>
          <w:color w:val="000000"/>
        </w:rPr>
        <w:t>nieruchomości zabudowanej na os. Wichrowe Wzgórze 114</w:t>
      </w:r>
      <w:r w:rsidR="00B86C7E" w:rsidRPr="00E119CA">
        <w:rPr>
          <w:color w:val="000000"/>
        </w:rPr>
        <w:t xml:space="preserve"> z</w:t>
      </w:r>
      <w:r w:rsidR="00B86C7E">
        <w:rPr>
          <w:color w:val="000000"/>
        </w:rPr>
        <w:t> </w:t>
      </w:r>
      <w:r w:rsidRPr="00E119CA">
        <w:rPr>
          <w:color w:val="000000"/>
        </w:rPr>
        <w:t>dnia 27.09.2022 r.</w:t>
      </w:r>
      <w:r w:rsidR="00B86C7E" w:rsidRPr="00E119CA">
        <w:rPr>
          <w:color w:val="000000"/>
        </w:rPr>
        <w:t xml:space="preserve"> w</w:t>
      </w:r>
      <w:r w:rsidR="00B86C7E">
        <w:rPr>
          <w:color w:val="000000"/>
        </w:rPr>
        <w:t> </w:t>
      </w:r>
      <w:r w:rsidRPr="00E119CA">
        <w:rPr>
          <w:color w:val="000000"/>
        </w:rPr>
        <w:t>celu przedłużenia okresu obowiązywania umowy</w:t>
      </w:r>
      <w:r w:rsidR="00B86C7E" w:rsidRPr="00E119CA">
        <w:rPr>
          <w:color w:val="000000"/>
        </w:rPr>
        <w:t xml:space="preserve"> o</w:t>
      </w:r>
      <w:r w:rsidR="00B86C7E">
        <w:rPr>
          <w:color w:val="000000"/>
        </w:rPr>
        <w:t> </w:t>
      </w:r>
      <w:r w:rsidRPr="00E119CA">
        <w:rPr>
          <w:color w:val="000000"/>
        </w:rPr>
        <w:t>korzystanie. Przedmiotowa umowa wiąże strony pod warunkiem poniesienia przez biorącego do korzystania, tj. Samodzielne Koło Terenowe nr 24 Społecznego Towarzystwa Oświatowego,</w:t>
      </w:r>
      <w:r w:rsidR="00B86C7E" w:rsidRPr="00E119CA">
        <w:rPr>
          <w:color w:val="000000"/>
        </w:rPr>
        <w:t xml:space="preserve"> w</w:t>
      </w:r>
      <w:r w:rsidR="00B86C7E">
        <w:rPr>
          <w:color w:val="000000"/>
        </w:rPr>
        <w:t> </w:t>
      </w:r>
      <w:r w:rsidRPr="00E119CA">
        <w:rPr>
          <w:color w:val="000000"/>
        </w:rPr>
        <w:t xml:space="preserve">okresie jej obowiązywania, nakładów remontowo-budowlanych. Została zawarta na okres 17 lat (od dnia 29.09.2022 r. do dnia 30.07.2039 r.) . </w:t>
      </w:r>
    </w:p>
    <w:p w:rsidR="00E119CA" w:rsidRPr="00E119CA" w:rsidRDefault="00E119CA" w:rsidP="00E119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119CA" w:rsidRPr="00E119CA" w:rsidRDefault="00E119CA" w:rsidP="00E119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119CA">
        <w:rPr>
          <w:color w:val="000000"/>
        </w:rPr>
        <w:t>Zgodnie</w:t>
      </w:r>
      <w:r w:rsidR="00B86C7E" w:rsidRPr="00E119CA">
        <w:rPr>
          <w:color w:val="000000"/>
        </w:rPr>
        <w:t xml:space="preserve"> z</w:t>
      </w:r>
      <w:r w:rsidR="00B86C7E">
        <w:rPr>
          <w:color w:val="000000"/>
        </w:rPr>
        <w:t> </w:t>
      </w:r>
      <w:r w:rsidRPr="00E119CA">
        <w:rPr>
          <w:color w:val="000000"/>
        </w:rPr>
        <w:t>zapisami § 11 uchwały Rady Miasta Poznania Nr LXI/840/V/2009</w:t>
      </w:r>
      <w:r w:rsidR="00B86C7E" w:rsidRPr="00E119CA">
        <w:rPr>
          <w:color w:val="000000"/>
        </w:rPr>
        <w:t xml:space="preserve"> z</w:t>
      </w:r>
      <w:r w:rsidR="00B86C7E">
        <w:rPr>
          <w:color w:val="000000"/>
        </w:rPr>
        <w:t> </w:t>
      </w:r>
      <w:r w:rsidRPr="00E119CA">
        <w:rPr>
          <w:color w:val="000000"/>
        </w:rPr>
        <w:t>dnia 13 października 2009 r.</w:t>
      </w:r>
      <w:r w:rsidR="00B86C7E" w:rsidRPr="00E119CA">
        <w:rPr>
          <w:color w:val="000000"/>
        </w:rPr>
        <w:t xml:space="preserve"> w</w:t>
      </w:r>
      <w:r w:rsidR="00B86C7E">
        <w:rPr>
          <w:color w:val="000000"/>
        </w:rPr>
        <w:t> </w:t>
      </w:r>
      <w:r w:rsidRPr="00E119CA">
        <w:rPr>
          <w:color w:val="000000"/>
        </w:rPr>
        <w:t>sprawie zasad gospodarowania nieruchomościami Miasta Poznania Prezydent Miasta Poznania uprawniony jest do obciążania praw do nieruchomości komunalnych hipoteką na zasadach określonych</w:t>
      </w:r>
      <w:r w:rsidR="00B86C7E" w:rsidRPr="00E119CA">
        <w:rPr>
          <w:color w:val="000000"/>
        </w:rPr>
        <w:t xml:space="preserve"> w</w:t>
      </w:r>
      <w:r w:rsidR="00B86C7E">
        <w:rPr>
          <w:color w:val="000000"/>
        </w:rPr>
        <w:t> </w:t>
      </w:r>
      <w:r w:rsidRPr="00E119CA">
        <w:rPr>
          <w:color w:val="000000"/>
        </w:rPr>
        <w:t>ustawie</w:t>
      </w:r>
      <w:r w:rsidR="00B86C7E" w:rsidRPr="00E119CA">
        <w:rPr>
          <w:color w:val="000000"/>
        </w:rPr>
        <w:t xml:space="preserve"> z</w:t>
      </w:r>
      <w:r w:rsidR="00B86C7E">
        <w:rPr>
          <w:color w:val="000000"/>
        </w:rPr>
        <w:t> </w:t>
      </w:r>
      <w:r w:rsidRPr="00E119CA">
        <w:rPr>
          <w:color w:val="000000"/>
        </w:rPr>
        <w:t>dnia 6 lipca 1982 r.</w:t>
      </w:r>
      <w:r w:rsidR="00B86C7E" w:rsidRPr="00E119CA">
        <w:rPr>
          <w:color w:val="000000"/>
        </w:rPr>
        <w:t xml:space="preserve"> o</w:t>
      </w:r>
      <w:r w:rsidR="00B86C7E">
        <w:rPr>
          <w:color w:val="000000"/>
        </w:rPr>
        <w:t> </w:t>
      </w:r>
      <w:r w:rsidRPr="00E119CA">
        <w:rPr>
          <w:color w:val="000000"/>
        </w:rPr>
        <w:t>księgach wieczystych</w:t>
      </w:r>
      <w:r w:rsidR="00B86C7E" w:rsidRPr="00E119CA">
        <w:rPr>
          <w:color w:val="000000"/>
        </w:rPr>
        <w:t xml:space="preserve"> i</w:t>
      </w:r>
      <w:r w:rsidR="00B86C7E">
        <w:rPr>
          <w:color w:val="000000"/>
        </w:rPr>
        <w:t> </w:t>
      </w:r>
      <w:r w:rsidRPr="00E119CA">
        <w:rPr>
          <w:color w:val="000000"/>
        </w:rPr>
        <w:t>hipotece do kwoty 5 000 000,00 zł (słownie: pięć milionów złotych),</w:t>
      </w:r>
      <w:r w:rsidR="00B86C7E" w:rsidRPr="00E119CA">
        <w:rPr>
          <w:color w:val="000000"/>
        </w:rPr>
        <w:t xml:space="preserve"> a</w:t>
      </w:r>
      <w:r w:rsidR="00B86C7E">
        <w:rPr>
          <w:color w:val="000000"/>
        </w:rPr>
        <w:t> </w:t>
      </w:r>
      <w:r w:rsidRPr="00E119CA">
        <w:rPr>
          <w:color w:val="000000"/>
        </w:rPr>
        <w:t>powyżej tej kwoty po uzyskaniu pozytywnej opinii właściwej komisji Rady Miasta Poznania.</w:t>
      </w:r>
    </w:p>
    <w:p w:rsidR="00E119CA" w:rsidRPr="00E119CA" w:rsidRDefault="00E119CA" w:rsidP="00E119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119CA" w:rsidRPr="00E119CA" w:rsidRDefault="00E119CA" w:rsidP="00E119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119CA">
        <w:rPr>
          <w:color w:val="000000"/>
        </w:rPr>
        <w:t>Z uwagi na fakt, iż wartość obciążenia ww. nieruchomości nie przekracza kwoty 5 000 000,00 zł (słownie: pięć milionów złotych), nie jest wymagane</w:t>
      </w:r>
      <w:r w:rsidR="00B86C7E" w:rsidRPr="00E119CA">
        <w:rPr>
          <w:color w:val="000000"/>
        </w:rPr>
        <w:t xml:space="preserve"> w</w:t>
      </w:r>
      <w:r w:rsidR="00B86C7E">
        <w:rPr>
          <w:color w:val="000000"/>
        </w:rPr>
        <w:t> </w:t>
      </w:r>
      <w:r w:rsidRPr="00E119CA">
        <w:rPr>
          <w:color w:val="000000"/>
        </w:rPr>
        <w:t>tym przypadku uzyskanie pozytywnej opinii właściwej komisji Rady Miasta Poznania.</w:t>
      </w:r>
    </w:p>
    <w:p w:rsidR="00E119CA" w:rsidRPr="00E119CA" w:rsidRDefault="00E119CA" w:rsidP="00E119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119CA" w:rsidRPr="00E119CA" w:rsidRDefault="00E119CA" w:rsidP="00E119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119CA">
        <w:rPr>
          <w:color w:val="000000"/>
        </w:rPr>
        <w:t>Zarząd Komunalnych Zasobów Lokalowych sp.</w:t>
      </w:r>
      <w:r w:rsidR="00B86C7E" w:rsidRPr="00E119CA">
        <w:rPr>
          <w:color w:val="000000"/>
        </w:rPr>
        <w:t xml:space="preserve"> z</w:t>
      </w:r>
      <w:r w:rsidR="00B86C7E">
        <w:rPr>
          <w:color w:val="000000"/>
        </w:rPr>
        <w:t> </w:t>
      </w:r>
      <w:r w:rsidRPr="00E119CA">
        <w:rPr>
          <w:color w:val="000000"/>
        </w:rPr>
        <w:t>o.o., biorąc pod uwagę dotychczasową rzetelną realizację zapisów umowy</w:t>
      </w:r>
      <w:r w:rsidR="00B86C7E" w:rsidRPr="00E119CA">
        <w:rPr>
          <w:color w:val="000000"/>
        </w:rPr>
        <w:t xml:space="preserve"> o</w:t>
      </w:r>
      <w:r w:rsidR="00B86C7E">
        <w:rPr>
          <w:color w:val="000000"/>
        </w:rPr>
        <w:t> </w:t>
      </w:r>
      <w:r w:rsidRPr="00E119CA">
        <w:rPr>
          <w:color w:val="000000"/>
        </w:rPr>
        <w:t>korzystanie oraz podniesienie wartości nieruchomości stanowiącej własność Miasta Poznania, pozytywnie rekomenduje rozbudowę budynku oraz obciążenie nieruchomości hipoteką.</w:t>
      </w:r>
    </w:p>
    <w:p w:rsidR="00E119CA" w:rsidRPr="00E119CA" w:rsidRDefault="00E119CA" w:rsidP="00E119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119CA" w:rsidRPr="00E119CA" w:rsidRDefault="00E119CA" w:rsidP="00E119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119CA">
        <w:rPr>
          <w:color w:val="000000"/>
        </w:rPr>
        <w:t>Społeczna Szkoła Podstawowa nr 2 jest placówką renomowaną, cechującą się wysokim poziomem nauczania (wg rankingów szkół podstawowych zajmuje czołową pozycję). Planowana rozbudowa szkoły</w:t>
      </w:r>
      <w:r w:rsidR="00B86C7E" w:rsidRPr="00E119CA">
        <w:rPr>
          <w:color w:val="000000"/>
        </w:rPr>
        <w:t xml:space="preserve"> o</w:t>
      </w:r>
      <w:r w:rsidR="00B86C7E">
        <w:rPr>
          <w:color w:val="000000"/>
        </w:rPr>
        <w:t> </w:t>
      </w:r>
      <w:r w:rsidRPr="00E119CA">
        <w:rPr>
          <w:color w:val="000000"/>
        </w:rPr>
        <w:t>dwie wielofunkcyjne sale lekcyjne</w:t>
      </w:r>
      <w:r w:rsidR="00B86C7E" w:rsidRPr="00E119CA">
        <w:rPr>
          <w:color w:val="000000"/>
        </w:rPr>
        <w:t xml:space="preserve"> o</w:t>
      </w:r>
      <w:r w:rsidR="00B86C7E">
        <w:rPr>
          <w:color w:val="000000"/>
        </w:rPr>
        <w:t> </w:t>
      </w:r>
      <w:r w:rsidRPr="00E119CA">
        <w:rPr>
          <w:color w:val="000000"/>
        </w:rPr>
        <w:t>pow. ok 150 m</w:t>
      </w:r>
      <w:r w:rsidRPr="00E119CA">
        <w:rPr>
          <w:color w:val="000000"/>
          <w:vertAlign w:val="superscript"/>
        </w:rPr>
        <w:t>2</w:t>
      </w:r>
      <w:r w:rsidRPr="00E119CA">
        <w:rPr>
          <w:color w:val="000000"/>
        </w:rPr>
        <w:t xml:space="preserve"> pozwoli na zwiększenie obecnej funkcjonalności obiektu</w:t>
      </w:r>
      <w:r w:rsidR="00B86C7E" w:rsidRPr="00E119CA">
        <w:rPr>
          <w:color w:val="000000"/>
        </w:rPr>
        <w:t xml:space="preserve"> i</w:t>
      </w:r>
      <w:r w:rsidR="00B86C7E">
        <w:rPr>
          <w:color w:val="000000"/>
        </w:rPr>
        <w:t> </w:t>
      </w:r>
      <w:r w:rsidRPr="00E119CA">
        <w:rPr>
          <w:color w:val="000000"/>
        </w:rPr>
        <w:t xml:space="preserve">zwiększy wartość nieruchomości stanowiącej własność Miasta Poznania.   </w:t>
      </w:r>
    </w:p>
    <w:p w:rsidR="00E119CA" w:rsidRPr="00E119CA" w:rsidRDefault="00E119CA" w:rsidP="00E119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119CA" w:rsidRDefault="00E119CA" w:rsidP="00E119CA">
      <w:pPr>
        <w:spacing w:line="360" w:lineRule="auto"/>
        <w:jc w:val="both"/>
        <w:rPr>
          <w:color w:val="000000"/>
          <w:szCs w:val="22"/>
        </w:rPr>
      </w:pPr>
      <w:r w:rsidRPr="00E119CA">
        <w:rPr>
          <w:color w:val="000000"/>
        </w:rPr>
        <w:t>W związku</w:t>
      </w:r>
      <w:r w:rsidR="00B86C7E" w:rsidRPr="00E119CA">
        <w:rPr>
          <w:color w:val="000000"/>
        </w:rPr>
        <w:t xml:space="preserve"> z</w:t>
      </w:r>
      <w:r w:rsidR="00B86C7E">
        <w:rPr>
          <w:color w:val="000000"/>
        </w:rPr>
        <w:t> </w:t>
      </w:r>
      <w:r w:rsidRPr="00E119CA">
        <w:rPr>
          <w:color w:val="000000"/>
        </w:rPr>
        <w:t>powyższym wydanie zarządzenia jest uzasadnione</w:t>
      </w:r>
      <w:r w:rsidRPr="00E119CA">
        <w:rPr>
          <w:color w:val="000000"/>
          <w:szCs w:val="22"/>
        </w:rPr>
        <w:t>.</w:t>
      </w:r>
    </w:p>
    <w:p w:rsidR="00E119CA" w:rsidRDefault="00E119CA" w:rsidP="00E119CA">
      <w:pPr>
        <w:spacing w:line="360" w:lineRule="auto"/>
        <w:jc w:val="both"/>
      </w:pPr>
    </w:p>
    <w:p w:rsidR="00E119CA" w:rsidRDefault="00E119CA" w:rsidP="00E119CA">
      <w:pPr>
        <w:keepNext/>
        <w:spacing w:line="360" w:lineRule="auto"/>
        <w:jc w:val="center"/>
      </w:pPr>
      <w:r>
        <w:t>DYREKTOR WYDZIAŁU</w:t>
      </w:r>
    </w:p>
    <w:p w:rsidR="00E119CA" w:rsidRPr="00E119CA" w:rsidRDefault="00E119CA" w:rsidP="00E119CA">
      <w:pPr>
        <w:keepNext/>
        <w:spacing w:line="360" w:lineRule="auto"/>
        <w:jc w:val="center"/>
      </w:pPr>
      <w:r>
        <w:t>(-) Magda Albińska</w:t>
      </w:r>
    </w:p>
    <w:sectPr w:rsidR="00E119CA" w:rsidRPr="00E119CA" w:rsidSect="00E119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9CA" w:rsidRDefault="00E119CA">
      <w:r>
        <w:separator/>
      </w:r>
    </w:p>
  </w:endnote>
  <w:endnote w:type="continuationSeparator" w:id="0">
    <w:p w:rsidR="00E119CA" w:rsidRDefault="00E1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9CA" w:rsidRDefault="00E119CA">
      <w:r>
        <w:separator/>
      </w:r>
    </w:p>
  </w:footnote>
  <w:footnote w:type="continuationSeparator" w:id="0">
    <w:p w:rsidR="00E119CA" w:rsidRDefault="00E11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hipoteki umownej łącznej na nieruchomościach stanowiacych własność Miasta Poznania, położonych w Poznaniu na os. Wichrowe Wzgórze 114, zabezpieczającej kredyt inwestycyjny udzielony przez Bank Spółdzielczy Duszniki Samodzielnemu Kołu Terenowemu nr 24 Społecznego Towarzystwa Oświatowego na rozbudowę Społecznej Szkoły Podstawowej nr 2."/>
  </w:docVars>
  <w:rsids>
    <w:rsidRoot w:val="00E119CA"/>
    <w:rsid w:val="000607A3"/>
    <w:rsid w:val="001B1D53"/>
    <w:rsid w:val="0022095A"/>
    <w:rsid w:val="002946C5"/>
    <w:rsid w:val="002C29F3"/>
    <w:rsid w:val="00796326"/>
    <w:rsid w:val="00A87E1B"/>
    <w:rsid w:val="00AA04BE"/>
    <w:rsid w:val="00B86C7E"/>
    <w:rsid w:val="00BB1A14"/>
    <w:rsid w:val="00E119C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2024-12-06T12:55:00Z</dcterms:created>
  <dcterms:modified xsi:type="dcterms:W3CDTF">2024-12-06T12:55:00Z</dcterms:modified>
</cp:coreProperties>
</file>