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0139">
          <w:t>1011/2024/P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0139">
        <w:rPr>
          <w:b/>
          <w:sz w:val="28"/>
        </w:rPr>
        <w:fldChar w:fldCharType="separate"/>
      </w:r>
      <w:r w:rsidR="00EE0139">
        <w:rPr>
          <w:b/>
          <w:sz w:val="28"/>
        </w:rPr>
        <w:t>10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0139">
              <w:rPr>
                <w:b/>
                <w:sz w:val="24"/>
                <w:szCs w:val="24"/>
              </w:rPr>
              <w:fldChar w:fldCharType="separate"/>
            </w:r>
            <w:r w:rsidR="00EE0139">
              <w:rPr>
                <w:b/>
                <w:sz w:val="24"/>
                <w:szCs w:val="24"/>
              </w:rPr>
              <w:t>zarządzenie</w:t>
            </w:r>
            <w:r w:rsidR="00EC753F">
              <w:rPr>
                <w:b/>
                <w:sz w:val="24"/>
                <w:szCs w:val="24"/>
              </w:rPr>
              <w:t xml:space="preserve"> w </w:t>
            </w:r>
            <w:r w:rsidR="00EE0139">
              <w:rPr>
                <w:b/>
                <w:sz w:val="24"/>
                <w:szCs w:val="24"/>
              </w:rPr>
              <w:t>sprawie nieodpłatnego przekazania na stan majątkowy Miejskiego Centrum Interwencji Kryzysowej</w:t>
            </w:r>
            <w:r w:rsidR="00EC753F">
              <w:rPr>
                <w:b/>
                <w:sz w:val="24"/>
                <w:szCs w:val="24"/>
              </w:rPr>
              <w:t xml:space="preserve"> w </w:t>
            </w:r>
            <w:r w:rsidR="00EE0139">
              <w:rPr>
                <w:b/>
                <w:sz w:val="24"/>
                <w:szCs w:val="24"/>
              </w:rPr>
              <w:t xml:space="preserve">Poznaniu zbędnych składników majątku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0139">
        <w:rPr>
          <w:color w:val="000000"/>
          <w:sz w:val="24"/>
          <w:szCs w:val="24"/>
        </w:rPr>
        <w:t>Na podstawie art. 30 ust. 2 pkt 3 ustawy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dnia 8 marca 1990 r.</w:t>
      </w:r>
      <w:r w:rsidR="00EC753F" w:rsidRPr="00EE0139">
        <w:rPr>
          <w:color w:val="000000"/>
          <w:sz w:val="24"/>
          <w:szCs w:val="24"/>
        </w:rPr>
        <w:t xml:space="preserve"> o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samorządzie gminnym (t.j. Dz. U.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2024 r. poz. 1465),</w:t>
      </w:r>
      <w:r w:rsidR="00EC753F" w:rsidRPr="00EE0139">
        <w:rPr>
          <w:color w:val="000000"/>
          <w:sz w:val="24"/>
          <w:szCs w:val="24"/>
        </w:rPr>
        <w:t xml:space="preserve"> w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związku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 xml:space="preserve">dnia 6 czerwca 2024 r., </w:t>
      </w:r>
      <w:r w:rsidRPr="00EE0139">
        <w:rPr>
          <w:color w:val="000000"/>
          <w:sz w:val="24"/>
        </w:rPr>
        <w:t>zarządza się, co następuje:</w:t>
      </w: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139" w:rsidRPr="00EE0139" w:rsidRDefault="00EE0139" w:rsidP="00EE01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0139">
        <w:rPr>
          <w:color w:val="000000"/>
          <w:sz w:val="24"/>
          <w:szCs w:val="24"/>
        </w:rPr>
        <w:t>W zarządzeniu Nr 941/2024/P Prezydenta Miasta Poznania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dnia 19 listopada 2024 r.</w:t>
      </w:r>
      <w:r w:rsidR="00EC753F" w:rsidRPr="00EE0139">
        <w:rPr>
          <w:color w:val="000000"/>
          <w:sz w:val="24"/>
          <w:szCs w:val="24"/>
        </w:rPr>
        <w:t xml:space="preserve"> w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 xml:space="preserve">sprawie nieodpłatnego przekazania na stan majątkowy </w:t>
      </w:r>
      <w:r w:rsidRPr="00EE0139">
        <w:rPr>
          <w:color w:val="000000"/>
          <w:sz w:val="24"/>
        </w:rPr>
        <w:t>Miejskiego Centrum Interwencji Kryzysowej</w:t>
      </w:r>
      <w:r w:rsidR="00EC753F" w:rsidRPr="00EE0139">
        <w:rPr>
          <w:color w:val="000000"/>
          <w:sz w:val="24"/>
        </w:rPr>
        <w:t xml:space="preserve"> w</w:t>
      </w:r>
      <w:r w:rsidR="00EC753F">
        <w:rPr>
          <w:color w:val="000000"/>
          <w:sz w:val="24"/>
        </w:rPr>
        <w:t> </w:t>
      </w:r>
      <w:r w:rsidRPr="00EE0139">
        <w:rPr>
          <w:color w:val="000000"/>
          <w:sz w:val="24"/>
        </w:rPr>
        <w:t>Poznaniu zbędnych składników majątku Urzędu Miasta Poznania</w:t>
      </w:r>
      <w:r w:rsidRPr="00EE0139">
        <w:rPr>
          <w:color w:val="000000"/>
          <w:sz w:val="24"/>
          <w:szCs w:val="24"/>
        </w:rPr>
        <w:t xml:space="preserve"> wprowadza się następujące zmiany:</w:t>
      </w:r>
    </w:p>
    <w:p w:rsidR="00EE0139" w:rsidRPr="00EE0139" w:rsidRDefault="00EE0139" w:rsidP="00EE0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139">
        <w:rPr>
          <w:color w:val="000000"/>
          <w:sz w:val="24"/>
          <w:szCs w:val="24"/>
        </w:rPr>
        <w:t>1) § 1 otrzymuje brzmienie: „Przekazuje się nieodpłatnie na stan majątkowy Miejskiego Centrum Interwencji Kryzysowej,</w:t>
      </w:r>
      <w:r w:rsidR="00EC753F" w:rsidRPr="00EE0139">
        <w:rPr>
          <w:color w:val="FF0000"/>
          <w:sz w:val="24"/>
          <w:szCs w:val="24"/>
        </w:rPr>
        <w:t xml:space="preserve"> </w:t>
      </w:r>
      <w:r w:rsidR="00EC753F" w:rsidRPr="00EE0139">
        <w:rPr>
          <w:color w:val="000000"/>
          <w:sz w:val="24"/>
          <w:szCs w:val="24"/>
        </w:rPr>
        <w:t>z</w:t>
      </w:r>
      <w:r w:rsidR="00EC753F">
        <w:rPr>
          <w:color w:val="FF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siedzibą przy ul. Dolne Chyby 10, 60-480 Poznań, zbędne składniki majątku Urzędu Miasta Poznania, będące na stanie majątkowym Wydziału Zdrowia</w:t>
      </w:r>
      <w:r w:rsidR="00EC753F" w:rsidRPr="00EE0139">
        <w:rPr>
          <w:color w:val="000000"/>
          <w:sz w:val="24"/>
          <w:szCs w:val="24"/>
        </w:rPr>
        <w:t xml:space="preserve"> i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Spraw Społecznych,</w:t>
      </w:r>
      <w:r w:rsidR="00EC753F" w:rsidRPr="00EE0139">
        <w:rPr>
          <w:color w:val="FF0000"/>
          <w:sz w:val="24"/>
          <w:szCs w:val="24"/>
        </w:rPr>
        <w:t xml:space="preserve"> </w:t>
      </w:r>
      <w:r w:rsidR="00EC753F" w:rsidRPr="00EE0139">
        <w:rPr>
          <w:color w:val="000000"/>
          <w:sz w:val="24"/>
          <w:szCs w:val="24"/>
        </w:rPr>
        <w:t>o</w:t>
      </w:r>
      <w:r w:rsidR="00EC753F">
        <w:rPr>
          <w:color w:val="FF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łącznej wartości początkowej 29 409,82 zł, na które składają się składniki wykazane</w:t>
      </w:r>
      <w:r w:rsidR="00EC753F" w:rsidRPr="00EE0139">
        <w:rPr>
          <w:color w:val="000000"/>
          <w:sz w:val="24"/>
          <w:szCs w:val="24"/>
        </w:rPr>
        <w:t xml:space="preserve"> w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załączniku do zarządzenia.”;</w:t>
      </w:r>
    </w:p>
    <w:p w:rsidR="00EE0139" w:rsidRPr="00EE0139" w:rsidRDefault="00EE0139" w:rsidP="00EE01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0139">
        <w:rPr>
          <w:color w:val="000000"/>
          <w:sz w:val="24"/>
          <w:szCs w:val="24"/>
        </w:rPr>
        <w:t>2) zmienia się dotychczasową treść załącznika do zarządzenia, stanowiącego wykaz środków trwałych przekazywanych na stan majątkowy Miejskiego Centrum Interwencji Kryzysowej,</w:t>
      </w:r>
      <w:r w:rsidR="00EC753F" w:rsidRPr="00EE0139">
        <w:rPr>
          <w:color w:val="000000"/>
          <w:sz w:val="24"/>
          <w:szCs w:val="24"/>
        </w:rPr>
        <w:t xml:space="preserve"> w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ten sposób, że:</w:t>
      </w:r>
    </w:p>
    <w:p w:rsidR="00EE0139" w:rsidRPr="00EE0139" w:rsidRDefault="00EE0139" w:rsidP="00EE013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0139">
        <w:rPr>
          <w:color w:val="000000"/>
          <w:sz w:val="24"/>
          <w:szCs w:val="24"/>
        </w:rPr>
        <w:t>a) zmienia się wartość początkową dla pozycji 27 wykazu na 8 656,00 zł,</w:t>
      </w: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0139">
        <w:rPr>
          <w:color w:val="000000"/>
          <w:sz w:val="24"/>
          <w:szCs w:val="24"/>
        </w:rPr>
        <w:t>b) zmienia się wartość początkową dla pozycji 28 wykazu na 5 158,00 zł.</w:t>
      </w: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0139">
        <w:rPr>
          <w:color w:val="000000"/>
          <w:sz w:val="24"/>
          <w:szCs w:val="24"/>
        </w:rPr>
        <w:t>Wykonanie zarządzenia powierza się Dyrektorowi Wydziału Obsługi Urzędu Miasta Poznania, Dyrektorce Wydziału Zdrowia</w:t>
      </w:r>
      <w:r w:rsidR="00EC753F" w:rsidRPr="00EE0139">
        <w:rPr>
          <w:color w:val="000000"/>
          <w:sz w:val="24"/>
          <w:szCs w:val="24"/>
        </w:rPr>
        <w:t xml:space="preserve"> i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Spraw Społecznych Urzędu Miasta Poznania</w:t>
      </w:r>
      <w:r w:rsidR="00EC753F" w:rsidRPr="00EE0139">
        <w:rPr>
          <w:color w:val="000000"/>
          <w:sz w:val="24"/>
          <w:szCs w:val="24"/>
        </w:rPr>
        <w:t xml:space="preserve"> i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Dyrektorce Miejskiego Centrum Interwencji Kryzysowej.</w:t>
      </w: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0139">
        <w:rPr>
          <w:color w:val="000000"/>
          <w:sz w:val="24"/>
          <w:szCs w:val="24"/>
        </w:rPr>
        <w:t>Zarządzenie wchodzi</w:t>
      </w:r>
      <w:r w:rsidR="00EC753F" w:rsidRPr="00EE0139">
        <w:rPr>
          <w:color w:val="000000"/>
          <w:sz w:val="24"/>
          <w:szCs w:val="24"/>
        </w:rPr>
        <w:t xml:space="preserve"> w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życie</w:t>
      </w:r>
      <w:r w:rsidR="00EC753F" w:rsidRPr="00EE0139">
        <w:rPr>
          <w:color w:val="000000"/>
          <w:sz w:val="24"/>
          <w:szCs w:val="24"/>
        </w:rPr>
        <w:t xml:space="preserve"> z</w:t>
      </w:r>
      <w:r w:rsidR="00EC753F">
        <w:rPr>
          <w:color w:val="000000"/>
          <w:sz w:val="24"/>
          <w:szCs w:val="24"/>
        </w:rPr>
        <w:t> </w:t>
      </w:r>
      <w:r w:rsidRPr="00EE0139">
        <w:rPr>
          <w:color w:val="000000"/>
          <w:sz w:val="24"/>
          <w:szCs w:val="24"/>
        </w:rPr>
        <w:t>dniem podpisania.</w:t>
      </w:r>
    </w:p>
    <w:p w:rsidR="00EE0139" w:rsidRDefault="00EE0139" w:rsidP="00EE01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E0139" w:rsidRPr="00EE0139" w:rsidRDefault="00EE0139" w:rsidP="00EE01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0139" w:rsidRPr="00EE0139" w:rsidSect="00EE01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39" w:rsidRDefault="00EE0139">
      <w:r>
        <w:separator/>
      </w:r>
    </w:p>
  </w:endnote>
  <w:endnote w:type="continuationSeparator" w:id="0">
    <w:p w:rsidR="00EE0139" w:rsidRDefault="00EE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39" w:rsidRDefault="00EE0139">
      <w:r>
        <w:separator/>
      </w:r>
    </w:p>
  </w:footnote>
  <w:footnote w:type="continuationSeparator" w:id="0">
    <w:p w:rsidR="00EE0139" w:rsidRDefault="00EE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4r."/>
    <w:docVar w:name="AktNr" w:val="1011/2024/P"/>
    <w:docVar w:name="Sprawa" w:val="zarządzenie w sprawie nieodpłatnego przekazania na stan majątkowy Miejskiego Centrum Interwencji Kryzysowej w Poznaniu zbędnych składników majątku Urzędu Miasta Poznania. "/>
  </w:docVars>
  <w:rsids>
    <w:rsidRoot w:val="00EE013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C753F"/>
    <w:rsid w:val="00EE013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789BC-1D22-4747-B6BA-87C5D66E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2024-12-10T12:10:00Z</dcterms:created>
  <dcterms:modified xsi:type="dcterms:W3CDTF">2024-12-10T12:10:00Z</dcterms:modified>
</cp:coreProperties>
</file>