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6923">
          <w:t>1031/2024/P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6923">
        <w:rPr>
          <w:b/>
          <w:sz w:val="28"/>
        </w:rPr>
        <w:fldChar w:fldCharType="separate"/>
      </w:r>
      <w:r w:rsidR="004C6923">
        <w:rPr>
          <w:b/>
          <w:sz w:val="28"/>
        </w:rPr>
        <w:t>17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6923">
              <w:rPr>
                <w:b/>
                <w:sz w:val="24"/>
                <w:szCs w:val="24"/>
              </w:rPr>
              <w:fldChar w:fldCharType="separate"/>
            </w:r>
            <w:r w:rsidR="004C6923">
              <w:rPr>
                <w:b/>
                <w:sz w:val="24"/>
                <w:szCs w:val="24"/>
              </w:rPr>
              <w:t>zmian</w:t>
            </w:r>
            <w:r w:rsidR="00D30CD4">
              <w:rPr>
                <w:b/>
                <w:sz w:val="24"/>
                <w:szCs w:val="24"/>
              </w:rPr>
              <w:t xml:space="preserve"> w </w:t>
            </w:r>
            <w:r w:rsidR="004C6923">
              <w:rPr>
                <w:b/>
                <w:sz w:val="24"/>
                <w:szCs w:val="24"/>
              </w:rPr>
              <w:t>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6923" w:rsidP="004C69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C6923">
        <w:rPr>
          <w:color w:val="000000"/>
          <w:sz w:val="24"/>
          <w:szCs w:val="24"/>
        </w:rPr>
        <w:t>Na podstawie art. 30 ust. 1 ustawy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8 marca 1990 r.</w:t>
      </w:r>
      <w:r w:rsidR="00D30CD4" w:rsidRPr="004C6923">
        <w:rPr>
          <w:color w:val="000000"/>
          <w:sz w:val="24"/>
          <w:szCs w:val="24"/>
        </w:rPr>
        <w:t xml:space="preserve"> o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samorządzie gminnym (t.j. Dz. U.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2024 r. poz. 1465 ze zm.), art. 32 ust. 1 ustawy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5 czerwca 1998 r.</w:t>
      </w:r>
      <w:r w:rsidR="00D30CD4" w:rsidRPr="004C6923">
        <w:rPr>
          <w:color w:val="000000"/>
          <w:sz w:val="24"/>
          <w:szCs w:val="24"/>
        </w:rPr>
        <w:t xml:space="preserve"> o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samorządzie powiatowym (t.j. Dz. U.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2024 r. poz. 107), art. 222 ust. 4, art. 257</w:t>
      </w:r>
      <w:r w:rsidR="00D30CD4" w:rsidRPr="004C6923">
        <w:rPr>
          <w:color w:val="000000"/>
          <w:sz w:val="24"/>
          <w:szCs w:val="24"/>
        </w:rPr>
        <w:t xml:space="preserve"> i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art. 259 ust. 2 ustawy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27 sierpnia 2009 r.</w:t>
      </w:r>
      <w:r w:rsidR="00D30CD4" w:rsidRPr="004C6923">
        <w:rPr>
          <w:color w:val="000000"/>
          <w:sz w:val="24"/>
          <w:szCs w:val="24"/>
        </w:rPr>
        <w:t xml:space="preserve"> o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finansach publicznych (t.j. Dz. U.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2024 r. poz. 1530 ze zm.), uchwały Nr XCV/1841/VIII/2023 Rady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21 grudnia 2023 r.</w:t>
      </w:r>
      <w:r w:rsidR="00D30CD4" w:rsidRPr="004C6923">
        <w:rPr>
          <w:color w:val="000000"/>
          <w:sz w:val="24"/>
          <w:szCs w:val="24"/>
        </w:rPr>
        <w:t xml:space="preserve"> w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sprawie budżetu Miasta Poznania na 2024 rok, zmienionej zarządzeniem Nr 34/2024/P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18 stycznia 2024 r., zarządzeniem Nr 78/2024/P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30 stycznia 2024 r., zarządzeniem Nr 88/2024/P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31 stycznia 2024 r., zarządzeniem Nr 185/2024/P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16 lutego 2024 r., uchwałą Nr XCVIII/1909/VIII/2024 Rady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5 marca 2024 r., zarządzeniem Nr 354/2024/P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28 marca 2024 r., zarządzeniem Nr 417/2024/P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16 kwietnia 2024 r., zarządzeniem Nr 462/2024/P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26 kwietnia 2024 r., zarządzeniem Nr 505/2024/P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7 maja 2024</w:t>
      </w:r>
      <w:r w:rsidRPr="004C6923">
        <w:rPr>
          <w:color w:val="FF0000"/>
          <w:sz w:val="24"/>
          <w:szCs w:val="24"/>
        </w:rPr>
        <w:t xml:space="preserve"> </w:t>
      </w:r>
      <w:r w:rsidRPr="004C6923">
        <w:rPr>
          <w:color w:val="000000"/>
          <w:sz w:val="24"/>
          <w:szCs w:val="24"/>
        </w:rPr>
        <w:t>r., zarządzeniem Nr 566/2024/P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29 maja 2024 r., uchwałą Nr III/39/IX/2024 Rady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11 czerwca 2024 r., zarządzeniem Nr 646/2024/P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28 czerwca 2024 r., zarządzeniem Nr 662/2024/P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4 lipca 2024 r., zarządzeniem Nr 712/2024/P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26 lipca 2024 r., zarządzeniem Nr 781/2024/P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27 sierpnia 2024 r., uchwałą Nr VII/96/IX/2024 Rady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3 września 2024 r., uchwałą Nr VIII/116/IX/2024 Rady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24 września 2024 r., zarządzeniem Nr 849/2024/P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30 września 2024 r., zarządzeniem Nr 896/2024/P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28 października 2024 r., zarządzeniem Nr 971/2024/P Prezydenta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 xml:space="preserve">dnia 28 </w:t>
      </w:r>
      <w:r w:rsidRPr="004C6923">
        <w:rPr>
          <w:color w:val="000000"/>
          <w:sz w:val="24"/>
          <w:szCs w:val="24"/>
        </w:rPr>
        <w:lastRenderedPageBreak/>
        <w:t>listopada 2024 r., uchwałą Nr XII/208/IX/2024 Rady Miasta Poznania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dnia 3 grudnia 2024 r. zarządza się, co następuje:</w:t>
      </w:r>
    </w:p>
    <w:p w:rsidR="004C6923" w:rsidRDefault="004C6923" w:rsidP="004C6923">
      <w:pPr>
        <w:spacing w:line="360" w:lineRule="auto"/>
        <w:jc w:val="both"/>
        <w:rPr>
          <w:sz w:val="24"/>
        </w:rPr>
      </w:pPr>
    </w:p>
    <w:p w:rsidR="004C6923" w:rsidRDefault="004C6923" w:rsidP="004C6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6923" w:rsidRDefault="004C6923" w:rsidP="004C6923">
      <w:pPr>
        <w:keepNext/>
        <w:spacing w:line="360" w:lineRule="auto"/>
        <w:rPr>
          <w:color w:val="000000"/>
          <w:sz w:val="24"/>
        </w:rPr>
      </w:pP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6923">
        <w:rPr>
          <w:color w:val="000000"/>
          <w:sz w:val="24"/>
          <w:szCs w:val="24"/>
        </w:rPr>
        <w:t>Zmienia się dochody budżetu Miasta ogółem na 2024 rok do kwoty 6.304.971.429,36 zł,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tego: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1) dochody gminy 4.720.873.774,58 zł,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tego: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a) dochody bieżące 4.506.179.465,97 zł,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b) dochody majątkowe 214.694.308,61 zł;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2) dochody powiatu 1.584.097.654,78 zł,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tego: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a) dochody bieżące 1.487.022.779,11 zł,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b) dochody majątkowe 97.074.875,67 zł,</w:t>
      </w:r>
    </w:p>
    <w:p w:rsidR="004C6923" w:rsidRDefault="004C6923" w:rsidP="004C6923">
      <w:pPr>
        <w:spacing w:line="360" w:lineRule="auto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zgodnie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załącznikiem nr 1.</w:t>
      </w:r>
    </w:p>
    <w:p w:rsidR="004C6923" w:rsidRDefault="004C6923" w:rsidP="004C6923">
      <w:pPr>
        <w:spacing w:line="360" w:lineRule="auto"/>
        <w:jc w:val="both"/>
        <w:rPr>
          <w:color w:val="000000"/>
          <w:sz w:val="24"/>
        </w:rPr>
      </w:pPr>
    </w:p>
    <w:p w:rsidR="004C6923" w:rsidRDefault="004C6923" w:rsidP="004C6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6923" w:rsidRDefault="004C6923" w:rsidP="004C6923">
      <w:pPr>
        <w:keepNext/>
        <w:spacing w:line="360" w:lineRule="auto"/>
        <w:rPr>
          <w:color w:val="000000"/>
          <w:sz w:val="24"/>
        </w:rPr>
      </w:pP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6923">
        <w:rPr>
          <w:color w:val="000000"/>
          <w:sz w:val="24"/>
          <w:szCs w:val="24"/>
        </w:rPr>
        <w:t>Zmienia się wydatki budżetu Miasta ogółem na 2024 rok do kwoty 6.589.628.612,03 zł,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tego: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1) wydatki gminy 4.908.415.767,51 zł,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tego: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a) wydatki bieżące 4.242.272.968,98 zł,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b) wydatki majątkowe 666.142.798,53 zł;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2) wydatki powiatu 1.681.212.844,52 zł,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tego: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a) wydatki bieżące 1.482.849.443,66 zł,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b) wydatki majątkowe 198.363.400,86 zł,</w:t>
      </w:r>
    </w:p>
    <w:p w:rsidR="004C6923" w:rsidRDefault="004C6923" w:rsidP="004C6923">
      <w:pPr>
        <w:spacing w:line="360" w:lineRule="auto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zgodnie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załącznikiem nr 2.</w:t>
      </w:r>
    </w:p>
    <w:p w:rsidR="004C6923" w:rsidRDefault="004C6923" w:rsidP="004C6923">
      <w:pPr>
        <w:spacing w:line="360" w:lineRule="auto"/>
        <w:jc w:val="both"/>
        <w:rPr>
          <w:color w:val="000000"/>
          <w:sz w:val="24"/>
        </w:rPr>
      </w:pPr>
    </w:p>
    <w:p w:rsidR="004C6923" w:rsidRDefault="004C6923" w:rsidP="004C6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6923" w:rsidRDefault="004C6923" w:rsidP="004C6923">
      <w:pPr>
        <w:keepNext/>
        <w:spacing w:line="360" w:lineRule="auto"/>
        <w:rPr>
          <w:color w:val="000000"/>
          <w:sz w:val="24"/>
        </w:rPr>
      </w:pP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6923">
        <w:rPr>
          <w:color w:val="000000"/>
          <w:sz w:val="24"/>
          <w:szCs w:val="24"/>
        </w:rPr>
        <w:t>Dokonuje się podziału rezerw celowych</w:t>
      </w:r>
      <w:r w:rsidR="00D30CD4" w:rsidRPr="004C6923">
        <w:rPr>
          <w:color w:val="000000"/>
          <w:sz w:val="24"/>
          <w:szCs w:val="24"/>
        </w:rPr>
        <w:t xml:space="preserve"> o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kwotę 3.435.641,00 zł do kwoty 38.409.579,00 zł,</w:t>
      </w:r>
      <w:r w:rsidR="00D30CD4" w:rsidRPr="004C6923">
        <w:rPr>
          <w:color w:val="000000"/>
          <w:sz w:val="24"/>
          <w:szCs w:val="24"/>
        </w:rPr>
        <w:t xml:space="preserve"> w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tym na:</w:t>
      </w:r>
    </w:p>
    <w:p w:rsidR="004C6923" w:rsidRPr="004C6923" w:rsidRDefault="004C6923" w:rsidP="004C69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t>a) wydatki bieżące jednostek systemu oświaty</w:t>
      </w:r>
      <w:r w:rsidR="00D30CD4" w:rsidRPr="004C6923">
        <w:rPr>
          <w:color w:val="000000"/>
          <w:sz w:val="24"/>
          <w:szCs w:val="24"/>
        </w:rPr>
        <w:t xml:space="preserve"> o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kwotę 3.435.141,00 zł do kwoty 0,00 zł,</w:t>
      </w:r>
    </w:p>
    <w:p w:rsidR="004C6923" w:rsidRDefault="004C6923" w:rsidP="004C692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923">
        <w:rPr>
          <w:color w:val="000000"/>
          <w:sz w:val="24"/>
          <w:szCs w:val="24"/>
        </w:rPr>
        <w:lastRenderedPageBreak/>
        <w:t>b) wydatki bieżące na zadania przekazane przez osiedla do realizacji wydziałom oraz miejskim jednostkom organizacyjnym</w:t>
      </w:r>
      <w:r w:rsidR="00D30CD4" w:rsidRPr="004C6923">
        <w:rPr>
          <w:color w:val="000000"/>
          <w:sz w:val="24"/>
          <w:szCs w:val="24"/>
        </w:rPr>
        <w:t xml:space="preserve"> o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kwotę 500,00 zł do kwoty 7.727,00 zł.</w:t>
      </w:r>
    </w:p>
    <w:p w:rsidR="004C6923" w:rsidRDefault="004C6923" w:rsidP="004C6923">
      <w:pPr>
        <w:spacing w:line="360" w:lineRule="auto"/>
        <w:jc w:val="both"/>
        <w:rPr>
          <w:color w:val="000000"/>
          <w:sz w:val="24"/>
        </w:rPr>
      </w:pPr>
    </w:p>
    <w:p w:rsidR="004C6923" w:rsidRDefault="004C6923" w:rsidP="004C6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6923" w:rsidRDefault="004C6923" w:rsidP="004C6923">
      <w:pPr>
        <w:keepNext/>
        <w:spacing w:line="360" w:lineRule="auto"/>
        <w:rPr>
          <w:color w:val="000000"/>
          <w:sz w:val="24"/>
        </w:rPr>
      </w:pPr>
    </w:p>
    <w:p w:rsidR="004C6923" w:rsidRDefault="004C6923" w:rsidP="004C69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6923">
        <w:rPr>
          <w:color w:val="000000"/>
          <w:sz w:val="24"/>
          <w:szCs w:val="24"/>
        </w:rPr>
        <w:t>Zmiany wynikające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§ 1, 2</w:t>
      </w:r>
      <w:r w:rsidR="00D30CD4" w:rsidRPr="004C6923">
        <w:rPr>
          <w:color w:val="000000"/>
          <w:sz w:val="24"/>
          <w:szCs w:val="24"/>
        </w:rPr>
        <w:t xml:space="preserve"> i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3 są przedstawione</w:t>
      </w:r>
      <w:r w:rsidR="00D30CD4" w:rsidRPr="004C6923">
        <w:rPr>
          <w:color w:val="000000"/>
          <w:sz w:val="24"/>
          <w:szCs w:val="24"/>
        </w:rPr>
        <w:t xml:space="preserve"> w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załącznikach nr 1, 2, 3, 4, 5</w:t>
      </w:r>
      <w:r w:rsidR="00D30CD4" w:rsidRPr="004C6923">
        <w:rPr>
          <w:color w:val="000000"/>
          <w:sz w:val="24"/>
          <w:szCs w:val="24"/>
        </w:rPr>
        <w:t xml:space="preserve"> i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6 do zarządzenia.</w:t>
      </w:r>
    </w:p>
    <w:p w:rsidR="004C6923" w:rsidRDefault="004C6923" w:rsidP="004C6923">
      <w:pPr>
        <w:spacing w:line="360" w:lineRule="auto"/>
        <w:jc w:val="both"/>
        <w:rPr>
          <w:color w:val="000000"/>
          <w:sz w:val="24"/>
        </w:rPr>
      </w:pPr>
    </w:p>
    <w:p w:rsidR="004C6923" w:rsidRDefault="004C6923" w:rsidP="004C6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6923" w:rsidRDefault="004C6923" w:rsidP="004C6923">
      <w:pPr>
        <w:keepNext/>
        <w:spacing w:line="360" w:lineRule="auto"/>
        <w:rPr>
          <w:color w:val="000000"/>
          <w:sz w:val="24"/>
        </w:rPr>
      </w:pPr>
    </w:p>
    <w:p w:rsidR="004C6923" w:rsidRDefault="004C6923" w:rsidP="004C69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6923">
        <w:rPr>
          <w:color w:val="000000"/>
          <w:sz w:val="24"/>
          <w:szCs w:val="24"/>
        </w:rPr>
        <w:t>Zarządzenie wchodzi</w:t>
      </w:r>
      <w:r w:rsidR="00D30CD4" w:rsidRPr="004C6923">
        <w:rPr>
          <w:color w:val="000000"/>
          <w:sz w:val="24"/>
          <w:szCs w:val="24"/>
        </w:rPr>
        <w:t xml:space="preserve"> w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życie</w:t>
      </w:r>
      <w:r w:rsidR="00D30CD4" w:rsidRPr="004C6923">
        <w:rPr>
          <w:color w:val="000000"/>
          <w:sz w:val="24"/>
          <w:szCs w:val="24"/>
        </w:rPr>
        <w:t xml:space="preserve"> z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dniem podpisania</w:t>
      </w:r>
      <w:r w:rsidR="00D30CD4" w:rsidRPr="004C6923">
        <w:rPr>
          <w:color w:val="000000"/>
          <w:sz w:val="24"/>
          <w:szCs w:val="24"/>
        </w:rPr>
        <w:t xml:space="preserve"> i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podlega ogłoszeniu</w:t>
      </w:r>
      <w:r w:rsidR="00D30CD4" w:rsidRPr="004C6923">
        <w:rPr>
          <w:color w:val="000000"/>
          <w:sz w:val="24"/>
          <w:szCs w:val="24"/>
        </w:rPr>
        <w:t xml:space="preserve"> w</w:t>
      </w:r>
      <w:r w:rsidR="00D30CD4">
        <w:rPr>
          <w:color w:val="000000"/>
          <w:sz w:val="24"/>
          <w:szCs w:val="24"/>
        </w:rPr>
        <w:t> </w:t>
      </w:r>
      <w:r w:rsidRPr="004C6923">
        <w:rPr>
          <w:color w:val="000000"/>
          <w:sz w:val="24"/>
          <w:szCs w:val="24"/>
        </w:rPr>
        <w:t>Dzienniku Urzędowym Województwa Wielkopolskiego.</w:t>
      </w:r>
    </w:p>
    <w:p w:rsidR="004C6923" w:rsidRDefault="004C6923" w:rsidP="004C6923">
      <w:pPr>
        <w:spacing w:line="360" w:lineRule="auto"/>
        <w:jc w:val="both"/>
        <w:rPr>
          <w:color w:val="000000"/>
          <w:sz w:val="24"/>
        </w:rPr>
      </w:pPr>
    </w:p>
    <w:p w:rsidR="004C6923" w:rsidRDefault="004C6923" w:rsidP="004C69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C6923" w:rsidRPr="004C6923" w:rsidRDefault="004C6923" w:rsidP="004C69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C6923" w:rsidRPr="004C6923" w:rsidSect="004C69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23" w:rsidRDefault="004C6923">
      <w:r>
        <w:separator/>
      </w:r>
    </w:p>
  </w:endnote>
  <w:endnote w:type="continuationSeparator" w:id="0">
    <w:p w:rsidR="004C6923" w:rsidRDefault="004C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23" w:rsidRDefault="004C6923">
      <w:r>
        <w:separator/>
      </w:r>
    </w:p>
  </w:footnote>
  <w:footnote w:type="continuationSeparator" w:id="0">
    <w:p w:rsidR="004C6923" w:rsidRDefault="004C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24 r."/>
    <w:docVar w:name="AktNr" w:val="1031/2024/P"/>
    <w:docVar w:name="Sprawa" w:val="zmian w budżecie Miasta Poznania na 2024 rok"/>
  </w:docVars>
  <w:rsids>
    <w:rsidRoot w:val="004C69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692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0CD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4368C-0A1D-4FD6-9C5D-AE67C60F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2024-12-17T12:26:00Z</dcterms:created>
  <dcterms:modified xsi:type="dcterms:W3CDTF">2024-12-17T12:26:00Z</dcterms:modified>
</cp:coreProperties>
</file>