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1B8">
              <w:rPr>
                <w:b/>
              </w:rPr>
              <w:fldChar w:fldCharType="separate"/>
            </w:r>
            <w:r w:rsidR="003401B8">
              <w:rPr>
                <w:b/>
              </w:rPr>
              <w:t>przekazania Osiedlu Krzyżowniki-Smochowice do korzystania nieruchomości przy ul. Braniewskiej</w:t>
            </w:r>
            <w:r w:rsidR="00E04F59">
              <w:rPr>
                <w:b/>
              </w:rPr>
              <w:t xml:space="preserve"> w </w:t>
            </w:r>
            <w:r w:rsidR="003401B8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1B8" w:rsidRDefault="00FA63B5" w:rsidP="003401B8">
      <w:pPr>
        <w:spacing w:line="360" w:lineRule="auto"/>
        <w:jc w:val="both"/>
      </w:pPr>
      <w:bookmarkStart w:id="2" w:name="z1"/>
      <w:bookmarkEnd w:id="2"/>
    </w:p>
    <w:p w:rsidR="003401B8" w:rsidRPr="003401B8" w:rsidRDefault="003401B8" w:rsidP="00340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1B8">
        <w:rPr>
          <w:color w:val="000000"/>
        </w:rPr>
        <w:t>Rada Osiedla Krzyżowniki-Smochowice podjęła uchwałę nr III/23/IX/2024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dnia 22 lipca 2024 r.</w:t>
      </w:r>
      <w:r w:rsidR="00E04F59" w:rsidRPr="003401B8">
        <w:rPr>
          <w:color w:val="000000"/>
        </w:rPr>
        <w:t xml:space="preserve"> w</w:t>
      </w:r>
      <w:r w:rsidR="00E04F59">
        <w:rPr>
          <w:color w:val="000000"/>
        </w:rPr>
        <w:t> </w:t>
      </w:r>
      <w:r w:rsidRPr="003401B8">
        <w:rPr>
          <w:color w:val="000000"/>
        </w:rPr>
        <w:t>sprawie wniosku do Prezydenta Miasta Poznania</w:t>
      </w:r>
      <w:r w:rsidR="00E04F59" w:rsidRPr="003401B8">
        <w:rPr>
          <w:color w:val="000000"/>
        </w:rPr>
        <w:t xml:space="preserve"> o</w:t>
      </w:r>
      <w:r w:rsidR="00E04F59">
        <w:rPr>
          <w:color w:val="000000"/>
        </w:rPr>
        <w:t> </w:t>
      </w:r>
      <w:r w:rsidRPr="003401B8">
        <w:rPr>
          <w:color w:val="000000"/>
        </w:rPr>
        <w:t>przekazanie Osiedlu do korzystania nieruchomości oznaczonych geodezyjnie: obręb Krzyżowniki, arkusz mapy 12, części działek 108/23</w:t>
      </w:r>
      <w:r w:rsidR="00E04F59" w:rsidRPr="003401B8">
        <w:rPr>
          <w:color w:val="000000"/>
        </w:rPr>
        <w:t xml:space="preserve"> i</w:t>
      </w:r>
      <w:r w:rsidR="00E04F59">
        <w:rPr>
          <w:color w:val="000000"/>
        </w:rPr>
        <w:t> </w:t>
      </w:r>
      <w:r w:rsidRPr="003401B8">
        <w:rPr>
          <w:color w:val="000000"/>
        </w:rPr>
        <w:t>108/24, położonych przy ul. Braniewskiej. Zgodnie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uchwałą Nr XIX/242/VI/2011 Rady Miasta Poznania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dnia 18 października 2011</w:t>
      </w:r>
      <w:r w:rsidR="00E04F59" w:rsidRPr="003401B8">
        <w:rPr>
          <w:color w:val="000000"/>
        </w:rPr>
        <w:t xml:space="preserve"> w</w:t>
      </w:r>
      <w:r w:rsidR="00E04F59">
        <w:rPr>
          <w:color w:val="000000"/>
        </w:rPr>
        <w:t> </w:t>
      </w:r>
      <w:r w:rsidRPr="003401B8">
        <w:rPr>
          <w:color w:val="000000"/>
        </w:rPr>
        <w:t>sprawie miejscowego planu zagospodarowania przestrzennego</w:t>
      </w:r>
      <w:r w:rsidR="00E04F59" w:rsidRPr="003401B8">
        <w:rPr>
          <w:color w:val="000000"/>
        </w:rPr>
        <w:t xml:space="preserve"> w</w:t>
      </w:r>
      <w:r w:rsidR="00E04F59">
        <w:rPr>
          <w:color w:val="000000"/>
        </w:rPr>
        <w:t> </w:t>
      </w:r>
      <w:r w:rsidRPr="003401B8">
        <w:rPr>
          <w:color w:val="000000"/>
        </w:rPr>
        <w:t>rejonie ulicy Gniewskiej</w:t>
      </w:r>
      <w:r w:rsidR="00E04F59" w:rsidRPr="003401B8">
        <w:rPr>
          <w:color w:val="000000"/>
        </w:rPr>
        <w:t xml:space="preserve"> w</w:t>
      </w:r>
      <w:r w:rsidR="00E04F59">
        <w:rPr>
          <w:color w:val="000000"/>
        </w:rPr>
        <w:t> </w:t>
      </w:r>
      <w:r w:rsidRPr="003401B8">
        <w:rPr>
          <w:color w:val="000000"/>
        </w:rPr>
        <w:t xml:space="preserve">Poznaniu, nieruchomości oznaczone są funkcją US/U </w:t>
      </w:r>
      <w:r w:rsidRPr="003401B8">
        <w:rPr>
          <w:color w:val="000000"/>
          <w:szCs w:val="20"/>
        </w:rPr>
        <w:t>–</w:t>
      </w:r>
      <w:r w:rsidRPr="003401B8">
        <w:rPr>
          <w:color w:val="000000"/>
        </w:rPr>
        <w:t xml:space="preserve"> tereny sportu</w:t>
      </w:r>
      <w:r w:rsidR="00E04F59" w:rsidRPr="003401B8">
        <w:rPr>
          <w:color w:val="000000"/>
        </w:rPr>
        <w:t xml:space="preserve"> i</w:t>
      </w:r>
      <w:r w:rsidR="00E04F59">
        <w:rPr>
          <w:color w:val="000000"/>
        </w:rPr>
        <w:t> </w:t>
      </w:r>
      <w:r w:rsidRPr="003401B8">
        <w:rPr>
          <w:color w:val="000000"/>
        </w:rPr>
        <w:t>rekreacji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dopuszczeniem zabudowy usługowej. Ww. teren, znajduje się przy zagospodarowanej przez Osiedle Krzyżowniki-Smochowice działce oznaczonej geodezyjnie: obręb Krzyżowniki, arkusz mapy 12, działka 108/29, która została przekazana Osiedlu do korzystaniu zarządzeniem Prezydenta Miasta Poznania Nr 635/2003/P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dnia 18 sierpnia 2003 r. Osiedle planuje modernizację infrastruktury sportowej</w:t>
      </w:r>
      <w:r w:rsidR="00E04F59" w:rsidRPr="003401B8">
        <w:rPr>
          <w:color w:val="000000"/>
        </w:rPr>
        <w:t xml:space="preserve"> i</w:t>
      </w:r>
      <w:r w:rsidR="00E04F59">
        <w:rPr>
          <w:color w:val="000000"/>
        </w:rPr>
        <w:t> </w:t>
      </w:r>
      <w:r w:rsidRPr="003401B8">
        <w:rPr>
          <w:color w:val="000000"/>
        </w:rPr>
        <w:t>dostosowanie istniejących obiektów do obowiązujących wymagań,</w:t>
      </w:r>
      <w:r w:rsidR="00E04F59" w:rsidRPr="003401B8">
        <w:rPr>
          <w:color w:val="000000"/>
        </w:rPr>
        <w:t xml:space="preserve"> a</w:t>
      </w:r>
      <w:r w:rsidR="00E04F59">
        <w:rPr>
          <w:color w:val="000000"/>
        </w:rPr>
        <w:t> </w:t>
      </w:r>
      <w:r w:rsidR="00E04F59" w:rsidRPr="003401B8">
        <w:rPr>
          <w:color w:val="000000"/>
        </w:rPr>
        <w:t>w</w:t>
      </w:r>
      <w:r w:rsidR="00E04F59">
        <w:rPr>
          <w:color w:val="000000"/>
        </w:rPr>
        <w:t> </w:t>
      </w:r>
      <w:r w:rsidRPr="003401B8">
        <w:rPr>
          <w:color w:val="000000"/>
        </w:rPr>
        <w:t>tym celu konieczne jest przekazanie ww. części działek. Wydział Wspierania Jednostek Pomocniczych Miasta pismem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dnia 1 sierpnia 2024 r. nr WJPM-VI.6845.3.2024</w:t>
      </w:r>
      <w:r w:rsidR="00E04F59" w:rsidRPr="003401B8">
        <w:rPr>
          <w:color w:val="000000"/>
        </w:rPr>
        <w:t xml:space="preserve"> i</w:t>
      </w:r>
      <w:r w:rsidR="00E04F59">
        <w:rPr>
          <w:color w:val="000000"/>
        </w:rPr>
        <w:t> </w:t>
      </w:r>
      <w:r w:rsidRPr="003401B8">
        <w:rPr>
          <w:color w:val="000000"/>
        </w:rPr>
        <w:t>Zarząd Zieleni Miejskiej pismem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dnia 29 lipca 2024 r. nr ZZM.RZ.3/5111-199.1/2024 oraz Zarząd Dróg Miejskich pismem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 xml:space="preserve">dnia 12 września 2024 r. zaopiniowały pozytywnie przekazanie Osiedlu nieruchomości do korzystania. </w:t>
      </w:r>
    </w:p>
    <w:p w:rsidR="003401B8" w:rsidRDefault="003401B8" w:rsidP="003401B8">
      <w:pPr>
        <w:spacing w:line="360" w:lineRule="auto"/>
        <w:jc w:val="both"/>
        <w:rPr>
          <w:color w:val="000000"/>
        </w:rPr>
      </w:pPr>
      <w:r w:rsidRPr="003401B8">
        <w:rPr>
          <w:color w:val="000000"/>
        </w:rPr>
        <w:t>Prezydent Miasta Poznania niniejszym zarządzeniem przekazuje Osiedlu Krzyżowniki-Smochowice przedmiotowe nieruchomości, zgodnie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wolą Rady Osiedla.</w:t>
      </w:r>
      <w:r w:rsidR="00E04F59" w:rsidRPr="003401B8">
        <w:rPr>
          <w:color w:val="000000"/>
        </w:rPr>
        <w:t xml:space="preserve"> Z</w:t>
      </w:r>
      <w:r w:rsidR="00E04F59">
        <w:rPr>
          <w:color w:val="000000"/>
        </w:rPr>
        <w:t> </w:t>
      </w:r>
      <w:r w:rsidRPr="003401B8">
        <w:rPr>
          <w:color w:val="000000"/>
        </w:rPr>
        <w:t>uwagi na społeczne zapotrzebowanie na tereny rekreacji, podpisanie zarządzenia jest celowe</w:t>
      </w:r>
      <w:r w:rsidR="00E04F59" w:rsidRPr="003401B8">
        <w:rPr>
          <w:color w:val="000000"/>
        </w:rPr>
        <w:t xml:space="preserve"> i</w:t>
      </w:r>
      <w:r w:rsidR="00E04F59">
        <w:rPr>
          <w:color w:val="000000"/>
        </w:rPr>
        <w:t> </w:t>
      </w:r>
      <w:r w:rsidRPr="003401B8">
        <w:rPr>
          <w:color w:val="000000"/>
        </w:rPr>
        <w:t>uzasadnione.</w:t>
      </w:r>
    </w:p>
    <w:p w:rsidR="003401B8" w:rsidRDefault="003401B8" w:rsidP="003401B8">
      <w:pPr>
        <w:spacing w:line="360" w:lineRule="auto"/>
        <w:jc w:val="both"/>
      </w:pPr>
    </w:p>
    <w:p w:rsidR="003401B8" w:rsidRDefault="003401B8" w:rsidP="003401B8">
      <w:pPr>
        <w:keepNext/>
        <w:spacing w:line="360" w:lineRule="auto"/>
        <w:jc w:val="center"/>
      </w:pPr>
      <w:r>
        <w:t>DYREKTOR WYDZIAŁU</w:t>
      </w:r>
    </w:p>
    <w:p w:rsidR="003401B8" w:rsidRPr="003401B8" w:rsidRDefault="003401B8" w:rsidP="003401B8">
      <w:pPr>
        <w:keepNext/>
        <w:spacing w:line="360" w:lineRule="auto"/>
        <w:jc w:val="center"/>
      </w:pPr>
      <w:r>
        <w:t>(-) Magda Albińska</w:t>
      </w:r>
    </w:p>
    <w:sectPr w:rsidR="003401B8" w:rsidRPr="003401B8" w:rsidSect="00340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B8" w:rsidRDefault="003401B8">
      <w:r>
        <w:separator/>
      </w:r>
    </w:p>
  </w:endnote>
  <w:endnote w:type="continuationSeparator" w:id="0">
    <w:p w:rsidR="003401B8" w:rsidRDefault="0034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B8" w:rsidRDefault="003401B8">
      <w:r>
        <w:separator/>
      </w:r>
    </w:p>
  </w:footnote>
  <w:footnote w:type="continuationSeparator" w:id="0">
    <w:p w:rsidR="003401B8" w:rsidRDefault="0034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Krzyżowniki-Smochowice do korzystania nieruchomości przy ul. Braniewskiej w Poznaniu."/>
  </w:docVars>
  <w:rsids>
    <w:rsidRoot w:val="003401B8"/>
    <w:rsid w:val="000607A3"/>
    <w:rsid w:val="001B1D53"/>
    <w:rsid w:val="0022095A"/>
    <w:rsid w:val="002946C5"/>
    <w:rsid w:val="002C29F3"/>
    <w:rsid w:val="003401B8"/>
    <w:rsid w:val="00796326"/>
    <w:rsid w:val="00A87E1B"/>
    <w:rsid w:val="00AA04BE"/>
    <w:rsid w:val="00BB1A14"/>
    <w:rsid w:val="00E04F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EF7E0-482F-482A-921E-B485B095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2024-12-17T12:01:00Z</dcterms:created>
  <dcterms:modified xsi:type="dcterms:W3CDTF">2024-12-17T12:01:00Z</dcterms:modified>
</cp:coreProperties>
</file>