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812D9">
        <w:tc>
          <w:tcPr>
            <w:tcW w:w="1368" w:type="dxa"/>
            <w:shd w:val="clear" w:color="auto" w:fill="auto"/>
          </w:tcPr>
          <w:p w:rsidR="00FA63B5" w:rsidRDefault="00FA63B5" w:rsidP="008812D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812D9">
            <w:pPr>
              <w:spacing w:line="360" w:lineRule="auto"/>
              <w:jc w:val="both"/>
            </w:pPr>
            <w:r w:rsidRPr="008812D9">
              <w:rPr>
                <w:b/>
              </w:rPr>
              <w:fldChar w:fldCharType="begin"/>
            </w:r>
            <w:r w:rsidRPr="008812D9">
              <w:rPr>
                <w:b/>
              </w:rPr>
              <w:instrText xml:space="preserve"> DOCVARIABLE  Sprawa  \* MERGEFORMAT </w:instrText>
            </w:r>
            <w:r w:rsidRPr="008812D9">
              <w:rPr>
                <w:b/>
              </w:rPr>
              <w:fldChar w:fldCharType="separate"/>
            </w:r>
            <w:r w:rsidR="00D64455" w:rsidRPr="008812D9">
              <w:rPr>
                <w:b/>
              </w:rPr>
              <w:t>powołania Zespołu do spraw opracowania projektu miejskiego programu działań na rzecz osób niepełnosprawnych na lata 2026-2030.</w:t>
            </w:r>
            <w:r w:rsidRPr="008812D9">
              <w:rPr>
                <w:b/>
              </w:rPr>
              <w:fldChar w:fldCharType="end"/>
            </w:r>
          </w:p>
        </w:tc>
      </w:tr>
    </w:tbl>
    <w:p w:rsidR="00FA63B5" w:rsidRPr="00D64455" w:rsidRDefault="00FA63B5" w:rsidP="00D64455">
      <w:pPr>
        <w:spacing w:line="360" w:lineRule="auto"/>
        <w:jc w:val="both"/>
      </w:pPr>
      <w:bookmarkStart w:id="1" w:name="z1"/>
      <w:bookmarkEnd w:id="1"/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Ustawa</w:t>
      </w:r>
      <w:r w:rsidR="007424DA" w:rsidRPr="00D64455">
        <w:rPr>
          <w:color w:val="000000"/>
        </w:rPr>
        <w:t xml:space="preserve"> z</w:t>
      </w:r>
      <w:r w:rsidR="007424DA">
        <w:rPr>
          <w:color w:val="000000"/>
        </w:rPr>
        <w:t> </w:t>
      </w:r>
      <w:r w:rsidRPr="00D64455">
        <w:rPr>
          <w:color w:val="000000"/>
        </w:rPr>
        <w:t>dnia 27 sierpnia 1997 r.</w:t>
      </w:r>
      <w:r w:rsidR="007424DA" w:rsidRPr="00D64455">
        <w:rPr>
          <w:color w:val="000000"/>
        </w:rPr>
        <w:t xml:space="preserve"> o</w:t>
      </w:r>
      <w:r w:rsidR="007424DA">
        <w:rPr>
          <w:color w:val="000000"/>
        </w:rPr>
        <w:t> </w:t>
      </w:r>
      <w:r w:rsidRPr="00D64455">
        <w:rPr>
          <w:color w:val="000000"/>
        </w:rPr>
        <w:t>rehabilitacji zawodowej</w:t>
      </w:r>
      <w:r w:rsidR="007424DA" w:rsidRPr="00D64455">
        <w:rPr>
          <w:color w:val="000000"/>
        </w:rPr>
        <w:t xml:space="preserve"> i</w:t>
      </w:r>
      <w:r w:rsidR="007424DA">
        <w:rPr>
          <w:color w:val="000000"/>
        </w:rPr>
        <w:t> </w:t>
      </w:r>
      <w:r w:rsidRPr="00D64455">
        <w:rPr>
          <w:color w:val="000000"/>
        </w:rPr>
        <w:t>społecznej oraz zatrudnianiu osób niepełnosprawnych (</w:t>
      </w:r>
      <w:proofErr w:type="spellStart"/>
      <w:r w:rsidRPr="00D64455">
        <w:rPr>
          <w:color w:val="000000"/>
        </w:rPr>
        <w:t>t.j</w:t>
      </w:r>
      <w:proofErr w:type="spellEnd"/>
      <w:r w:rsidRPr="00D64455">
        <w:rPr>
          <w:color w:val="000000"/>
        </w:rPr>
        <w:t>. Dz. U.</w:t>
      </w:r>
      <w:r w:rsidR="007424DA" w:rsidRPr="00D64455">
        <w:rPr>
          <w:color w:val="000000"/>
        </w:rPr>
        <w:t xml:space="preserve"> z</w:t>
      </w:r>
      <w:r w:rsidR="007424DA">
        <w:rPr>
          <w:color w:val="000000"/>
        </w:rPr>
        <w:t> </w:t>
      </w:r>
      <w:r w:rsidRPr="00D64455">
        <w:rPr>
          <w:color w:val="000000"/>
        </w:rPr>
        <w:t>2024 r. poz. 44 ze zmianami) nakłada na samorząd powiatowy zadanie opracowania</w:t>
      </w:r>
      <w:r w:rsidR="007424DA" w:rsidRPr="00D64455">
        <w:rPr>
          <w:color w:val="000000"/>
        </w:rPr>
        <w:t xml:space="preserve"> i</w:t>
      </w:r>
      <w:r w:rsidR="007424DA">
        <w:rPr>
          <w:color w:val="000000"/>
        </w:rPr>
        <w:t> </w:t>
      </w:r>
      <w:r w:rsidRPr="00D64455">
        <w:rPr>
          <w:color w:val="000000"/>
        </w:rPr>
        <w:t>realizacji zgodnych</w:t>
      </w:r>
      <w:r w:rsidR="007424DA" w:rsidRPr="00D64455">
        <w:rPr>
          <w:color w:val="000000"/>
        </w:rPr>
        <w:t xml:space="preserve"> z</w:t>
      </w:r>
      <w:r w:rsidR="007424DA">
        <w:rPr>
          <w:color w:val="000000"/>
        </w:rPr>
        <w:t> </w:t>
      </w:r>
      <w:r w:rsidRPr="00D64455">
        <w:rPr>
          <w:color w:val="000000"/>
        </w:rPr>
        <w:t>powiatową strategią dotyczącą rozwiązywania problemów społecznych powiatowego programu działań na rzecz osób niepełnosprawnych</w:t>
      </w:r>
      <w:r w:rsidR="007424DA" w:rsidRPr="00D64455">
        <w:rPr>
          <w:color w:val="000000"/>
        </w:rPr>
        <w:t xml:space="preserve"> w</w:t>
      </w:r>
      <w:r w:rsidR="007424DA">
        <w:rPr>
          <w:color w:val="000000"/>
        </w:rPr>
        <w:t> </w:t>
      </w:r>
      <w:r w:rsidRPr="00D64455">
        <w:rPr>
          <w:color w:val="000000"/>
        </w:rPr>
        <w:t>zakresie:</w:t>
      </w:r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– rehabilitacji społecznej,</w:t>
      </w:r>
      <w:bookmarkStart w:id="2" w:name="_GoBack"/>
      <w:bookmarkEnd w:id="2"/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– rehabilitacji zawodowej</w:t>
      </w:r>
      <w:r w:rsidR="007424DA" w:rsidRPr="00D64455">
        <w:rPr>
          <w:color w:val="000000"/>
        </w:rPr>
        <w:t xml:space="preserve"> i</w:t>
      </w:r>
      <w:r w:rsidR="007424DA">
        <w:rPr>
          <w:color w:val="000000"/>
        </w:rPr>
        <w:t> </w:t>
      </w:r>
      <w:r w:rsidRPr="00D64455">
        <w:rPr>
          <w:color w:val="000000"/>
        </w:rPr>
        <w:t>zatrudniania,</w:t>
      </w:r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– przestrzegania praw osób</w:t>
      </w:r>
      <w:r w:rsidR="007424DA" w:rsidRPr="00D64455">
        <w:rPr>
          <w:color w:val="000000"/>
        </w:rPr>
        <w:t xml:space="preserve"> z</w:t>
      </w:r>
      <w:r w:rsidR="007424DA">
        <w:rPr>
          <w:color w:val="000000"/>
        </w:rPr>
        <w:t> </w:t>
      </w:r>
      <w:r w:rsidRPr="00D64455">
        <w:rPr>
          <w:color w:val="000000"/>
        </w:rPr>
        <w:t>niepełnosprawnościami.</w:t>
      </w:r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 xml:space="preserve">Obecnie Miasto Poznań realizuje program </w:t>
      </w:r>
      <w:r w:rsidRPr="00D64455">
        <w:rPr>
          <w:color w:val="000000"/>
          <w:szCs w:val="20"/>
        </w:rPr>
        <w:t>„</w:t>
      </w:r>
      <w:r w:rsidRPr="00D64455">
        <w:rPr>
          <w:color w:val="000000"/>
        </w:rPr>
        <w:t>Kierunki działań</w:t>
      </w:r>
      <w:r w:rsidR="007424DA" w:rsidRPr="00D64455">
        <w:rPr>
          <w:color w:val="000000"/>
        </w:rPr>
        <w:t xml:space="preserve"> i</w:t>
      </w:r>
      <w:r w:rsidR="007424DA">
        <w:rPr>
          <w:color w:val="000000"/>
        </w:rPr>
        <w:t> </w:t>
      </w:r>
      <w:r w:rsidRPr="00D64455">
        <w:rPr>
          <w:color w:val="000000"/>
        </w:rPr>
        <w:t>zadania Miasta Poznania na rzecz integracji społecznej</w:t>
      </w:r>
      <w:r w:rsidR="007424DA" w:rsidRPr="00D64455">
        <w:rPr>
          <w:color w:val="000000"/>
        </w:rPr>
        <w:t xml:space="preserve"> i</w:t>
      </w:r>
      <w:r w:rsidR="007424DA">
        <w:rPr>
          <w:color w:val="000000"/>
        </w:rPr>
        <w:t> </w:t>
      </w:r>
      <w:r w:rsidRPr="00D64455">
        <w:rPr>
          <w:color w:val="000000"/>
        </w:rPr>
        <w:t>zawodowej osób</w:t>
      </w:r>
      <w:r w:rsidR="007424DA" w:rsidRPr="00D64455">
        <w:rPr>
          <w:color w:val="000000"/>
        </w:rPr>
        <w:t xml:space="preserve"> z</w:t>
      </w:r>
      <w:r w:rsidR="007424DA">
        <w:rPr>
          <w:color w:val="000000"/>
        </w:rPr>
        <w:t> </w:t>
      </w:r>
      <w:r w:rsidRPr="00D64455">
        <w:rPr>
          <w:color w:val="000000"/>
        </w:rPr>
        <w:t xml:space="preserve">niepełnosprawnościami na lata 2021–2025”.  </w:t>
      </w:r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Program kończy się</w:t>
      </w:r>
      <w:r w:rsidR="007424DA" w:rsidRPr="00D64455">
        <w:rPr>
          <w:color w:val="000000"/>
        </w:rPr>
        <w:t xml:space="preserve"> w</w:t>
      </w:r>
      <w:r w:rsidR="007424DA">
        <w:rPr>
          <w:color w:val="000000"/>
        </w:rPr>
        <w:t> </w:t>
      </w:r>
      <w:r w:rsidRPr="00D64455">
        <w:rPr>
          <w:color w:val="000000"/>
        </w:rPr>
        <w:t>2025 roku. Wobec tego istnieje konieczność opracowania projektu nowego programu</w:t>
      </w:r>
      <w:r w:rsidR="007424DA" w:rsidRPr="00D64455">
        <w:rPr>
          <w:color w:val="000000"/>
        </w:rPr>
        <w:t xml:space="preserve"> w</w:t>
      </w:r>
      <w:r w:rsidR="007424DA">
        <w:rPr>
          <w:color w:val="000000"/>
        </w:rPr>
        <w:t> </w:t>
      </w:r>
      <w:r w:rsidRPr="00D64455">
        <w:rPr>
          <w:color w:val="000000"/>
        </w:rPr>
        <w:t>dziedzinie wsparcia osób</w:t>
      </w:r>
      <w:r w:rsidR="007424DA" w:rsidRPr="00D64455">
        <w:rPr>
          <w:color w:val="000000"/>
        </w:rPr>
        <w:t xml:space="preserve"> z</w:t>
      </w:r>
      <w:r w:rsidR="007424DA">
        <w:rPr>
          <w:color w:val="000000"/>
        </w:rPr>
        <w:t> </w:t>
      </w:r>
      <w:r w:rsidRPr="00D64455">
        <w:rPr>
          <w:color w:val="000000"/>
        </w:rPr>
        <w:t>niepełnosprawnościami</w:t>
      </w:r>
      <w:r w:rsidR="007424DA" w:rsidRPr="00D64455">
        <w:rPr>
          <w:color w:val="000000"/>
        </w:rPr>
        <w:t xml:space="preserve"> w</w:t>
      </w:r>
      <w:r w:rsidR="007424DA">
        <w:rPr>
          <w:color w:val="000000"/>
        </w:rPr>
        <w:t> </w:t>
      </w:r>
      <w:r w:rsidRPr="00D64455">
        <w:rPr>
          <w:color w:val="000000"/>
        </w:rPr>
        <w:t>zakresie rehabilitacji społecznej, zawodowej oraz przestrzegania ich praw.</w:t>
      </w:r>
    </w:p>
    <w:p w:rsidR="00D64455" w:rsidRPr="00D64455" w:rsidRDefault="00D64455" w:rsidP="00D644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Do opracowania ww. programu powołany zostanie interdyscyplinarny zespół,</w:t>
      </w:r>
      <w:r w:rsidR="007424DA" w:rsidRPr="00D64455">
        <w:rPr>
          <w:color w:val="000000"/>
        </w:rPr>
        <w:t xml:space="preserve"> w</w:t>
      </w:r>
      <w:r w:rsidR="007424DA">
        <w:rPr>
          <w:color w:val="000000"/>
        </w:rPr>
        <w:t> </w:t>
      </w:r>
      <w:r w:rsidRPr="00D64455">
        <w:rPr>
          <w:color w:val="000000"/>
        </w:rPr>
        <w:t>skład którego wejdą przedstawiciele władz samorządowych oraz organizacji pozarządowych.</w:t>
      </w:r>
    </w:p>
    <w:p w:rsidR="00D64455" w:rsidRDefault="00D64455" w:rsidP="00D64455">
      <w:pPr>
        <w:spacing w:line="360" w:lineRule="auto"/>
        <w:jc w:val="both"/>
        <w:rPr>
          <w:color w:val="000000"/>
        </w:rPr>
      </w:pPr>
      <w:r w:rsidRPr="00D64455">
        <w:rPr>
          <w:color w:val="000000"/>
        </w:rPr>
        <w:t>W świetle powyższego podjęcie zarządzenia jest</w:t>
      </w:r>
      <w:r w:rsidR="007424DA" w:rsidRPr="00D64455">
        <w:rPr>
          <w:color w:val="000000"/>
        </w:rPr>
        <w:t xml:space="preserve"> w</w:t>
      </w:r>
      <w:r w:rsidR="007424DA">
        <w:rPr>
          <w:color w:val="000000"/>
        </w:rPr>
        <w:t> </w:t>
      </w:r>
      <w:r w:rsidRPr="00D64455">
        <w:rPr>
          <w:color w:val="000000"/>
        </w:rPr>
        <w:t>pełni zasadne.</w:t>
      </w:r>
    </w:p>
    <w:p w:rsidR="00D64455" w:rsidRDefault="00D64455" w:rsidP="00D64455">
      <w:pPr>
        <w:spacing w:line="360" w:lineRule="auto"/>
        <w:jc w:val="both"/>
      </w:pPr>
    </w:p>
    <w:p w:rsidR="00D64455" w:rsidRDefault="00D64455" w:rsidP="00D64455">
      <w:pPr>
        <w:keepNext/>
        <w:spacing w:line="360" w:lineRule="auto"/>
        <w:jc w:val="center"/>
      </w:pPr>
      <w:r>
        <w:t>ZASTĘPCZYNI DYREKTORKI</w:t>
      </w:r>
    </w:p>
    <w:p w:rsidR="00D64455" w:rsidRPr="00D64455" w:rsidRDefault="00D64455" w:rsidP="00D6445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64455" w:rsidRPr="00D64455" w:rsidSect="00D644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AB" w:rsidRDefault="005B6EAB">
      <w:r>
        <w:separator/>
      </w:r>
    </w:p>
  </w:endnote>
  <w:endnote w:type="continuationSeparator" w:id="0">
    <w:p w:rsidR="005B6EAB" w:rsidRDefault="005B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AB" w:rsidRDefault="005B6EAB">
      <w:r>
        <w:separator/>
      </w:r>
    </w:p>
  </w:footnote>
  <w:footnote w:type="continuationSeparator" w:id="0">
    <w:p w:rsidR="005B6EAB" w:rsidRDefault="005B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racowania projektu miejskiego programu działań na rzecz osób niepełnosprawnych na lata 2026-2030."/>
  </w:docVars>
  <w:rsids>
    <w:rsidRoot w:val="00D64455"/>
    <w:rsid w:val="000607A3"/>
    <w:rsid w:val="001B1D53"/>
    <w:rsid w:val="0022095A"/>
    <w:rsid w:val="002946C5"/>
    <w:rsid w:val="002C29F3"/>
    <w:rsid w:val="005B6EAB"/>
    <w:rsid w:val="007424DA"/>
    <w:rsid w:val="00796326"/>
    <w:rsid w:val="008812D9"/>
    <w:rsid w:val="00A87E1B"/>
    <w:rsid w:val="00AA04BE"/>
    <w:rsid w:val="00BB1A14"/>
    <w:rsid w:val="00D64455"/>
    <w:rsid w:val="00DA1544"/>
    <w:rsid w:val="00E065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2024-12-19T07:27:00Z</dcterms:created>
  <dcterms:modified xsi:type="dcterms:W3CDTF">2024-12-19T07:31:00Z</dcterms:modified>
</cp:coreProperties>
</file>