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52CD">
              <w:rPr>
                <w:b/>
              </w:rPr>
              <w:fldChar w:fldCharType="separate"/>
            </w:r>
            <w:r w:rsidR="000552CD">
              <w:rPr>
                <w:b/>
              </w:rPr>
              <w:t>rozstrzygnięcia otwartego konkursu ofert nr 38/2025 na powierzenie realizacji zadań Miasta Poznania</w:t>
            </w:r>
            <w:r w:rsidR="0018166B">
              <w:rPr>
                <w:b/>
              </w:rPr>
              <w:t xml:space="preserve"> w </w:t>
            </w:r>
            <w:r w:rsidR="000552CD">
              <w:rPr>
                <w:b/>
              </w:rPr>
              <w:t>obszarze „Pomoc społeczna,</w:t>
            </w:r>
            <w:r w:rsidR="0018166B">
              <w:rPr>
                <w:b/>
              </w:rPr>
              <w:t xml:space="preserve"> w </w:t>
            </w:r>
            <w:r w:rsidR="000552CD">
              <w:rPr>
                <w:b/>
              </w:rPr>
              <w:t>tym pomoc rodzinom</w:t>
            </w:r>
            <w:r w:rsidR="0018166B">
              <w:rPr>
                <w:b/>
              </w:rPr>
              <w:t xml:space="preserve"> i </w:t>
            </w:r>
            <w:r w:rsidR="000552CD">
              <w:rPr>
                <w:b/>
              </w:rPr>
              <w:t>osobom</w:t>
            </w:r>
            <w:r w:rsidR="0018166B">
              <w:rPr>
                <w:b/>
              </w:rPr>
              <w:t xml:space="preserve"> w </w:t>
            </w:r>
            <w:r w:rsidR="000552CD">
              <w:rPr>
                <w:b/>
              </w:rPr>
              <w:t>trudnej sytuacji życiowej oraz wyrównywanie szans tych rodzin</w:t>
            </w:r>
            <w:r w:rsidR="0018166B">
              <w:rPr>
                <w:b/>
              </w:rPr>
              <w:t xml:space="preserve"> i </w:t>
            </w:r>
            <w:r w:rsidR="000552CD">
              <w:rPr>
                <w:b/>
              </w:rPr>
              <w:t xml:space="preserve">osób” </w:t>
            </w:r>
            <w:r w:rsidR="0018166B">
              <w:rPr>
                <w:b/>
              </w:rPr>
              <w:t xml:space="preserve"> w </w:t>
            </w:r>
            <w:r w:rsidR="000552CD">
              <w:rPr>
                <w:b/>
              </w:rPr>
              <w:t xml:space="preserve">2025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52CD" w:rsidRDefault="00FA63B5" w:rsidP="000552CD">
      <w:pPr>
        <w:spacing w:line="360" w:lineRule="auto"/>
        <w:jc w:val="both"/>
      </w:pPr>
      <w:bookmarkStart w:id="2" w:name="z1"/>
      <w:bookmarkEnd w:id="2"/>
    </w:p>
    <w:p w:rsidR="000552CD" w:rsidRPr="000552CD" w:rsidRDefault="000552CD" w:rsidP="0005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2CD">
        <w:rPr>
          <w:color w:val="000000"/>
        </w:rPr>
        <w:t>Zgodnie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>treścią art. 11 ust. 1 pkt 2 ustawy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>dnia 24 kwietnia 2003 roku</w:t>
      </w:r>
      <w:r w:rsidR="0018166B" w:rsidRPr="000552CD">
        <w:rPr>
          <w:color w:val="000000"/>
        </w:rPr>
        <w:t xml:space="preserve"> o</w:t>
      </w:r>
      <w:r w:rsidR="0018166B">
        <w:rPr>
          <w:color w:val="000000"/>
        </w:rPr>
        <w:t> </w:t>
      </w:r>
      <w:r w:rsidRPr="000552CD">
        <w:rPr>
          <w:color w:val="000000"/>
        </w:rPr>
        <w:t>działalności pożytku publicznego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="0018166B" w:rsidRPr="000552CD">
        <w:rPr>
          <w:color w:val="000000"/>
        </w:rPr>
        <w:t>o</w:t>
      </w:r>
      <w:r w:rsidR="0018166B">
        <w:rPr>
          <w:color w:val="000000"/>
        </w:rPr>
        <w:t> </w:t>
      </w:r>
      <w:r w:rsidRPr="000552CD">
        <w:rPr>
          <w:color w:val="000000"/>
        </w:rPr>
        <w:t>wolontariacie (</w:t>
      </w:r>
      <w:proofErr w:type="spellStart"/>
      <w:r w:rsidRPr="000552CD">
        <w:rPr>
          <w:color w:val="000000"/>
        </w:rPr>
        <w:t>t.j</w:t>
      </w:r>
      <w:proofErr w:type="spellEnd"/>
      <w:r w:rsidRPr="000552CD">
        <w:rPr>
          <w:color w:val="000000"/>
        </w:rPr>
        <w:t>. Dz. U.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>2024 r. poz. 1491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proofErr w:type="spellStart"/>
      <w:r w:rsidRPr="000552CD">
        <w:rPr>
          <w:color w:val="000000"/>
        </w:rPr>
        <w:t>późn</w:t>
      </w:r>
      <w:proofErr w:type="spellEnd"/>
      <w:r w:rsidRPr="000552CD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art. 3 ust. 3, prowadzącym działalność statutową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obszarze objętym konkursem.</w:t>
      </w:r>
    </w:p>
    <w:p w:rsidR="000552CD" w:rsidRPr="000552CD" w:rsidRDefault="000552CD" w:rsidP="0005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2CD">
        <w:rPr>
          <w:color w:val="000000"/>
        </w:rPr>
        <w:t>W dniu 18 listopada 2024 roku (znak sprawy: ZSS-XIII.524.28.1.2024) Prezydent Miasta Poznania ogłosił konkurs ofert nr 38/2025 na realizację zadań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obszarze pomocy społecznej,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tym pomocy rodzinom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Pr="000552CD">
        <w:rPr>
          <w:color w:val="000000"/>
        </w:rPr>
        <w:t>osobom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trudnej sytuacji życiowej oraz wyrównywania szans tych rodzin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Pr="000552CD">
        <w:rPr>
          <w:color w:val="000000"/>
        </w:rPr>
        <w:t>osób, przez organizacje pozarządowe oraz inne podmioty uprawnione.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 xml:space="preserve">odpowiedzi na ogłoszony konkurs wpłynęło 15 ofert. </w:t>
      </w:r>
    </w:p>
    <w:p w:rsidR="000552CD" w:rsidRPr="000552CD" w:rsidRDefault="000552CD" w:rsidP="0005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2CD">
        <w:rPr>
          <w:color w:val="000000"/>
        </w:rPr>
        <w:t>Zarządzeniem Nr 949/2024/P Prezydenta Miasta Poznania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>dnia 25 listopada 2024 roku powołana została Komisja Konkursowa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celu zaopiniowania ofert złożonych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ramach otwartego konkursu ofert nr 38/2025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obszarze „Pomoc społeczna,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tym pomoc rodzinom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Pr="000552CD">
        <w:rPr>
          <w:color w:val="000000"/>
        </w:rPr>
        <w:t>osobom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trudnej sytuacji życiowej oraz wyrównywanie szans tych rodzin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Pr="000552CD">
        <w:rPr>
          <w:color w:val="000000"/>
        </w:rPr>
        <w:t>osób”. Na posiedzeniu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dniu 16 grudnia 2024 roku komisja zaopiniowała pozytywnie oferty wskazane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załącznikach nr 1</w:t>
      </w:r>
      <w:r w:rsidR="0018166B" w:rsidRPr="000552CD">
        <w:rPr>
          <w:color w:val="000000"/>
        </w:rPr>
        <w:t xml:space="preserve"> i</w:t>
      </w:r>
      <w:r w:rsidR="0018166B">
        <w:rPr>
          <w:color w:val="000000"/>
        </w:rPr>
        <w:t> </w:t>
      </w:r>
      <w:r w:rsidRPr="000552CD">
        <w:rPr>
          <w:color w:val="000000"/>
        </w:rPr>
        <w:t>2 do zarządzenia. Oferenci spełniają kryteria niezbędne do realizacji zadań wskazanych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ogłoszeniu konkursowym.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załączniku nr 1 wyszczególniono oferty, które otrzymały dotacje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>budżetu Miasta Poznania.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załączniku nr 2 uwzględniono ofertę, której nie przyznano dotacji</w:t>
      </w:r>
      <w:r w:rsidR="0018166B" w:rsidRPr="000552CD">
        <w:rPr>
          <w:color w:val="000000"/>
        </w:rPr>
        <w:t xml:space="preserve"> z</w:t>
      </w:r>
      <w:r w:rsidR="0018166B">
        <w:rPr>
          <w:color w:val="000000"/>
        </w:rPr>
        <w:t> </w:t>
      </w:r>
      <w:r w:rsidRPr="000552CD">
        <w:rPr>
          <w:color w:val="000000"/>
        </w:rPr>
        <w:t xml:space="preserve">powodu wyczerpania środków finansowych. </w:t>
      </w:r>
    </w:p>
    <w:p w:rsidR="000552CD" w:rsidRDefault="000552CD" w:rsidP="000552CD">
      <w:pPr>
        <w:spacing w:line="360" w:lineRule="auto"/>
        <w:jc w:val="both"/>
        <w:rPr>
          <w:color w:val="000000"/>
        </w:rPr>
      </w:pPr>
      <w:r w:rsidRPr="000552CD">
        <w:rPr>
          <w:color w:val="000000"/>
        </w:rPr>
        <w:t>W świetle powyższego wydanie zarządzenia jest</w:t>
      </w:r>
      <w:r w:rsidR="0018166B" w:rsidRPr="000552CD">
        <w:rPr>
          <w:color w:val="000000"/>
        </w:rPr>
        <w:t xml:space="preserve"> w</w:t>
      </w:r>
      <w:r w:rsidR="0018166B">
        <w:rPr>
          <w:color w:val="000000"/>
        </w:rPr>
        <w:t> </w:t>
      </w:r>
      <w:r w:rsidRPr="000552CD">
        <w:rPr>
          <w:color w:val="000000"/>
        </w:rPr>
        <w:t>pełni uzasadnione.</w:t>
      </w:r>
    </w:p>
    <w:p w:rsidR="000552CD" w:rsidRDefault="000552CD" w:rsidP="000552CD">
      <w:pPr>
        <w:spacing w:line="360" w:lineRule="auto"/>
        <w:jc w:val="both"/>
      </w:pPr>
    </w:p>
    <w:p w:rsidR="000552CD" w:rsidRDefault="000552CD" w:rsidP="000552CD">
      <w:pPr>
        <w:keepNext/>
        <w:spacing w:line="360" w:lineRule="auto"/>
        <w:jc w:val="center"/>
      </w:pPr>
      <w:r>
        <w:lastRenderedPageBreak/>
        <w:t>ZASTĘPCA DYREKTORA</w:t>
      </w:r>
    </w:p>
    <w:p w:rsidR="000552CD" w:rsidRPr="000552CD" w:rsidRDefault="000552CD" w:rsidP="000552CD">
      <w:pPr>
        <w:keepNext/>
        <w:spacing w:line="360" w:lineRule="auto"/>
        <w:jc w:val="center"/>
      </w:pPr>
      <w:r>
        <w:t>(-) Łukasz Judek</w:t>
      </w:r>
    </w:p>
    <w:sectPr w:rsidR="000552CD" w:rsidRPr="000552CD" w:rsidSect="000552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CD" w:rsidRDefault="000552CD">
      <w:r>
        <w:separator/>
      </w:r>
    </w:p>
  </w:endnote>
  <w:endnote w:type="continuationSeparator" w:id="0">
    <w:p w:rsidR="000552CD" w:rsidRDefault="0005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CD" w:rsidRDefault="000552CD">
      <w:r>
        <w:separator/>
      </w:r>
    </w:p>
  </w:footnote>
  <w:footnote w:type="continuationSeparator" w:id="0">
    <w:p w:rsidR="000552CD" w:rsidRDefault="0005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8/2025 na powierzenie realizacji zadań Miasta Poznania w obszarze „Pomoc społeczna, w tym pomoc rodzinom i osobom w trudnej sytuacji życiowej oraz wyrównywanie szans tych rodzin i osób”  w 2025 roku.  "/>
  </w:docVars>
  <w:rsids>
    <w:rsidRoot w:val="000552CD"/>
    <w:rsid w:val="000552CD"/>
    <w:rsid w:val="000607A3"/>
    <w:rsid w:val="0018166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2024-12-20T09:34:00Z</dcterms:created>
  <dcterms:modified xsi:type="dcterms:W3CDTF">2024-12-20T09:34:00Z</dcterms:modified>
</cp:coreProperties>
</file>