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4590">
              <w:rPr>
                <w:b/>
              </w:rPr>
              <w:fldChar w:fldCharType="separate"/>
            </w:r>
            <w:r w:rsidR="007F4590">
              <w:rPr>
                <w:b/>
              </w:rPr>
              <w:t>rozstrzygnięcia otwartego konkursu ofert nr 41/2025 na realizację zadań publicznych</w:t>
            </w:r>
            <w:r w:rsidR="007F7AAC">
              <w:rPr>
                <w:b/>
              </w:rPr>
              <w:t xml:space="preserve"> w </w:t>
            </w:r>
            <w:r w:rsidR="007F4590">
              <w:rPr>
                <w:b/>
              </w:rPr>
              <w:t>obszarach „wspieranie</w:t>
            </w:r>
            <w:r w:rsidR="007F7AAC">
              <w:rPr>
                <w:b/>
              </w:rPr>
              <w:t xml:space="preserve"> i </w:t>
            </w:r>
            <w:r w:rsidR="007F4590">
              <w:rPr>
                <w:b/>
              </w:rPr>
              <w:t>upowszechnianie kultury fizycznej” oraz „przeciwdziałanie uzależnieniom</w:t>
            </w:r>
            <w:r w:rsidR="007F7AAC">
              <w:rPr>
                <w:b/>
              </w:rPr>
              <w:t xml:space="preserve"> i </w:t>
            </w:r>
            <w:r w:rsidR="007F4590">
              <w:rPr>
                <w:b/>
              </w:rPr>
              <w:t>patologiom społecznym”</w:t>
            </w:r>
            <w:r w:rsidR="007F7AAC">
              <w:rPr>
                <w:b/>
              </w:rPr>
              <w:t xml:space="preserve"> w </w:t>
            </w:r>
            <w:r w:rsidR="007F4590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4590" w:rsidRDefault="00FA63B5" w:rsidP="007F4590">
      <w:pPr>
        <w:spacing w:line="360" w:lineRule="auto"/>
        <w:jc w:val="both"/>
      </w:pPr>
      <w:bookmarkStart w:id="2" w:name="z1"/>
      <w:bookmarkEnd w:id="2"/>
    </w:p>
    <w:p w:rsidR="007F4590" w:rsidRPr="007F4590" w:rsidRDefault="007F4590" w:rsidP="007F45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>Zgodnie</w:t>
      </w:r>
      <w:r w:rsidR="007F7AAC" w:rsidRPr="007F4590">
        <w:rPr>
          <w:color w:val="000000"/>
        </w:rPr>
        <w:t xml:space="preserve"> z</w:t>
      </w:r>
      <w:r w:rsidR="007F7AAC">
        <w:rPr>
          <w:color w:val="000000"/>
        </w:rPr>
        <w:t> </w:t>
      </w:r>
      <w:r w:rsidRPr="007F4590">
        <w:rPr>
          <w:color w:val="000000"/>
        </w:rPr>
        <w:t>treścią art. 11 ust. 1 pkt 1 ustawy</w:t>
      </w:r>
      <w:r w:rsidR="007F7AAC" w:rsidRPr="007F4590">
        <w:rPr>
          <w:color w:val="000000"/>
        </w:rPr>
        <w:t xml:space="preserve"> z</w:t>
      </w:r>
      <w:r w:rsidR="007F7AAC">
        <w:rPr>
          <w:color w:val="000000"/>
        </w:rPr>
        <w:t> </w:t>
      </w:r>
      <w:r w:rsidRPr="007F4590">
        <w:rPr>
          <w:color w:val="000000"/>
        </w:rPr>
        <w:t>dnia 24 kwietnia 2003 r.</w:t>
      </w:r>
      <w:r w:rsidR="007F7AAC" w:rsidRPr="007F4590">
        <w:rPr>
          <w:color w:val="000000"/>
        </w:rPr>
        <w:t xml:space="preserve"> o</w:t>
      </w:r>
      <w:r w:rsidR="007F7AAC">
        <w:rPr>
          <w:color w:val="000000"/>
        </w:rPr>
        <w:t> </w:t>
      </w:r>
      <w:r w:rsidRPr="007F4590">
        <w:rPr>
          <w:color w:val="000000"/>
        </w:rPr>
        <w:t>działalności pożytku publicznego</w:t>
      </w:r>
      <w:r w:rsidR="007F7AAC" w:rsidRPr="007F4590">
        <w:rPr>
          <w:color w:val="000000"/>
        </w:rPr>
        <w:t xml:space="preserve"> i</w:t>
      </w:r>
      <w:r w:rsidR="007F7AAC">
        <w:rPr>
          <w:color w:val="000000"/>
        </w:rPr>
        <w:t> </w:t>
      </w:r>
      <w:r w:rsidR="007F7AAC" w:rsidRPr="007F4590">
        <w:rPr>
          <w:color w:val="000000"/>
        </w:rPr>
        <w:t>o</w:t>
      </w:r>
      <w:r w:rsidR="007F7AAC">
        <w:rPr>
          <w:color w:val="000000"/>
        </w:rPr>
        <w:t> </w:t>
      </w:r>
      <w:r w:rsidRPr="007F4590">
        <w:rPr>
          <w:color w:val="000000"/>
        </w:rPr>
        <w:t>wolontariacie (</w:t>
      </w:r>
      <w:proofErr w:type="spellStart"/>
      <w:r w:rsidRPr="007F4590">
        <w:rPr>
          <w:color w:val="000000"/>
        </w:rPr>
        <w:t>t.j</w:t>
      </w:r>
      <w:proofErr w:type="spellEnd"/>
      <w:r w:rsidRPr="007F4590">
        <w:rPr>
          <w:color w:val="000000"/>
        </w:rPr>
        <w:t>. Dz. U.</w:t>
      </w:r>
      <w:r w:rsidR="007F7AAC" w:rsidRPr="007F4590">
        <w:rPr>
          <w:color w:val="000000"/>
        </w:rPr>
        <w:t xml:space="preserve"> z</w:t>
      </w:r>
      <w:r w:rsidR="007F7AAC">
        <w:rPr>
          <w:color w:val="000000"/>
        </w:rPr>
        <w:t> </w:t>
      </w:r>
      <w:r w:rsidRPr="007F4590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7F7AAC" w:rsidRPr="007F4590">
        <w:rPr>
          <w:color w:val="000000"/>
        </w:rPr>
        <w:t xml:space="preserve"> w</w:t>
      </w:r>
      <w:r w:rsidR="007F7AAC">
        <w:rPr>
          <w:color w:val="000000"/>
        </w:rPr>
        <w:t> </w:t>
      </w:r>
      <w:r w:rsidRPr="007F4590">
        <w:rPr>
          <w:color w:val="000000"/>
        </w:rPr>
        <w:t>art. 3 ust. 3, prowadzącym działalność statutową</w:t>
      </w:r>
      <w:r w:rsidR="007F7AAC" w:rsidRPr="007F4590">
        <w:rPr>
          <w:color w:val="000000"/>
        </w:rPr>
        <w:t xml:space="preserve"> w</w:t>
      </w:r>
      <w:r w:rsidR="007F7AAC">
        <w:rPr>
          <w:color w:val="000000"/>
        </w:rPr>
        <w:t> </w:t>
      </w:r>
      <w:r w:rsidRPr="007F4590">
        <w:rPr>
          <w:color w:val="000000"/>
        </w:rPr>
        <w:t>obszarze objętym konkursem.</w:t>
      </w:r>
    </w:p>
    <w:p w:rsidR="007F4590" w:rsidRPr="007F4590" w:rsidRDefault="007F4590" w:rsidP="007F45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>Prezydent Miasta Poznania 20 listopada 2024 r. ogłosił konkurs ofert nr 41/2025 na realizację zadań</w:t>
      </w:r>
      <w:r w:rsidR="007F7AAC" w:rsidRPr="007F4590">
        <w:rPr>
          <w:color w:val="000000"/>
        </w:rPr>
        <w:t xml:space="preserve"> w</w:t>
      </w:r>
      <w:r w:rsidR="007F7AAC">
        <w:rPr>
          <w:color w:val="000000"/>
        </w:rPr>
        <w:t> </w:t>
      </w:r>
      <w:r w:rsidRPr="007F4590">
        <w:rPr>
          <w:color w:val="000000"/>
        </w:rPr>
        <w:t xml:space="preserve">obszarach </w:t>
      </w:r>
      <w:r w:rsidRPr="007F4590">
        <w:rPr>
          <w:color w:val="000000"/>
          <w:szCs w:val="22"/>
        </w:rPr>
        <w:t>„</w:t>
      </w:r>
      <w:r w:rsidRPr="007F4590">
        <w:rPr>
          <w:color w:val="000000"/>
        </w:rPr>
        <w:t>wspieranie</w:t>
      </w:r>
      <w:r w:rsidR="007F7AAC" w:rsidRPr="007F4590">
        <w:rPr>
          <w:color w:val="000000"/>
        </w:rPr>
        <w:t xml:space="preserve"> i</w:t>
      </w:r>
      <w:r w:rsidR="007F7AAC">
        <w:rPr>
          <w:color w:val="000000"/>
        </w:rPr>
        <w:t> </w:t>
      </w:r>
      <w:r w:rsidRPr="007F4590">
        <w:rPr>
          <w:color w:val="000000"/>
        </w:rPr>
        <w:t>upowszechnianie kultury fizycznej</w:t>
      </w:r>
      <w:r w:rsidRPr="007F4590">
        <w:rPr>
          <w:color w:val="000000"/>
          <w:szCs w:val="22"/>
        </w:rPr>
        <w:t>”</w:t>
      </w:r>
      <w:r w:rsidRPr="007F4590">
        <w:rPr>
          <w:color w:val="000000"/>
        </w:rPr>
        <w:t xml:space="preserve"> oraz </w:t>
      </w:r>
      <w:r w:rsidRPr="007F4590">
        <w:rPr>
          <w:color w:val="000000"/>
          <w:szCs w:val="22"/>
        </w:rPr>
        <w:t>„</w:t>
      </w:r>
      <w:r w:rsidRPr="007F4590">
        <w:rPr>
          <w:color w:val="000000"/>
        </w:rPr>
        <w:t>przeciwdziałanie uzależnieniom</w:t>
      </w:r>
      <w:r w:rsidR="007F7AAC" w:rsidRPr="007F4590">
        <w:rPr>
          <w:color w:val="000000"/>
        </w:rPr>
        <w:t xml:space="preserve"> i</w:t>
      </w:r>
      <w:r w:rsidR="007F7AAC">
        <w:rPr>
          <w:color w:val="000000"/>
        </w:rPr>
        <w:t> </w:t>
      </w:r>
      <w:r w:rsidRPr="007F4590">
        <w:rPr>
          <w:color w:val="000000"/>
        </w:rPr>
        <w:t>patologiom społecznym</w:t>
      </w:r>
      <w:r w:rsidRPr="007F4590">
        <w:rPr>
          <w:color w:val="000000"/>
          <w:szCs w:val="22"/>
        </w:rPr>
        <w:t>”</w:t>
      </w:r>
      <w:r w:rsidRPr="007F4590">
        <w:rPr>
          <w:color w:val="000000"/>
        </w:rPr>
        <w:t>.</w:t>
      </w:r>
    </w:p>
    <w:p w:rsidR="007F4590" w:rsidRPr="007F4590" w:rsidRDefault="007F4590" w:rsidP="007F45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>Komisja Konkursowa, powołana przez Prezydenta Miasta Poznania zarządzeniem Nr 1017/2024/P</w:t>
      </w:r>
      <w:r w:rsidR="007F7AAC" w:rsidRPr="007F4590">
        <w:rPr>
          <w:color w:val="000000"/>
        </w:rPr>
        <w:t xml:space="preserve"> z</w:t>
      </w:r>
      <w:r w:rsidR="007F7AAC">
        <w:rPr>
          <w:color w:val="000000"/>
        </w:rPr>
        <w:t> </w:t>
      </w:r>
      <w:r w:rsidRPr="007F4590">
        <w:rPr>
          <w:color w:val="000000"/>
        </w:rPr>
        <w:t>dnia 11 grudnia 2024 r., na posiedzeniu 17 grudnia 2024 r. zaopiniowała oferty, które wpłynęły</w:t>
      </w:r>
      <w:r w:rsidR="007F7AAC" w:rsidRPr="007F4590">
        <w:rPr>
          <w:color w:val="000000"/>
        </w:rPr>
        <w:t xml:space="preserve"> w</w:t>
      </w:r>
      <w:r w:rsidR="007F7AAC">
        <w:rPr>
          <w:color w:val="000000"/>
        </w:rPr>
        <w:t> </w:t>
      </w:r>
      <w:r w:rsidRPr="007F4590">
        <w:rPr>
          <w:color w:val="000000"/>
        </w:rPr>
        <w:t xml:space="preserve">odpowiedzi na ogłoszony konkurs.  </w:t>
      </w:r>
    </w:p>
    <w:p w:rsidR="007F4590" w:rsidRPr="007F4590" w:rsidRDefault="007F4590" w:rsidP="007F45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>W załączniku nr 1 wskazano podmioty, które spełniły warunki formalne dopuszczające oferentów do udziału</w:t>
      </w:r>
      <w:r w:rsidR="007F7AAC" w:rsidRPr="007F4590">
        <w:rPr>
          <w:color w:val="000000"/>
        </w:rPr>
        <w:t xml:space="preserve"> w</w:t>
      </w:r>
      <w:r w:rsidR="007F7AAC">
        <w:rPr>
          <w:color w:val="000000"/>
        </w:rPr>
        <w:t> </w:t>
      </w:r>
      <w:r w:rsidRPr="007F4590">
        <w:rPr>
          <w:color w:val="000000"/>
        </w:rPr>
        <w:t>konkursie oraz którym przyznano dotację na realizację zadań.</w:t>
      </w:r>
    </w:p>
    <w:p w:rsidR="007F4590" w:rsidRPr="007F4590" w:rsidRDefault="007F4590" w:rsidP="007F45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 xml:space="preserve">W załączniku nr 2 przedstawiono oferty, którym nie przyznano dotacji. </w:t>
      </w:r>
    </w:p>
    <w:p w:rsidR="007F4590" w:rsidRPr="007F4590" w:rsidRDefault="007F4590" w:rsidP="007F45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>W załączniku nr 3 przedstawiono ofertę, która nie spełniła warunków formalnych.</w:t>
      </w:r>
    </w:p>
    <w:p w:rsidR="007F4590" w:rsidRDefault="007F4590" w:rsidP="007F4590">
      <w:pPr>
        <w:spacing w:line="360" w:lineRule="auto"/>
        <w:jc w:val="both"/>
        <w:rPr>
          <w:color w:val="000000"/>
        </w:rPr>
      </w:pPr>
      <w:r w:rsidRPr="007F4590">
        <w:rPr>
          <w:color w:val="000000"/>
        </w:rPr>
        <w:t>W świetle powyższego wydanie zarządzenia jest</w:t>
      </w:r>
      <w:r w:rsidR="007F7AAC" w:rsidRPr="007F4590">
        <w:rPr>
          <w:color w:val="000000"/>
        </w:rPr>
        <w:t xml:space="preserve"> w</w:t>
      </w:r>
      <w:r w:rsidR="007F7AAC">
        <w:rPr>
          <w:color w:val="000000"/>
        </w:rPr>
        <w:t> </w:t>
      </w:r>
      <w:r w:rsidRPr="007F4590">
        <w:rPr>
          <w:color w:val="000000"/>
        </w:rPr>
        <w:t>pełni uzasadnione.</w:t>
      </w:r>
    </w:p>
    <w:p w:rsidR="007F4590" w:rsidRDefault="007F4590" w:rsidP="007F4590">
      <w:pPr>
        <w:spacing w:line="360" w:lineRule="auto"/>
        <w:jc w:val="both"/>
      </w:pPr>
    </w:p>
    <w:p w:rsidR="007F4590" w:rsidRDefault="007F4590" w:rsidP="007F4590">
      <w:pPr>
        <w:keepNext/>
        <w:spacing w:line="360" w:lineRule="auto"/>
        <w:jc w:val="center"/>
      </w:pPr>
      <w:r>
        <w:t>DYREKTOR WYDZIAŁU</w:t>
      </w:r>
    </w:p>
    <w:p w:rsidR="007F4590" w:rsidRPr="007F4590" w:rsidRDefault="007F4590" w:rsidP="007F4590">
      <w:pPr>
        <w:keepNext/>
        <w:spacing w:line="360" w:lineRule="auto"/>
        <w:jc w:val="center"/>
      </w:pPr>
      <w:r>
        <w:t>(-) Maciej Piekarczyk</w:t>
      </w:r>
    </w:p>
    <w:sectPr w:rsidR="007F4590" w:rsidRPr="007F4590" w:rsidSect="007F45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0" w:rsidRDefault="007F4590">
      <w:r>
        <w:separator/>
      </w:r>
    </w:p>
  </w:endnote>
  <w:endnote w:type="continuationSeparator" w:id="0">
    <w:p w:rsidR="007F4590" w:rsidRDefault="007F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0" w:rsidRDefault="007F4590">
      <w:r>
        <w:separator/>
      </w:r>
    </w:p>
  </w:footnote>
  <w:footnote w:type="continuationSeparator" w:id="0">
    <w:p w:rsidR="007F4590" w:rsidRDefault="007F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5 na realizację zadań publicznych w obszarach „wspieranie i upowszechnianie kultury fizycznej” oraz „przeciwdziałanie uzależnieniom i patologiom społecznym” w 2025 r."/>
  </w:docVars>
  <w:rsids>
    <w:rsidRoot w:val="007F4590"/>
    <w:rsid w:val="000607A3"/>
    <w:rsid w:val="001B1D53"/>
    <w:rsid w:val="0022095A"/>
    <w:rsid w:val="002946C5"/>
    <w:rsid w:val="002C29F3"/>
    <w:rsid w:val="00796326"/>
    <w:rsid w:val="007F4590"/>
    <w:rsid w:val="007F7AA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2024-12-27T13:02:00Z</dcterms:created>
  <dcterms:modified xsi:type="dcterms:W3CDTF">2024-12-27T13:02:00Z</dcterms:modified>
</cp:coreProperties>
</file>