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885D9C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Otwarty konkurs ofert nr 14/2024 na powierzenie realizacji zadania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Miasta Poznania w obszarze wspierania rodziny i syste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mu pieczy zastępczej w roku 2024</w:t>
            </w:r>
            <w:r w:rsidR="00445F4A"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Miasto Poznań, Wydział Zdrowia i Spraw Społecznych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B66B03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1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5.01.2024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-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31.12.2024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45F4A" w:rsidRPr="002B08D2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445F4A" w:rsidRPr="005822B2" w:rsidRDefault="004B1C09" w:rsidP="005822B2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634 990,35</w:t>
            </w:r>
            <w:r w:rsidR="00445F4A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6C41D0">
      <w:pPr>
        <w:autoSpaceDE w:val="0"/>
        <w:autoSpaceDN w:val="0"/>
        <w:adjustRightInd w:val="0"/>
        <w:spacing w:before="348" w:after="348" w:line="240" w:lineRule="auto"/>
        <w:ind w:left="2832" w:firstLine="708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Rozstrzygnięcie konkursu</w:t>
      </w:r>
    </w:p>
    <w:p w:rsidR="00445F4A" w:rsidRPr="005822B2" w:rsidRDefault="00885D9C" w:rsidP="005822B2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>Oferta, której</w:t>
      </w:r>
      <w:r w:rsidR="00445F4A" w:rsidRPr="005822B2">
        <w:rPr>
          <w:rFonts w:ascii="Helvetica" w:hAnsi="Helvetica" w:cs="Helvetica"/>
          <w:b/>
          <w:bCs/>
          <w:color w:val="000000"/>
          <w:sz w:val="20"/>
          <w:szCs w:val="20"/>
          <w:lang w:eastAsia="pl-PL"/>
        </w:rPr>
        <w:t xml:space="preserve"> przyznano dotacje z Urzędu Miasta Poznania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587"/>
        <w:gridCol w:w="1361"/>
        <w:gridCol w:w="1163"/>
        <w:gridCol w:w="1701"/>
      </w:tblGrid>
      <w:tr w:rsidR="00701C54" w:rsidRPr="002B08D2" w:rsidTr="00B17D90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701C54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Tytuł oferty / Oferent</w:t>
            </w: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formalna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Ocena merytoryczna/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l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iczba punktów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Kwota dofinansowania</w:t>
            </w:r>
          </w:p>
        </w:tc>
      </w:tr>
      <w:tr w:rsidR="00445F4A" w:rsidRPr="002B08D2"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445F4A" w:rsidRPr="005822B2" w:rsidRDefault="00445F4A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Nazwa zadania publicznego </w:t>
            </w:r>
          </w:p>
          <w:p w:rsidR="00445F4A" w:rsidRPr="005822B2" w:rsidRDefault="00445F4A" w:rsidP="00885D9C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Zadanie I.1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885D9C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typu rodzinnego</w:t>
            </w: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01C54" w:rsidRPr="002B08D2" w:rsidTr="00113148">
        <w:tc>
          <w:tcPr>
            <w:tcW w:w="34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Zapewnienie wsparcia dzieciom poprzez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utworzenie i 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prowadzenie na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terenie miasta Poznania placówki opiekuńczo-wychowawczej</w:t>
            </w:r>
            <w:r w:rsidRPr="005822B2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 xml:space="preserve"> typu </w:t>
            </w:r>
            <w:r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  <w:lang w:eastAsia="pl-PL"/>
              </w:rPr>
              <w:t>rodzinnego</w:t>
            </w:r>
          </w:p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4B1C0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634 990,35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</w:p>
        </w:tc>
        <w:tc>
          <w:tcPr>
            <w:tcW w:w="11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701C54" w:rsidP="005822B2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Pozytywna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br/>
              <w:t xml:space="preserve">86,2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701C54" w:rsidRPr="005822B2" w:rsidRDefault="004B1C09" w:rsidP="005822B2">
            <w:pPr>
              <w:autoSpaceDE w:val="0"/>
              <w:autoSpaceDN w:val="0"/>
              <w:adjustRightInd w:val="0"/>
              <w:spacing w:after="40" w:line="240" w:lineRule="auto"/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>634 990,35</w:t>
            </w:r>
            <w:r w:rsidR="00701C54" w:rsidRPr="005822B2">
              <w:rPr>
                <w:rFonts w:ascii="Helvetica" w:hAnsi="Helvetica" w:cs="Helvetica"/>
                <w:color w:val="000000"/>
                <w:sz w:val="20"/>
                <w:szCs w:val="20"/>
                <w:lang w:eastAsia="pl-PL"/>
              </w:rPr>
              <w:t xml:space="preserve"> zł</w:t>
            </w:r>
          </w:p>
        </w:tc>
      </w:tr>
    </w:tbl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</w:p>
    <w:p w:rsidR="00445F4A" w:rsidRPr="005822B2" w:rsidRDefault="00445F4A" w:rsidP="005822B2">
      <w:pPr>
        <w:autoSpaceDE w:val="0"/>
        <w:autoSpaceDN w:val="0"/>
        <w:adjustRightInd w:val="0"/>
        <w:spacing w:after="100" w:line="240" w:lineRule="auto"/>
        <w:rPr>
          <w:rFonts w:ascii="Helvetica" w:hAnsi="Helvetica" w:cs="Helvetica"/>
          <w:color w:val="000000"/>
          <w:sz w:val="20"/>
          <w:szCs w:val="20"/>
          <w:lang w:eastAsia="pl-PL"/>
        </w:rPr>
      </w:pP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>Data wygene</w:t>
      </w:r>
      <w:r w:rsidR="00DE4004">
        <w:rPr>
          <w:rFonts w:ascii="Helvetica" w:hAnsi="Helvetica" w:cs="Helvetica"/>
          <w:color w:val="000000"/>
          <w:sz w:val="20"/>
          <w:szCs w:val="20"/>
          <w:lang w:eastAsia="pl-PL"/>
        </w:rPr>
        <w:t>ro</w:t>
      </w:r>
      <w:r w:rsidR="004B1C09">
        <w:rPr>
          <w:rFonts w:ascii="Helvetica" w:hAnsi="Helvetica" w:cs="Helvetica"/>
          <w:color w:val="000000"/>
          <w:sz w:val="20"/>
          <w:szCs w:val="20"/>
          <w:lang w:eastAsia="pl-PL"/>
        </w:rPr>
        <w:t>wania dokumentu: 27</w:t>
      </w:r>
      <w:r w:rsidR="00E7014B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grudnia</w:t>
      </w:r>
      <w:r w:rsidR="00885D9C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2024</w:t>
      </w:r>
      <w:r w:rsidRPr="005822B2">
        <w:rPr>
          <w:rFonts w:ascii="Helvetica" w:hAnsi="Helvetica" w:cs="Helvetica"/>
          <w:color w:val="000000"/>
          <w:sz w:val="20"/>
          <w:szCs w:val="20"/>
          <w:lang w:eastAsia="pl-PL"/>
        </w:rPr>
        <w:t xml:space="preserve"> r.</w:t>
      </w:r>
    </w:p>
    <w:p w:rsidR="00445F4A" w:rsidRDefault="00445F4A"/>
    <w:sectPr w:rsidR="00445F4A" w:rsidSect="00582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9" w:footer="709" w:gutter="0"/>
      <w:pgNumType w:start="1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1BC" w:rsidRDefault="003731BC" w:rsidP="005822B2">
      <w:pPr>
        <w:spacing w:after="0" w:line="240" w:lineRule="auto"/>
      </w:pPr>
      <w:r>
        <w:separator/>
      </w:r>
    </w:p>
  </w:endnote>
  <w:endnote w:type="continuationSeparator" w:id="0">
    <w:p w:rsidR="003731BC" w:rsidRDefault="003731BC" w:rsidP="0058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 w:rsidR="009C76D1">
      <w:fldChar w:fldCharType="begin"/>
    </w:r>
    <w:r w:rsidR="009C76D1">
      <w:instrText>PAGE</w:instrText>
    </w:r>
    <w:r w:rsidR="009C76D1">
      <w:fldChar w:fldCharType="separate"/>
    </w:r>
    <w:r>
      <w:rPr>
        <w:noProof/>
      </w:rPr>
      <w:t>2</w:t>
    </w:r>
    <w:r w:rsidR="009C76D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trona: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885D9C">
      <w:rPr>
        <w:noProof/>
      </w:rPr>
      <w:t>2</w:t>
    </w:r>
    <w:r w:rsidR="009C76D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Default="00445F4A" w:rsidP="006C41D0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 w:rsidR="00B66B03">
      <w:t>, s</w:t>
    </w:r>
    <w:r>
      <w:t xml:space="preserve">trona </w:t>
    </w:r>
    <w:r w:rsidR="009C76D1">
      <w:fldChar w:fldCharType="begin"/>
    </w:r>
    <w:r w:rsidR="009C76D1">
      <w:instrText>PAGE</w:instrText>
    </w:r>
    <w:r w:rsidR="009C76D1">
      <w:fldChar w:fldCharType="separate"/>
    </w:r>
    <w:r w:rsidR="005B504C">
      <w:rPr>
        <w:noProof/>
      </w:rPr>
      <w:t>1</w:t>
    </w:r>
    <w:r w:rsidR="009C76D1">
      <w:rPr>
        <w:noProof/>
      </w:rPr>
      <w:fldChar w:fldCharType="end"/>
    </w:r>
  </w:p>
  <w:p w:rsidR="00445F4A" w:rsidRDefault="00445F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1BC" w:rsidRDefault="003731BC" w:rsidP="005822B2">
      <w:pPr>
        <w:spacing w:after="0" w:line="240" w:lineRule="auto"/>
      </w:pPr>
      <w:r>
        <w:separator/>
      </w:r>
    </w:p>
  </w:footnote>
  <w:footnote w:type="continuationSeparator" w:id="0">
    <w:p w:rsidR="003731BC" w:rsidRDefault="003731BC" w:rsidP="0058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04C" w:rsidRDefault="005B504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1B216B" w:rsidRDefault="00445F4A" w:rsidP="001B216B">
    <w:pPr>
      <w:pStyle w:val="Nagwek"/>
      <w:ind w:left="504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F4A" w:rsidRPr="005822B2" w:rsidRDefault="00E7014B" w:rsidP="005B504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Załącznik </w:t>
    </w:r>
    <w:r w:rsidR="00445F4A" w:rsidRPr="005822B2">
      <w:rPr>
        <w:rFonts w:ascii="Helvetica" w:hAnsi="Helvetica" w:cs="Helvetica"/>
        <w:color w:val="000000"/>
        <w:sz w:val="18"/>
        <w:szCs w:val="18"/>
        <w:lang w:eastAsia="pl-PL"/>
      </w:rPr>
      <w:t xml:space="preserve">do zarządzenia Nr </w:t>
    </w:r>
    <w:r w:rsidR="005B504C">
      <w:rPr>
        <w:rFonts w:ascii="Helvetica" w:hAnsi="Helvetica" w:cs="Helvetica"/>
        <w:color w:val="000000"/>
        <w:sz w:val="18"/>
        <w:szCs w:val="18"/>
        <w:lang w:eastAsia="pl-PL"/>
      </w:rPr>
      <w:t>1096/2024/P</w:t>
    </w:r>
  </w:p>
  <w:p w:rsidR="00445F4A" w:rsidRPr="005822B2" w:rsidRDefault="00445F4A" w:rsidP="005B504C">
    <w:pPr>
      <w:autoSpaceDE w:val="0"/>
      <w:autoSpaceDN w:val="0"/>
      <w:adjustRightInd w:val="0"/>
      <w:spacing w:after="0" w:line="240" w:lineRule="auto"/>
      <w:ind w:left="4320" w:firstLine="72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 w:rsidRPr="005822B2">
      <w:rPr>
        <w:rFonts w:ascii="Helvetica" w:hAnsi="Helvetica" w:cs="Helvetica"/>
        <w:color w:val="000000"/>
        <w:sz w:val="18"/>
        <w:szCs w:val="18"/>
        <w:lang w:eastAsia="pl-PL"/>
      </w:rPr>
      <w:t>PREZY</w:t>
    </w:r>
    <w:bookmarkStart w:id="0" w:name="_GoBack"/>
    <w:bookmarkEnd w:id="0"/>
    <w:r w:rsidRPr="005822B2">
      <w:rPr>
        <w:rFonts w:ascii="Helvetica" w:hAnsi="Helvetica" w:cs="Helvetica"/>
        <w:color w:val="000000"/>
        <w:sz w:val="18"/>
        <w:szCs w:val="18"/>
        <w:lang w:eastAsia="pl-PL"/>
      </w:rPr>
      <w:t>DENTA MIASTA POZNANIA</w:t>
    </w:r>
  </w:p>
  <w:p w:rsidR="00445F4A" w:rsidRPr="005822B2" w:rsidRDefault="00DE4004" w:rsidP="005B504C">
    <w:pPr>
      <w:autoSpaceDE w:val="0"/>
      <w:autoSpaceDN w:val="0"/>
      <w:adjustRightInd w:val="0"/>
      <w:spacing w:after="0" w:line="240" w:lineRule="auto"/>
      <w:ind w:left="5040"/>
      <w:jc w:val="right"/>
      <w:rPr>
        <w:rFonts w:ascii="Helvetica" w:hAnsi="Helvetica" w:cs="Helvetica"/>
        <w:color w:val="000000"/>
        <w:sz w:val="18"/>
        <w:szCs w:val="18"/>
        <w:lang w:eastAsia="pl-PL"/>
      </w:rPr>
    </w:pPr>
    <w:r>
      <w:rPr>
        <w:rFonts w:ascii="Helvetica" w:hAnsi="Helvetica" w:cs="Helvetica"/>
        <w:color w:val="000000"/>
        <w:sz w:val="18"/>
        <w:szCs w:val="18"/>
        <w:lang w:eastAsia="pl-PL"/>
      </w:rPr>
      <w:t xml:space="preserve">z dnia </w:t>
    </w:r>
    <w:r w:rsidR="005B504C">
      <w:rPr>
        <w:rFonts w:ascii="Helvetica" w:hAnsi="Helvetica" w:cs="Helvetica"/>
        <w:color w:val="000000"/>
        <w:sz w:val="18"/>
        <w:szCs w:val="18"/>
        <w:lang w:eastAsia="pl-PL"/>
      </w:rPr>
      <w:t>30.12.2024 r.</w:t>
    </w:r>
    <w:r>
      <w:rPr>
        <w:rFonts w:ascii="Helvetica" w:hAnsi="Helvetica" w:cs="Helvetica"/>
        <w:color w:val="000000"/>
        <w:sz w:val="18"/>
        <w:szCs w:val="18"/>
        <w:lang w:eastAsia="pl-PL"/>
      </w:rPr>
      <w:t xml:space="preserve">                       </w:t>
    </w:r>
  </w:p>
  <w:p w:rsidR="00445F4A" w:rsidRDefault="00445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38"/>
    <w:rsid w:val="00035B88"/>
    <w:rsid w:val="00080A0D"/>
    <w:rsid w:val="00082AF3"/>
    <w:rsid w:val="000C3065"/>
    <w:rsid w:val="00135F35"/>
    <w:rsid w:val="0015223B"/>
    <w:rsid w:val="00163A76"/>
    <w:rsid w:val="00183746"/>
    <w:rsid w:val="001A4963"/>
    <w:rsid w:val="001B216B"/>
    <w:rsid w:val="00217F98"/>
    <w:rsid w:val="002702A9"/>
    <w:rsid w:val="002830DC"/>
    <w:rsid w:val="002B08D2"/>
    <w:rsid w:val="002F312D"/>
    <w:rsid w:val="002F35CF"/>
    <w:rsid w:val="00307D72"/>
    <w:rsid w:val="00315DBB"/>
    <w:rsid w:val="00316225"/>
    <w:rsid w:val="00331FF2"/>
    <w:rsid w:val="003731BC"/>
    <w:rsid w:val="00373241"/>
    <w:rsid w:val="003A34EE"/>
    <w:rsid w:val="003F6E8D"/>
    <w:rsid w:val="00445F4A"/>
    <w:rsid w:val="00494C20"/>
    <w:rsid w:val="004A4DAA"/>
    <w:rsid w:val="004B1C09"/>
    <w:rsid w:val="00516B15"/>
    <w:rsid w:val="00565E12"/>
    <w:rsid w:val="005737F0"/>
    <w:rsid w:val="00577D64"/>
    <w:rsid w:val="005822B2"/>
    <w:rsid w:val="005B504C"/>
    <w:rsid w:val="005C4C42"/>
    <w:rsid w:val="00653850"/>
    <w:rsid w:val="006C41D0"/>
    <w:rsid w:val="00701C54"/>
    <w:rsid w:val="007303E8"/>
    <w:rsid w:val="00763640"/>
    <w:rsid w:val="007738D4"/>
    <w:rsid w:val="00793F96"/>
    <w:rsid w:val="00797C0C"/>
    <w:rsid w:val="00813BEC"/>
    <w:rsid w:val="00867238"/>
    <w:rsid w:val="00885D9C"/>
    <w:rsid w:val="008B1830"/>
    <w:rsid w:val="008B3F04"/>
    <w:rsid w:val="009520D4"/>
    <w:rsid w:val="00980C24"/>
    <w:rsid w:val="009C76D1"/>
    <w:rsid w:val="009D4DF3"/>
    <w:rsid w:val="00A04B5C"/>
    <w:rsid w:val="00A44D84"/>
    <w:rsid w:val="00A7467B"/>
    <w:rsid w:val="00AB7572"/>
    <w:rsid w:val="00AE2943"/>
    <w:rsid w:val="00B151F2"/>
    <w:rsid w:val="00B211C2"/>
    <w:rsid w:val="00B66B03"/>
    <w:rsid w:val="00BE21BB"/>
    <w:rsid w:val="00C733D8"/>
    <w:rsid w:val="00C73E62"/>
    <w:rsid w:val="00CB444F"/>
    <w:rsid w:val="00DB2EF0"/>
    <w:rsid w:val="00DE4004"/>
    <w:rsid w:val="00E520E7"/>
    <w:rsid w:val="00E7014B"/>
    <w:rsid w:val="00E77BEC"/>
    <w:rsid w:val="00E84BBE"/>
    <w:rsid w:val="00F04A59"/>
    <w:rsid w:val="00F06909"/>
    <w:rsid w:val="00F22CD0"/>
    <w:rsid w:val="00F34590"/>
    <w:rsid w:val="00F50139"/>
    <w:rsid w:val="00FD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4A59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22B2"/>
  </w:style>
  <w:style w:type="paragraph" w:styleId="Stopka">
    <w:name w:val="footer"/>
    <w:basedOn w:val="Normalny"/>
    <w:link w:val="StopkaZnak"/>
    <w:uiPriority w:val="99"/>
    <w:rsid w:val="00582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22B2"/>
  </w:style>
  <w:style w:type="paragraph" w:styleId="Tekstdymka">
    <w:name w:val="Balloon Text"/>
    <w:basedOn w:val="Normalny"/>
    <w:link w:val="TekstdymkaZnak"/>
    <w:uiPriority w:val="99"/>
    <w:semiHidden/>
    <w:unhideWhenUsed/>
    <w:rsid w:val="007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575F7-05C3-4AC4-93AE-013B49ED1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Awuku</dc:creator>
  <cp:keywords/>
  <dc:description/>
  <cp:lastModifiedBy>..</cp:lastModifiedBy>
  <cp:revision>7</cp:revision>
  <dcterms:created xsi:type="dcterms:W3CDTF">2024-03-26T06:39:00Z</dcterms:created>
  <dcterms:modified xsi:type="dcterms:W3CDTF">2024-12-30T09:02:00Z</dcterms:modified>
</cp:coreProperties>
</file>