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00BC5">
              <w:rPr>
                <w:b/>
              </w:rPr>
              <w:fldChar w:fldCharType="separate"/>
            </w:r>
            <w:r w:rsidR="00C00BC5">
              <w:rPr>
                <w:b/>
              </w:rPr>
              <w:t>zarządzenie</w:t>
            </w:r>
            <w:r w:rsidR="00457691">
              <w:rPr>
                <w:b/>
              </w:rPr>
              <w:t xml:space="preserve"> w </w:t>
            </w:r>
            <w:r w:rsidR="00C00BC5">
              <w:rPr>
                <w:b/>
              </w:rPr>
              <w:t>sprawie powołania osób do stwierdzenia zgonu</w:t>
            </w:r>
            <w:r w:rsidR="00457691">
              <w:rPr>
                <w:b/>
              </w:rPr>
              <w:t xml:space="preserve"> i </w:t>
            </w:r>
            <w:r w:rsidR="00C00BC5">
              <w:rPr>
                <w:b/>
              </w:rPr>
              <w:t>jego przyczyny oraz wystawienia karty zgonu</w:t>
            </w:r>
            <w:r w:rsidR="00457691">
              <w:rPr>
                <w:b/>
              </w:rPr>
              <w:t xml:space="preserve"> w </w:t>
            </w:r>
            <w:r w:rsidR="00C00BC5">
              <w:rPr>
                <w:b/>
              </w:rPr>
              <w:t>okresie od 1 lutego do 31 grudnia 2024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00BC5" w:rsidRDefault="00FA63B5" w:rsidP="00C00BC5">
      <w:pPr>
        <w:spacing w:line="360" w:lineRule="auto"/>
        <w:jc w:val="both"/>
      </w:pPr>
      <w:bookmarkStart w:id="2" w:name="z1"/>
      <w:bookmarkEnd w:id="2"/>
    </w:p>
    <w:p w:rsidR="00C00BC5" w:rsidRPr="00C00BC5" w:rsidRDefault="00C00BC5" w:rsidP="00C00BC5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C00BC5" w:rsidRPr="00C00BC5" w:rsidRDefault="00C00BC5" w:rsidP="00C00B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0BC5">
        <w:rPr>
          <w:color w:val="000000"/>
        </w:rPr>
        <w:t>Na mocy zarządzenia Nr 135/2024/P</w:t>
      </w:r>
      <w:r w:rsidR="00457691" w:rsidRPr="00C00BC5">
        <w:rPr>
          <w:color w:val="000000"/>
        </w:rPr>
        <w:t xml:space="preserve"> z</w:t>
      </w:r>
      <w:r w:rsidR="00457691">
        <w:rPr>
          <w:color w:val="000000"/>
        </w:rPr>
        <w:t> </w:t>
      </w:r>
      <w:r w:rsidRPr="00C00BC5">
        <w:rPr>
          <w:color w:val="000000"/>
        </w:rPr>
        <w:t>dnia 5 lutego 2024 r., zmienionego zarządzeniem Nr 558/2024/P</w:t>
      </w:r>
      <w:r w:rsidR="00457691" w:rsidRPr="00C00BC5">
        <w:rPr>
          <w:color w:val="000000"/>
        </w:rPr>
        <w:t xml:space="preserve"> z</w:t>
      </w:r>
      <w:r w:rsidR="00457691">
        <w:rPr>
          <w:color w:val="000000"/>
        </w:rPr>
        <w:t> </w:t>
      </w:r>
      <w:r w:rsidRPr="00C00BC5">
        <w:rPr>
          <w:color w:val="000000"/>
        </w:rPr>
        <w:t>dnia 27 maja 2024 r., Prezydent Miasta Poznania powołał lekarzy do stwierdzania zgonu</w:t>
      </w:r>
      <w:r w:rsidR="00457691" w:rsidRPr="00C00BC5">
        <w:rPr>
          <w:color w:val="000000"/>
        </w:rPr>
        <w:t xml:space="preserve"> i</w:t>
      </w:r>
      <w:r w:rsidR="00457691">
        <w:rPr>
          <w:color w:val="000000"/>
        </w:rPr>
        <w:t> </w:t>
      </w:r>
      <w:r w:rsidRPr="00C00BC5">
        <w:rPr>
          <w:color w:val="000000"/>
        </w:rPr>
        <w:t>jego przyczyny oraz wystawienia karty zgonu wobec osób zmarłych</w:t>
      </w:r>
      <w:r w:rsidR="00457691" w:rsidRPr="00C00BC5">
        <w:rPr>
          <w:color w:val="000000"/>
        </w:rPr>
        <w:t xml:space="preserve"> w</w:t>
      </w:r>
      <w:r w:rsidR="00457691">
        <w:rPr>
          <w:color w:val="000000"/>
        </w:rPr>
        <w:t> </w:t>
      </w:r>
      <w:r w:rsidRPr="00C00BC5">
        <w:rPr>
          <w:color w:val="000000"/>
        </w:rPr>
        <w:t xml:space="preserve">granicach administracyjnych Poznania, których wykaz stanowi załącznik do zarządzenia. </w:t>
      </w:r>
    </w:p>
    <w:p w:rsidR="00C00BC5" w:rsidRPr="00C00BC5" w:rsidRDefault="00C00BC5" w:rsidP="00C00B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00BC5" w:rsidRPr="00C00BC5" w:rsidRDefault="00C00BC5" w:rsidP="00C00B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0BC5">
        <w:rPr>
          <w:color w:val="000000"/>
        </w:rPr>
        <w:t>W związku</w:t>
      </w:r>
      <w:r w:rsidR="00457691" w:rsidRPr="00C00BC5">
        <w:rPr>
          <w:color w:val="000000"/>
        </w:rPr>
        <w:t xml:space="preserve"> z</w:t>
      </w:r>
      <w:r w:rsidR="00457691">
        <w:rPr>
          <w:color w:val="000000"/>
        </w:rPr>
        <w:t> </w:t>
      </w:r>
      <w:r w:rsidRPr="00C00BC5">
        <w:rPr>
          <w:color w:val="000000"/>
        </w:rPr>
        <w:t>wydłużeniem terminu realizacji usług polegających na stwierdzaniu zgonu</w:t>
      </w:r>
      <w:r w:rsidR="00457691" w:rsidRPr="00C00BC5">
        <w:rPr>
          <w:color w:val="000000"/>
        </w:rPr>
        <w:t xml:space="preserve"> i</w:t>
      </w:r>
      <w:r w:rsidR="00457691">
        <w:rPr>
          <w:color w:val="000000"/>
        </w:rPr>
        <w:t> </w:t>
      </w:r>
      <w:r w:rsidRPr="00C00BC5">
        <w:rPr>
          <w:color w:val="000000"/>
        </w:rPr>
        <w:t>jego przyczyny oraz wystawieniu karty zgonu wobec osób zmarłych</w:t>
      </w:r>
      <w:r w:rsidR="00457691" w:rsidRPr="00C00BC5">
        <w:rPr>
          <w:color w:val="000000"/>
        </w:rPr>
        <w:t xml:space="preserve"> w</w:t>
      </w:r>
      <w:r w:rsidR="00457691">
        <w:rPr>
          <w:color w:val="000000"/>
        </w:rPr>
        <w:t> </w:t>
      </w:r>
      <w:r w:rsidRPr="00C00BC5">
        <w:rPr>
          <w:color w:val="000000"/>
        </w:rPr>
        <w:t>granicach administracyjnych Poznania zachodzi konieczność zmiany zarządzenia</w:t>
      </w:r>
      <w:r w:rsidR="00457691" w:rsidRPr="00C00BC5">
        <w:rPr>
          <w:color w:val="000000"/>
        </w:rPr>
        <w:t xml:space="preserve"> w</w:t>
      </w:r>
      <w:r w:rsidR="00457691">
        <w:rPr>
          <w:color w:val="000000"/>
        </w:rPr>
        <w:t> </w:t>
      </w:r>
      <w:r w:rsidRPr="00C00BC5">
        <w:rPr>
          <w:color w:val="000000"/>
        </w:rPr>
        <w:t>tym zakresie.</w:t>
      </w:r>
    </w:p>
    <w:p w:rsidR="00C00BC5" w:rsidRPr="00C00BC5" w:rsidRDefault="00C00BC5" w:rsidP="00C00B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00BC5" w:rsidRDefault="00C00BC5" w:rsidP="00C00BC5">
      <w:pPr>
        <w:spacing w:line="360" w:lineRule="auto"/>
        <w:jc w:val="both"/>
        <w:rPr>
          <w:color w:val="000000"/>
        </w:rPr>
      </w:pPr>
      <w:r w:rsidRPr="00C00BC5">
        <w:rPr>
          <w:color w:val="000000"/>
        </w:rPr>
        <w:t>Wobec powyższego podjęcie zarządzenia jest uzasadnione.</w:t>
      </w:r>
    </w:p>
    <w:p w:rsidR="00C00BC5" w:rsidRDefault="00C00BC5" w:rsidP="00C00BC5">
      <w:pPr>
        <w:spacing w:line="360" w:lineRule="auto"/>
        <w:jc w:val="both"/>
      </w:pPr>
    </w:p>
    <w:p w:rsidR="00C00BC5" w:rsidRDefault="00C00BC5" w:rsidP="00C00BC5">
      <w:pPr>
        <w:keepNext/>
        <w:spacing w:line="360" w:lineRule="auto"/>
        <w:jc w:val="center"/>
      </w:pPr>
      <w:r>
        <w:t>ZASTĘPCZYNI DYREKTORKI</w:t>
      </w:r>
    </w:p>
    <w:p w:rsidR="00C00BC5" w:rsidRPr="00C00BC5" w:rsidRDefault="00C00BC5" w:rsidP="00C00BC5">
      <w:pPr>
        <w:keepNext/>
        <w:spacing w:line="360" w:lineRule="auto"/>
        <w:jc w:val="center"/>
      </w:pPr>
      <w:r>
        <w:t>(-) Renata Grudzińska</w:t>
      </w:r>
    </w:p>
    <w:sectPr w:rsidR="00C00BC5" w:rsidRPr="00C00BC5" w:rsidSect="00C00BC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BC5" w:rsidRDefault="00C00BC5">
      <w:r>
        <w:separator/>
      </w:r>
    </w:p>
  </w:endnote>
  <w:endnote w:type="continuationSeparator" w:id="0">
    <w:p w:rsidR="00C00BC5" w:rsidRDefault="00C0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BC5" w:rsidRDefault="00C00BC5">
      <w:r>
        <w:separator/>
      </w:r>
    </w:p>
  </w:footnote>
  <w:footnote w:type="continuationSeparator" w:id="0">
    <w:p w:rsidR="00C00BC5" w:rsidRDefault="00C00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osób do stwierdzenia zgonu i jego przyczyny oraz wystawienia karty zgonu w okresie od 1 lutego do 31 grudnia 2024 r."/>
  </w:docVars>
  <w:rsids>
    <w:rsidRoot w:val="00C00BC5"/>
    <w:rsid w:val="000607A3"/>
    <w:rsid w:val="00191992"/>
    <w:rsid w:val="001B1D53"/>
    <w:rsid w:val="002946C5"/>
    <w:rsid w:val="002C29F3"/>
    <w:rsid w:val="00457691"/>
    <w:rsid w:val="008C68E6"/>
    <w:rsid w:val="00AA04BE"/>
    <w:rsid w:val="00AC4582"/>
    <w:rsid w:val="00B35496"/>
    <w:rsid w:val="00B76696"/>
    <w:rsid w:val="00C00BC5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2024-12-30T09:42:00Z</dcterms:created>
  <dcterms:modified xsi:type="dcterms:W3CDTF">2024-12-30T09:42:00Z</dcterms:modified>
</cp:coreProperties>
</file>