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34" w:rsidRDefault="003F053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236F84">
        <w:rPr>
          <w:b/>
          <w:noProof/>
        </w:rPr>
        <w:t>1</w:t>
      </w:r>
      <w:r>
        <w:rPr>
          <w:b/>
        </w:rPr>
        <w:t xml:space="preserve"> do zarządzenia Nr </w:t>
      </w:r>
      <w:r w:rsidR="00257B6C">
        <w:rPr>
          <w:b/>
        </w:rPr>
        <w:t>6/2025/P</w:t>
      </w:r>
    </w:p>
    <w:p w:rsidR="003F0534" w:rsidRDefault="003F053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3F0534" w:rsidRDefault="003F053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257B6C">
        <w:rPr>
          <w:b/>
        </w:rPr>
        <w:t>03.01.2025 r.</w:t>
      </w:r>
      <w:bookmarkStart w:id="0" w:name="_GoBack"/>
      <w:bookmarkEnd w:id="0"/>
    </w:p>
    <w:p w:rsidR="003F0534" w:rsidRPr="00DA50B6" w:rsidRDefault="003F05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F0534" w:rsidRDefault="003F05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F0534" w:rsidRDefault="003F053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F0534" w:rsidRDefault="003F053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8D640F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 xml:space="preserve">Przedszkola nr 40 </w:t>
      </w:r>
      <w:r w:rsidR="008D640F">
        <w:rPr>
          <w:b/>
          <w:noProof/>
          <w:sz w:val="24"/>
          <w:szCs w:val="24"/>
        </w:rPr>
        <w:t>„</w:t>
      </w:r>
      <w:r w:rsidRPr="00236F84">
        <w:rPr>
          <w:b/>
          <w:noProof/>
          <w:sz w:val="24"/>
          <w:szCs w:val="24"/>
        </w:rPr>
        <w:t>Poznańskie Koziołki</w:t>
      </w:r>
      <w:r w:rsidR="008D640F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="008D640F">
        <w:rPr>
          <w:b/>
          <w:sz w:val="24"/>
          <w:szCs w:val="24"/>
        </w:rPr>
        <w:br/>
      </w:r>
      <w:r w:rsidRPr="00236F84">
        <w:rPr>
          <w:b/>
          <w:noProof/>
          <w:sz w:val="24"/>
          <w:szCs w:val="24"/>
        </w:rPr>
        <w:t>ul. Cześnikowska 18a</w:t>
      </w:r>
    </w:p>
    <w:p w:rsidR="003F0534" w:rsidRPr="005526E9" w:rsidRDefault="003F053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3F0534" w:rsidRDefault="003F053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3F0534" w:rsidRPr="006D45AC" w:rsidRDefault="003F053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3F0534" w:rsidRPr="006D45AC" w:rsidRDefault="003F053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F0534" w:rsidRPr="006D45AC" w:rsidRDefault="003F05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Anita Skiba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Anna Stürmer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Default="003F05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Magdalena Redecka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Default="003F05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Agata Szczypińska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F053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F0534" w:rsidRPr="006D45AC" w:rsidRDefault="003F053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36F84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3F0534" w:rsidRPr="006D45AC" w:rsidRDefault="003F053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3F0534" w:rsidRPr="006D45AC" w:rsidRDefault="003F053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F0534" w:rsidRPr="006D45AC" w:rsidRDefault="003F0534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F0534" w:rsidRDefault="003F053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3F0534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3F0534" w:rsidRPr="006D45AC" w:rsidRDefault="003F053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3F0534" w:rsidRPr="006D45AC" w:rsidSect="003F0534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C0" w:rsidRDefault="008507C0">
      <w:r>
        <w:separator/>
      </w:r>
    </w:p>
  </w:endnote>
  <w:endnote w:type="continuationSeparator" w:id="0">
    <w:p w:rsidR="008507C0" w:rsidRDefault="0085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34" w:rsidRDefault="003F05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0534" w:rsidRDefault="003F0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34" w:rsidRDefault="003F0534">
    <w:pPr>
      <w:pStyle w:val="Stopka"/>
      <w:framePr w:wrap="around" w:vAnchor="text" w:hAnchor="margin" w:xAlign="center" w:y="1"/>
      <w:rPr>
        <w:rStyle w:val="Numerstrony"/>
      </w:rPr>
    </w:pPr>
  </w:p>
  <w:p w:rsidR="003F0534" w:rsidRDefault="003F05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C0" w:rsidRDefault="008507C0">
      <w:r>
        <w:separator/>
      </w:r>
    </w:p>
  </w:footnote>
  <w:footnote w:type="continuationSeparator" w:id="0">
    <w:p w:rsidR="008507C0" w:rsidRDefault="0085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170A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57B6C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534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07C0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D640F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847B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3595-2BF4-4C10-893A-0CF37DA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2024-12-23T11:39:00Z</dcterms:created>
  <dcterms:modified xsi:type="dcterms:W3CDTF">2025-01-03T12:58:00Z</dcterms:modified>
</cp:coreProperties>
</file>