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00" w:rsidRDefault="00902900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8D4DA6">
        <w:rPr>
          <w:b/>
          <w:noProof/>
        </w:rPr>
        <w:t>10</w:t>
      </w:r>
      <w:r>
        <w:rPr>
          <w:b/>
        </w:rPr>
        <w:t xml:space="preserve"> do zarządzenia Nr </w:t>
      </w:r>
      <w:r w:rsidR="00916E12">
        <w:rPr>
          <w:b/>
        </w:rPr>
        <w:t>6/2025/P</w:t>
      </w:r>
    </w:p>
    <w:p w:rsidR="00902900" w:rsidRDefault="00902900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902900" w:rsidRDefault="00902900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916E12">
        <w:rPr>
          <w:b/>
        </w:rPr>
        <w:t>03.01.2025 r.</w:t>
      </w:r>
      <w:bookmarkStart w:id="0" w:name="_GoBack"/>
      <w:bookmarkEnd w:id="0"/>
    </w:p>
    <w:p w:rsidR="00902900" w:rsidRPr="00DA50B6" w:rsidRDefault="00902900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02900" w:rsidRDefault="00902900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02900" w:rsidRDefault="00902900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02900" w:rsidRDefault="00902900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9E272A">
        <w:rPr>
          <w:b/>
          <w:sz w:val="24"/>
          <w:szCs w:val="24"/>
        </w:rPr>
        <w:br/>
      </w:r>
      <w:r w:rsidRPr="008D4DA6">
        <w:rPr>
          <w:b/>
          <w:noProof/>
          <w:sz w:val="24"/>
          <w:szCs w:val="24"/>
        </w:rPr>
        <w:t xml:space="preserve">Przedszkola nr 160 </w:t>
      </w:r>
      <w:r w:rsidR="009E272A">
        <w:rPr>
          <w:b/>
          <w:noProof/>
          <w:sz w:val="24"/>
          <w:szCs w:val="24"/>
        </w:rPr>
        <w:t>„</w:t>
      </w:r>
      <w:r w:rsidRPr="008D4DA6">
        <w:rPr>
          <w:b/>
          <w:noProof/>
          <w:sz w:val="24"/>
          <w:szCs w:val="24"/>
        </w:rPr>
        <w:t>Biały Orzeł</w:t>
      </w:r>
      <w:r w:rsidR="009E272A">
        <w:rPr>
          <w:b/>
          <w:noProof/>
          <w:sz w:val="24"/>
          <w:szCs w:val="24"/>
        </w:rPr>
        <w:t>”</w:t>
      </w:r>
      <w:r>
        <w:rPr>
          <w:b/>
          <w:sz w:val="24"/>
          <w:szCs w:val="24"/>
        </w:rPr>
        <w:t xml:space="preserve"> w Poznaniu, </w:t>
      </w:r>
      <w:r w:rsidRPr="008D4DA6">
        <w:rPr>
          <w:b/>
          <w:noProof/>
          <w:sz w:val="24"/>
          <w:szCs w:val="24"/>
        </w:rPr>
        <w:t>os. Tysiąclecia 69</w:t>
      </w:r>
    </w:p>
    <w:p w:rsidR="00902900" w:rsidRPr="005526E9" w:rsidRDefault="00902900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902900" w:rsidRDefault="00902900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902900" w:rsidRPr="006D45AC" w:rsidRDefault="00902900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902900" w:rsidRPr="006D45AC" w:rsidRDefault="00902900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90290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902900" w:rsidRPr="006D45AC" w:rsidRDefault="0090290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902900" w:rsidRPr="006D45AC" w:rsidRDefault="00902900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02900" w:rsidRPr="006D45AC" w:rsidRDefault="00902900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90290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902900" w:rsidRPr="006D45AC" w:rsidRDefault="0090290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Anna Ziętek</w:t>
            </w:r>
          </w:p>
        </w:tc>
        <w:tc>
          <w:tcPr>
            <w:tcW w:w="3010" w:type="pct"/>
            <w:vAlign w:val="center"/>
          </w:tcPr>
          <w:p w:rsidR="00902900" w:rsidRPr="006D45AC" w:rsidRDefault="00902900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90290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902900" w:rsidRPr="006D45AC" w:rsidRDefault="0090290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902900" w:rsidRPr="006D45AC" w:rsidRDefault="00902900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90290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902900" w:rsidRPr="006D45AC" w:rsidRDefault="0090290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3010" w:type="pct"/>
            <w:vAlign w:val="center"/>
          </w:tcPr>
          <w:p w:rsidR="00902900" w:rsidRPr="006D45AC" w:rsidRDefault="00902900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90290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902900" w:rsidRPr="006D45AC" w:rsidRDefault="0090290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Cecylia Ogiba</w:t>
            </w:r>
          </w:p>
        </w:tc>
        <w:tc>
          <w:tcPr>
            <w:tcW w:w="3010" w:type="pct"/>
            <w:vAlign w:val="center"/>
          </w:tcPr>
          <w:p w:rsidR="00902900" w:rsidRPr="006D45AC" w:rsidRDefault="00902900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90290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902900" w:rsidRPr="006D45AC" w:rsidRDefault="0090290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Ewa Krawczyk</w:t>
            </w:r>
          </w:p>
        </w:tc>
        <w:tc>
          <w:tcPr>
            <w:tcW w:w="3010" w:type="pct"/>
            <w:vAlign w:val="center"/>
          </w:tcPr>
          <w:p w:rsidR="00902900" w:rsidRPr="006D45AC" w:rsidRDefault="00902900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90290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902900" w:rsidRPr="006D45AC" w:rsidRDefault="0090290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Malwina Baranowska</w:t>
            </w:r>
          </w:p>
        </w:tc>
        <w:tc>
          <w:tcPr>
            <w:tcW w:w="3010" w:type="pct"/>
            <w:vAlign w:val="center"/>
          </w:tcPr>
          <w:p w:rsidR="00902900" w:rsidRPr="006D45AC" w:rsidRDefault="00902900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90290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902900" w:rsidRPr="006D45AC" w:rsidRDefault="0090290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Honorata Kostrzyńska</w:t>
            </w:r>
          </w:p>
        </w:tc>
        <w:tc>
          <w:tcPr>
            <w:tcW w:w="3010" w:type="pct"/>
            <w:vAlign w:val="center"/>
          </w:tcPr>
          <w:p w:rsidR="00902900" w:rsidRPr="006D45AC" w:rsidRDefault="00902900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0290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902900" w:rsidRDefault="0090290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Monika Szaroleta</w:t>
            </w:r>
          </w:p>
        </w:tc>
        <w:tc>
          <w:tcPr>
            <w:tcW w:w="3010" w:type="pct"/>
            <w:vAlign w:val="center"/>
          </w:tcPr>
          <w:p w:rsidR="00902900" w:rsidRPr="006D45AC" w:rsidRDefault="00902900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90290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902900" w:rsidRDefault="0090290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Alicja Bogalecka-Pabiszczak</w:t>
            </w:r>
          </w:p>
        </w:tc>
        <w:tc>
          <w:tcPr>
            <w:tcW w:w="3010" w:type="pct"/>
            <w:vAlign w:val="center"/>
          </w:tcPr>
          <w:p w:rsidR="00902900" w:rsidRPr="006D45AC" w:rsidRDefault="00902900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90290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902900" w:rsidRPr="006D45AC" w:rsidRDefault="0090290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902900" w:rsidRPr="006D45AC" w:rsidRDefault="00902900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902900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902900" w:rsidRPr="006D45AC" w:rsidRDefault="0090290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902900" w:rsidRPr="006D45AC" w:rsidRDefault="00902900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902900" w:rsidRPr="006D45AC" w:rsidRDefault="00902900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02900" w:rsidRPr="006D45AC" w:rsidRDefault="00902900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02900" w:rsidRDefault="00902900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902900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902900" w:rsidRPr="006D45AC" w:rsidRDefault="00902900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902900" w:rsidRPr="006D45AC" w:rsidSect="00902900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4F" w:rsidRDefault="00C8644F">
      <w:r>
        <w:separator/>
      </w:r>
    </w:p>
  </w:endnote>
  <w:endnote w:type="continuationSeparator" w:id="0">
    <w:p w:rsidR="00C8644F" w:rsidRDefault="00C8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00" w:rsidRDefault="009029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02900" w:rsidRDefault="009029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00" w:rsidRDefault="00902900">
    <w:pPr>
      <w:pStyle w:val="Stopka"/>
      <w:framePr w:wrap="around" w:vAnchor="text" w:hAnchor="margin" w:xAlign="center" w:y="1"/>
      <w:rPr>
        <w:rStyle w:val="Numerstrony"/>
      </w:rPr>
    </w:pPr>
  </w:p>
  <w:p w:rsidR="00902900" w:rsidRDefault="009029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4F" w:rsidRDefault="00C8644F">
      <w:r>
        <w:separator/>
      </w:r>
    </w:p>
  </w:footnote>
  <w:footnote w:type="continuationSeparator" w:id="0">
    <w:p w:rsidR="00C8644F" w:rsidRDefault="00C8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C74C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2900"/>
    <w:rsid w:val="0090498D"/>
    <w:rsid w:val="00906FDE"/>
    <w:rsid w:val="0090707F"/>
    <w:rsid w:val="009111A4"/>
    <w:rsid w:val="0091375E"/>
    <w:rsid w:val="009151CC"/>
    <w:rsid w:val="00916E12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E272A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8644F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3AB3-8775-4D8F-A10A-D16BB413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2024-12-23T11:47:00Z</dcterms:created>
  <dcterms:modified xsi:type="dcterms:W3CDTF">2025-01-03T13:01:00Z</dcterms:modified>
</cp:coreProperties>
</file>