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A4" w:rsidRDefault="00A37FA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8D4DA6">
        <w:rPr>
          <w:b/>
          <w:noProof/>
        </w:rPr>
        <w:t>12</w:t>
      </w:r>
      <w:r>
        <w:rPr>
          <w:b/>
        </w:rPr>
        <w:t xml:space="preserve"> do zarządzenia Nr </w:t>
      </w:r>
      <w:r w:rsidR="00F67331">
        <w:rPr>
          <w:b/>
        </w:rPr>
        <w:t>6/2025/P</w:t>
      </w:r>
    </w:p>
    <w:p w:rsidR="00A37FA4" w:rsidRDefault="00A37FA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37FA4" w:rsidRDefault="00A37FA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67331">
        <w:rPr>
          <w:b/>
        </w:rPr>
        <w:t>03.01.2025 r.</w:t>
      </w:r>
      <w:bookmarkStart w:id="0" w:name="_GoBack"/>
      <w:bookmarkEnd w:id="0"/>
    </w:p>
    <w:p w:rsidR="00A37FA4" w:rsidRPr="00DA50B6" w:rsidRDefault="00A37FA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37FA4" w:rsidRDefault="00A37FA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37FA4" w:rsidRDefault="00A37FA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37FA4" w:rsidRDefault="00A37FA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207B03">
        <w:rPr>
          <w:b/>
          <w:sz w:val="24"/>
          <w:szCs w:val="24"/>
        </w:rPr>
        <w:br/>
      </w:r>
      <w:r w:rsidRPr="008D4DA6">
        <w:rPr>
          <w:b/>
          <w:noProof/>
          <w:sz w:val="24"/>
          <w:szCs w:val="24"/>
        </w:rPr>
        <w:t>Przedszkola nr 117 im. Czecha</w:t>
      </w:r>
      <w:r>
        <w:rPr>
          <w:b/>
          <w:sz w:val="24"/>
          <w:szCs w:val="24"/>
        </w:rPr>
        <w:t xml:space="preserve"> w Poznaniu, </w:t>
      </w:r>
      <w:r w:rsidRPr="008D4DA6">
        <w:rPr>
          <w:b/>
          <w:noProof/>
          <w:sz w:val="24"/>
          <w:szCs w:val="24"/>
        </w:rPr>
        <w:t>os. Piastowskie 105</w:t>
      </w:r>
    </w:p>
    <w:p w:rsidR="00A37FA4" w:rsidRPr="005526E9" w:rsidRDefault="00A37FA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37FA4" w:rsidRDefault="00A37FA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37FA4" w:rsidRPr="006D45AC" w:rsidRDefault="00A37FA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37FA4" w:rsidRPr="006D45AC" w:rsidRDefault="00A37FA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37FA4" w:rsidRPr="006D45AC" w:rsidRDefault="00A37FA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Paulina Bandosz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Magdalena Radniecka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Default="00A37F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Monika Skoczylas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Default="00A37F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Katarzyna Drop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37FA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37FA4" w:rsidRPr="006D45AC" w:rsidRDefault="00A37FA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A37FA4" w:rsidRPr="006D45AC" w:rsidRDefault="00A37FA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37FA4" w:rsidRPr="006D45AC" w:rsidRDefault="00A37FA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37FA4" w:rsidRPr="006D45AC" w:rsidRDefault="00A37FA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37FA4" w:rsidRDefault="00A37FA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37FA4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37FA4" w:rsidRPr="006D45AC" w:rsidRDefault="00A37FA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37FA4" w:rsidRPr="006D45AC" w:rsidSect="00A37FA4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8E" w:rsidRDefault="001A118E">
      <w:r>
        <w:separator/>
      </w:r>
    </w:p>
  </w:endnote>
  <w:endnote w:type="continuationSeparator" w:id="0">
    <w:p w:rsidR="001A118E" w:rsidRDefault="001A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4" w:rsidRDefault="00A37F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7FA4" w:rsidRDefault="00A37F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4" w:rsidRDefault="00A37FA4">
    <w:pPr>
      <w:pStyle w:val="Stopka"/>
      <w:framePr w:wrap="around" w:vAnchor="text" w:hAnchor="margin" w:xAlign="center" w:y="1"/>
      <w:rPr>
        <w:rStyle w:val="Numerstrony"/>
      </w:rPr>
    </w:pPr>
  </w:p>
  <w:p w:rsidR="00A37FA4" w:rsidRDefault="00A37F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8E" w:rsidRDefault="001A118E">
      <w:r>
        <w:separator/>
      </w:r>
    </w:p>
  </w:footnote>
  <w:footnote w:type="continuationSeparator" w:id="0">
    <w:p w:rsidR="001A118E" w:rsidRDefault="001A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118E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B03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430A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37FA4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67331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691A-6D20-4F47-B7A2-8F7E2B5B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2024-12-23T11:49:00Z</dcterms:created>
  <dcterms:modified xsi:type="dcterms:W3CDTF">2025-01-03T13:02:00Z</dcterms:modified>
</cp:coreProperties>
</file>