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4A" w:rsidRDefault="002C554A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236F84">
        <w:rPr>
          <w:b/>
          <w:noProof/>
        </w:rPr>
        <w:t>3</w:t>
      </w:r>
      <w:r>
        <w:rPr>
          <w:b/>
        </w:rPr>
        <w:t xml:space="preserve"> do zarządzenia Nr</w:t>
      </w:r>
      <w:r w:rsidR="00702CBA">
        <w:rPr>
          <w:b/>
        </w:rPr>
        <w:t xml:space="preserve"> 6/2025/P</w:t>
      </w:r>
    </w:p>
    <w:p w:rsidR="002C554A" w:rsidRDefault="002C554A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2C554A" w:rsidRDefault="002C554A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702CBA">
        <w:rPr>
          <w:b/>
        </w:rPr>
        <w:t>03.01.2025 r.</w:t>
      </w:r>
      <w:bookmarkStart w:id="0" w:name="_GoBack"/>
      <w:bookmarkEnd w:id="0"/>
    </w:p>
    <w:p w:rsidR="002C554A" w:rsidRPr="00DA50B6" w:rsidRDefault="002C554A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2C554A" w:rsidRDefault="002C554A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2C554A" w:rsidRDefault="002C554A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2C554A" w:rsidRDefault="002C554A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6C2AA7">
        <w:rPr>
          <w:b/>
          <w:sz w:val="24"/>
          <w:szCs w:val="24"/>
        </w:rPr>
        <w:br/>
      </w:r>
      <w:r w:rsidRPr="00236F84">
        <w:rPr>
          <w:b/>
          <w:noProof/>
          <w:sz w:val="24"/>
          <w:szCs w:val="24"/>
        </w:rPr>
        <w:t xml:space="preserve">Przedszkola nr 3 </w:t>
      </w:r>
      <w:r w:rsidR="006C2AA7">
        <w:rPr>
          <w:b/>
          <w:noProof/>
          <w:sz w:val="24"/>
          <w:szCs w:val="24"/>
        </w:rPr>
        <w:t>„</w:t>
      </w:r>
      <w:r w:rsidRPr="00236F84">
        <w:rPr>
          <w:b/>
          <w:noProof/>
          <w:sz w:val="24"/>
          <w:szCs w:val="24"/>
        </w:rPr>
        <w:t>Promyczek</w:t>
      </w:r>
      <w:r w:rsidR="006C2AA7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236F84">
        <w:rPr>
          <w:b/>
          <w:noProof/>
          <w:sz w:val="24"/>
          <w:szCs w:val="24"/>
        </w:rPr>
        <w:t>ul. Dojazd 3</w:t>
      </w:r>
    </w:p>
    <w:p w:rsidR="002C554A" w:rsidRPr="005526E9" w:rsidRDefault="002C554A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2C554A" w:rsidRDefault="002C554A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2C554A" w:rsidRPr="006D45AC" w:rsidRDefault="002C554A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2C554A" w:rsidRPr="006D45AC" w:rsidRDefault="002C554A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2C554A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C554A" w:rsidRPr="006D45AC" w:rsidRDefault="002C554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3010" w:type="pct"/>
            <w:vAlign w:val="center"/>
          </w:tcPr>
          <w:p w:rsidR="002C554A" w:rsidRPr="006D45AC" w:rsidRDefault="002C554A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2C554A" w:rsidRPr="006D45AC" w:rsidRDefault="002C554A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2C554A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C554A" w:rsidRPr="006D45AC" w:rsidRDefault="002C554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3010" w:type="pct"/>
            <w:vAlign w:val="center"/>
          </w:tcPr>
          <w:p w:rsidR="002C554A" w:rsidRPr="006D45AC" w:rsidRDefault="002C554A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2C554A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C554A" w:rsidRPr="006D45AC" w:rsidRDefault="002C554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2C554A" w:rsidRPr="006D45AC" w:rsidRDefault="002C554A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2C554A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C554A" w:rsidRPr="006D45AC" w:rsidRDefault="002C554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3010" w:type="pct"/>
            <w:vAlign w:val="center"/>
          </w:tcPr>
          <w:p w:rsidR="002C554A" w:rsidRPr="006D45AC" w:rsidRDefault="002C554A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2C554A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C554A" w:rsidRPr="006D45AC" w:rsidRDefault="002C554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Cecylia Ogiba</w:t>
            </w:r>
          </w:p>
        </w:tc>
        <w:tc>
          <w:tcPr>
            <w:tcW w:w="3010" w:type="pct"/>
            <w:vAlign w:val="center"/>
          </w:tcPr>
          <w:p w:rsidR="002C554A" w:rsidRPr="006D45AC" w:rsidRDefault="002C554A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2C554A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C554A" w:rsidRPr="006D45AC" w:rsidRDefault="002C554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3010" w:type="pct"/>
            <w:vAlign w:val="center"/>
          </w:tcPr>
          <w:p w:rsidR="002C554A" w:rsidRPr="006D45AC" w:rsidRDefault="002C554A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2C554A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C554A" w:rsidRPr="006D45AC" w:rsidRDefault="002C554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Karolina Hampel</w:t>
            </w:r>
          </w:p>
        </w:tc>
        <w:tc>
          <w:tcPr>
            <w:tcW w:w="3010" w:type="pct"/>
            <w:vAlign w:val="center"/>
          </w:tcPr>
          <w:p w:rsidR="002C554A" w:rsidRPr="006D45AC" w:rsidRDefault="002C554A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2C554A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C554A" w:rsidRPr="006D45AC" w:rsidRDefault="002C554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Karolina Seredyńska</w:t>
            </w:r>
          </w:p>
        </w:tc>
        <w:tc>
          <w:tcPr>
            <w:tcW w:w="3010" w:type="pct"/>
            <w:vAlign w:val="center"/>
          </w:tcPr>
          <w:p w:rsidR="002C554A" w:rsidRPr="006D45AC" w:rsidRDefault="002C554A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C554A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C554A" w:rsidRDefault="002C554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Sandra Łukasik</w:t>
            </w:r>
          </w:p>
        </w:tc>
        <w:tc>
          <w:tcPr>
            <w:tcW w:w="3010" w:type="pct"/>
            <w:vAlign w:val="center"/>
          </w:tcPr>
          <w:p w:rsidR="002C554A" w:rsidRPr="006D45AC" w:rsidRDefault="002C554A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2C554A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C554A" w:rsidRDefault="002C554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Magdalena Łuczak</w:t>
            </w:r>
          </w:p>
        </w:tc>
        <w:tc>
          <w:tcPr>
            <w:tcW w:w="3010" w:type="pct"/>
            <w:vAlign w:val="center"/>
          </w:tcPr>
          <w:p w:rsidR="002C554A" w:rsidRPr="006D45AC" w:rsidRDefault="002C554A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2C554A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C554A" w:rsidRPr="006D45AC" w:rsidRDefault="002C554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3010" w:type="pct"/>
            <w:vAlign w:val="center"/>
          </w:tcPr>
          <w:p w:rsidR="002C554A" w:rsidRPr="006D45AC" w:rsidRDefault="002C554A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2C554A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2C554A" w:rsidRPr="006D45AC" w:rsidRDefault="002C554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3010" w:type="pct"/>
            <w:vAlign w:val="center"/>
          </w:tcPr>
          <w:p w:rsidR="002C554A" w:rsidRPr="006D45AC" w:rsidRDefault="002C554A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2C554A" w:rsidRPr="006D45AC" w:rsidRDefault="002C554A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C554A" w:rsidRPr="006D45AC" w:rsidRDefault="002C554A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C554A" w:rsidRDefault="002C554A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2C554A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2C554A" w:rsidRPr="006D45AC" w:rsidRDefault="002C554A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2C554A" w:rsidRPr="006D45AC" w:rsidSect="002C554A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C50" w:rsidRDefault="00AF3C50">
      <w:r>
        <w:separator/>
      </w:r>
    </w:p>
  </w:endnote>
  <w:endnote w:type="continuationSeparator" w:id="0">
    <w:p w:rsidR="00AF3C50" w:rsidRDefault="00AF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4A" w:rsidRDefault="002C55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2C554A" w:rsidRDefault="002C55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4A" w:rsidRDefault="002C554A">
    <w:pPr>
      <w:pStyle w:val="Stopka"/>
      <w:framePr w:wrap="around" w:vAnchor="text" w:hAnchor="margin" w:xAlign="center" w:y="1"/>
      <w:rPr>
        <w:rStyle w:val="Numerstrony"/>
      </w:rPr>
    </w:pPr>
  </w:p>
  <w:p w:rsidR="002C554A" w:rsidRDefault="002C554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C50" w:rsidRDefault="00AF3C50">
      <w:r>
        <w:separator/>
      </w:r>
    </w:p>
  </w:footnote>
  <w:footnote w:type="continuationSeparator" w:id="0">
    <w:p w:rsidR="00AF3C50" w:rsidRDefault="00AF3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170A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54A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2AA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CBA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3C50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122B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03BF-0AE5-4A9B-BFB3-008A9B6E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2024-12-23T11:41:00Z</dcterms:created>
  <dcterms:modified xsi:type="dcterms:W3CDTF">2025-01-03T12:58:00Z</dcterms:modified>
</cp:coreProperties>
</file>