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AC" w:rsidRDefault="009241AC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8D4DA6">
        <w:rPr>
          <w:b/>
          <w:noProof/>
        </w:rPr>
        <w:t>11</w:t>
      </w:r>
      <w:r>
        <w:rPr>
          <w:b/>
        </w:rPr>
        <w:t xml:space="preserve"> do zarządzenia Nr </w:t>
      </w:r>
      <w:r w:rsidR="0009305B">
        <w:rPr>
          <w:b/>
        </w:rPr>
        <w:t>6/2025/P</w:t>
      </w:r>
    </w:p>
    <w:p w:rsidR="009241AC" w:rsidRDefault="009241AC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9241AC" w:rsidRDefault="009241AC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9305B">
        <w:rPr>
          <w:b/>
        </w:rPr>
        <w:t>03.01.2025 r.</w:t>
      </w:r>
      <w:bookmarkStart w:id="0" w:name="_GoBack"/>
      <w:bookmarkEnd w:id="0"/>
    </w:p>
    <w:p w:rsidR="009241AC" w:rsidRPr="00DA50B6" w:rsidRDefault="009241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241AC" w:rsidRDefault="009241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241AC" w:rsidRDefault="009241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241AC" w:rsidRDefault="009241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DC67CD">
        <w:rPr>
          <w:b/>
          <w:sz w:val="24"/>
          <w:szCs w:val="24"/>
        </w:rPr>
        <w:br/>
      </w:r>
      <w:r w:rsidRPr="008D4DA6">
        <w:rPr>
          <w:b/>
          <w:noProof/>
          <w:sz w:val="24"/>
          <w:szCs w:val="24"/>
        </w:rPr>
        <w:t xml:space="preserve">Przedszkola nr 144 </w:t>
      </w:r>
      <w:r w:rsidR="00DC67CD">
        <w:rPr>
          <w:b/>
          <w:noProof/>
          <w:sz w:val="24"/>
          <w:szCs w:val="24"/>
        </w:rPr>
        <w:t>„</w:t>
      </w:r>
      <w:r w:rsidRPr="008D4DA6">
        <w:rPr>
          <w:b/>
          <w:noProof/>
          <w:sz w:val="24"/>
          <w:szCs w:val="24"/>
        </w:rPr>
        <w:t>Wesoła Gromada</w:t>
      </w:r>
      <w:r w:rsidR="00DC67CD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8D4DA6">
        <w:rPr>
          <w:b/>
          <w:noProof/>
          <w:sz w:val="24"/>
          <w:szCs w:val="24"/>
        </w:rPr>
        <w:t>os. Czecha 76</w:t>
      </w:r>
    </w:p>
    <w:p w:rsidR="009241AC" w:rsidRPr="005526E9" w:rsidRDefault="009241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9241AC" w:rsidRDefault="009241AC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9241AC" w:rsidRPr="006D45AC" w:rsidRDefault="009241AC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9241AC" w:rsidRPr="006D45AC" w:rsidRDefault="009241AC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241AC" w:rsidRPr="006D45AC" w:rsidRDefault="009241A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Ewelina Lisewska-Nowicka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Elżbieta Dobrochowska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Joanna Wolniewicz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Monika Dunaj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Default="009241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Małgorzata Twardowska-Wajnor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Default="009241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Zuzanna Biedrowska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9241A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9241AC" w:rsidRPr="006D45AC" w:rsidRDefault="009241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9241AC" w:rsidRPr="006D45AC" w:rsidRDefault="009241A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9241AC" w:rsidRPr="006D45AC" w:rsidRDefault="009241AC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241AC" w:rsidRPr="006D45AC" w:rsidRDefault="009241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241AC" w:rsidRDefault="009241AC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9241AC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9241AC" w:rsidRPr="006D45AC" w:rsidRDefault="009241AC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9241AC" w:rsidRPr="006D45AC" w:rsidSect="009241AC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D0" w:rsidRDefault="00DD11D0">
      <w:r>
        <w:separator/>
      </w:r>
    </w:p>
  </w:endnote>
  <w:endnote w:type="continuationSeparator" w:id="0">
    <w:p w:rsidR="00DD11D0" w:rsidRDefault="00DD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AC" w:rsidRDefault="009241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41AC" w:rsidRDefault="009241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AC" w:rsidRDefault="009241AC">
    <w:pPr>
      <w:pStyle w:val="Stopka"/>
      <w:framePr w:wrap="around" w:vAnchor="text" w:hAnchor="margin" w:xAlign="center" w:y="1"/>
      <w:rPr>
        <w:rStyle w:val="Numerstrony"/>
      </w:rPr>
    </w:pPr>
  </w:p>
  <w:p w:rsidR="009241AC" w:rsidRDefault="009241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D0" w:rsidRDefault="00DD11D0">
      <w:r>
        <w:separator/>
      </w:r>
    </w:p>
  </w:footnote>
  <w:footnote w:type="continuationSeparator" w:id="0">
    <w:p w:rsidR="00DD11D0" w:rsidRDefault="00DD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05B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41AC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E3C6B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C67CD"/>
    <w:rsid w:val="00DD11D0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BB8C-4149-46D5-B970-A7C4D7DA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2024-12-23T11:48:00Z</dcterms:created>
  <dcterms:modified xsi:type="dcterms:W3CDTF">2025-01-03T13:01:00Z</dcterms:modified>
</cp:coreProperties>
</file>