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7" w:rsidRDefault="00D82197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236F84">
        <w:rPr>
          <w:b/>
          <w:noProof/>
        </w:rPr>
        <w:t>2</w:t>
      </w:r>
      <w:r>
        <w:rPr>
          <w:b/>
        </w:rPr>
        <w:t xml:space="preserve"> do zarządzenia Nr </w:t>
      </w:r>
      <w:r w:rsidR="00ED4242">
        <w:rPr>
          <w:b/>
        </w:rPr>
        <w:t>6/2025/P</w:t>
      </w:r>
    </w:p>
    <w:p w:rsidR="00D82197" w:rsidRDefault="00D82197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D82197" w:rsidRDefault="00D82197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ED4242">
        <w:rPr>
          <w:b/>
        </w:rPr>
        <w:t>03.01.2025 r.</w:t>
      </w:r>
      <w:bookmarkStart w:id="0" w:name="_GoBack"/>
      <w:bookmarkEnd w:id="0"/>
    </w:p>
    <w:p w:rsidR="00D82197" w:rsidRPr="00DA50B6" w:rsidRDefault="00D8219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82197" w:rsidRDefault="00D8219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82197" w:rsidRDefault="00D82197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82197" w:rsidRDefault="00D82197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7D4613">
        <w:rPr>
          <w:b/>
          <w:sz w:val="24"/>
          <w:szCs w:val="24"/>
        </w:rPr>
        <w:br/>
      </w:r>
      <w:r w:rsidRPr="00236F84">
        <w:rPr>
          <w:b/>
          <w:noProof/>
          <w:sz w:val="24"/>
          <w:szCs w:val="24"/>
        </w:rPr>
        <w:t>Zespołu Szkół Ogólnokształcących nr 8</w:t>
      </w:r>
      <w:r>
        <w:rPr>
          <w:b/>
          <w:sz w:val="24"/>
          <w:szCs w:val="24"/>
        </w:rPr>
        <w:t xml:space="preserve"> w Poznaniu, </w:t>
      </w:r>
      <w:r w:rsidR="007D4613">
        <w:rPr>
          <w:b/>
          <w:sz w:val="24"/>
          <w:szCs w:val="24"/>
        </w:rPr>
        <w:br/>
      </w:r>
      <w:r w:rsidRPr="00236F84">
        <w:rPr>
          <w:b/>
          <w:noProof/>
          <w:sz w:val="24"/>
          <w:szCs w:val="24"/>
        </w:rPr>
        <w:t>os. Rzeczypospolitej 111</w:t>
      </w:r>
    </w:p>
    <w:p w:rsidR="00D82197" w:rsidRPr="005526E9" w:rsidRDefault="00D82197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D82197" w:rsidRDefault="00D82197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D82197" w:rsidRPr="006D45AC" w:rsidRDefault="00D82197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D82197" w:rsidRPr="006D45AC" w:rsidRDefault="00D82197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D82197" w:rsidRPr="006D45AC" w:rsidRDefault="00D8219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Ewelina Majchrzak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Weronika Kosmalska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Krzysztof Skrętny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Małgorzata Rożek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Paweł Szydłowski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Default="00D8219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Sylwia Chlebowska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Default="00D8219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Małgorzata Gawłowska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D82197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82197" w:rsidRPr="006D45AC" w:rsidRDefault="00D82197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D82197" w:rsidRPr="006D45AC" w:rsidRDefault="00D82197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D82197" w:rsidRPr="006D45AC" w:rsidRDefault="00D82197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82197" w:rsidRPr="006D45AC" w:rsidRDefault="00D82197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82197" w:rsidRDefault="00D82197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D82197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D82197" w:rsidRPr="006D45AC" w:rsidRDefault="00D82197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D82197" w:rsidRPr="006D45AC" w:rsidSect="00D82197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F0" w:rsidRDefault="00594DF0">
      <w:r>
        <w:separator/>
      </w:r>
    </w:p>
  </w:endnote>
  <w:endnote w:type="continuationSeparator" w:id="0">
    <w:p w:rsidR="00594DF0" w:rsidRDefault="0059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97" w:rsidRDefault="00D821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82197" w:rsidRDefault="00D821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97" w:rsidRDefault="00D82197">
    <w:pPr>
      <w:pStyle w:val="Stopka"/>
      <w:framePr w:wrap="around" w:vAnchor="text" w:hAnchor="margin" w:xAlign="center" w:y="1"/>
      <w:rPr>
        <w:rStyle w:val="Numerstrony"/>
      </w:rPr>
    </w:pPr>
  </w:p>
  <w:p w:rsidR="00D82197" w:rsidRDefault="00D821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F0" w:rsidRDefault="00594DF0">
      <w:r>
        <w:separator/>
      </w:r>
    </w:p>
  </w:footnote>
  <w:footnote w:type="continuationSeparator" w:id="0">
    <w:p w:rsidR="00594DF0" w:rsidRDefault="0059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170A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94DF0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379"/>
    <w:rsid w:val="007A0435"/>
    <w:rsid w:val="007B3A06"/>
    <w:rsid w:val="007D0C07"/>
    <w:rsid w:val="007D4613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197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4242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ECCC-B61A-4DF9-A35F-2131E49F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2024-12-23T11:40:00Z</dcterms:created>
  <dcterms:modified xsi:type="dcterms:W3CDTF">2025-01-03T12:58:00Z</dcterms:modified>
</cp:coreProperties>
</file>