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AF" w:rsidRDefault="000C37AF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t xml:space="preserve">Załącznik nr </w:t>
      </w:r>
      <w:r w:rsidRPr="00236F84">
        <w:rPr>
          <w:b/>
          <w:noProof/>
        </w:rPr>
        <w:t>5</w:t>
      </w:r>
      <w:r>
        <w:rPr>
          <w:b/>
        </w:rPr>
        <w:t xml:space="preserve"> do zarządzenia Nr </w:t>
      </w:r>
      <w:r w:rsidR="00F922AB">
        <w:rPr>
          <w:b/>
        </w:rPr>
        <w:t>6/2025/P</w:t>
      </w:r>
    </w:p>
    <w:p w:rsidR="000C37AF" w:rsidRDefault="000C37AF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0C37AF" w:rsidRDefault="000C37AF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F922AB">
        <w:rPr>
          <w:b/>
        </w:rPr>
        <w:t>03.01.2025 r.</w:t>
      </w:r>
      <w:bookmarkStart w:id="0" w:name="_GoBack"/>
      <w:bookmarkEnd w:id="0"/>
    </w:p>
    <w:p w:rsidR="000C37AF" w:rsidRPr="00DA50B6" w:rsidRDefault="000C37AF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0C37AF" w:rsidRDefault="000C37AF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0C37AF" w:rsidRDefault="000C37AF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0C37AF" w:rsidRDefault="000C37AF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="00375280">
        <w:rPr>
          <w:b/>
          <w:sz w:val="24"/>
          <w:szCs w:val="24"/>
        </w:rPr>
        <w:br/>
      </w:r>
      <w:r w:rsidRPr="00236F84">
        <w:rPr>
          <w:b/>
          <w:noProof/>
          <w:sz w:val="24"/>
          <w:szCs w:val="24"/>
        </w:rPr>
        <w:t>Zespołu Szkół Specjalnych nr 108 przy Specjalistycznym Zespole Opieki Zdrowotnej nad Matką i Dzieckiem</w:t>
      </w:r>
      <w:r>
        <w:rPr>
          <w:b/>
          <w:sz w:val="24"/>
          <w:szCs w:val="24"/>
        </w:rPr>
        <w:t xml:space="preserve"> w Poznaniu, </w:t>
      </w:r>
      <w:r w:rsidRPr="00236F84">
        <w:rPr>
          <w:b/>
          <w:noProof/>
          <w:sz w:val="24"/>
          <w:szCs w:val="24"/>
        </w:rPr>
        <w:t>ul. Wrzoska 1</w:t>
      </w:r>
    </w:p>
    <w:p w:rsidR="000C37AF" w:rsidRPr="005526E9" w:rsidRDefault="000C37AF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0C37AF" w:rsidRDefault="000C37AF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</w:p>
    <w:p w:rsidR="000C37AF" w:rsidRPr="006D45AC" w:rsidRDefault="000C37AF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0C37AF" w:rsidRPr="006D45AC" w:rsidRDefault="000C37AF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0C37AF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0C37AF" w:rsidRPr="006D45AC" w:rsidRDefault="000C37AF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Katarzyna Ligocka</w:t>
            </w:r>
          </w:p>
        </w:tc>
        <w:tc>
          <w:tcPr>
            <w:tcW w:w="3010" w:type="pct"/>
            <w:vAlign w:val="center"/>
          </w:tcPr>
          <w:p w:rsidR="000C37AF" w:rsidRPr="006D45AC" w:rsidRDefault="000C37AF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0C37AF" w:rsidRPr="006D45AC" w:rsidRDefault="000C37AF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0C37AF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0C37AF" w:rsidRPr="006D45AC" w:rsidRDefault="000C37AF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Adriana Bilska</w:t>
            </w:r>
          </w:p>
        </w:tc>
        <w:tc>
          <w:tcPr>
            <w:tcW w:w="3010" w:type="pct"/>
            <w:vAlign w:val="center"/>
          </w:tcPr>
          <w:p w:rsidR="000C37AF" w:rsidRPr="006D45AC" w:rsidRDefault="000C37AF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0C37AF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0C37AF" w:rsidRPr="006D45AC" w:rsidRDefault="000C37AF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Julita Andrzejewska</w:t>
            </w:r>
          </w:p>
        </w:tc>
        <w:tc>
          <w:tcPr>
            <w:tcW w:w="3010" w:type="pct"/>
            <w:vAlign w:val="center"/>
          </w:tcPr>
          <w:p w:rsidR="000C37AF" w:rsidRPr="006D45AC" w:rsidRDefault="000C37AF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0C37AF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0C37AF" w:rsidRPr="006D45AC" w:rsidRDefault="000C37AF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Krystyna Wirkowska-Wróbel</w:t>
            </w:r>
          </w:p>
        </w:tc>
        <w:tc>
          <w:tcPr>
            <w:tcW w:w="3010" w:type="pct"/>
            <w:vAlign w:val="center"/>
          </w:tcPr>
          <w:p w:rsidR="000C37AF" w:rsidRPr="006D45AC" w:rsidRDefault="000C37AF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0C37AF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0C37AF" w:rsidRPr="006D45AC" w:rsidRDefault="000C37AF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Ludmiła Drzymała</w:t>
            </w:r>
          </w:p>
        </w:tc>
        <w:tc>
          <w:tcPr>
            <w:tcW w:w="3010" w:type="pct"/>
            <w:vAlign w:val="center"/>
          </w:tcPr>
          <w:p w:rsidR="000C37AF" w:rsidRPr="006D45AC" w:rsidRDefault="000C37AF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0C37AF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0C37AF" w:rsidRPr="006D45AC" w:rsidRDefault="000C37AF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Brygida Wieczorek</w:t>
            </w:r>
          </w:p>
        </w:tc>
        <w:tc>
          <w:tcPr>
            <w:tcW w:w="3010" w:type="pct"/>
            <w:vAlign w:val="center"/>
          </w:tcPr>
          <w:p w:rsidR="000C37AF" w:rsidRPr="006D45AC" w:rsidRDefault="000C37AF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0C37AF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0C37AF" w:rsidRPr="006D45AC" w:rsidRDefault="000C37AF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Barbara Rogalińska</w:t>
            </w:r>
          </w:p>
        </w:tc>
        <w:tc>
          <w:tcPr>
            <w:tcW w:w="3010" w:type="pct"/>
            <w:vAlign w:val="center"/>
          </w:tcPr>
          <w:p w:rsidR="000C37AF" w:rsidRPr="006D45AC" w:rsidRDefault="000C37AF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0C37AF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0C37AF" w:rsidRPr="006D45AC" w:rsidRDefault="000C37AF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Małgorzata Lutomska</w:t>
            </w:r>
          </w:p>
        </w:tc>
        <w:tc>
          <w:tcPr>
            <w:tcW w:w="3010" w:type="pct"/>
            <w:vAlign w:val="center"/>
          </w:tcPr>
          <w:p w:rsidR="000C37AF" w:rsidRPr="006D45AC" w:rsidRDefault="000C37AF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C37AF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0C37AF" w:rsidRPr="006D45AC" w:rsidRDefault="000C37AF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Magdalena Maciejewska</w:t>
            </w:r>
          </w:p>
        </w:tc>
        <w:tc>
          <w:tcPr>
            <w:tcW w:w="3010" w:type="pct"/>
            <w:vAlign w:val="center"/>
          </w:tcPr>
          <w:p w:rsidR="000C37AF" w:rsidRPr="006D45AC" w:rsidRDefault="000C37AF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0C37AF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0C37AF" w:rsidRPr="006D45AC" w:rsidRDefault="000C37AF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Izabela Lorenz-Sikorska</w:t>
            </w:r>
          </w:p>
        </w:tc>
        <w:tc>
          <w:tcPr>
            <w:tcW w:w="3010" w:type="pct"/>
            <w:vAlign w:val="center"/>
          </w:tcPr>
          <w:p w:rsidR="000C37AF" w:rsidRPr="006D45AC" w:rsidRDefault="000C37AF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0C37AF" w:rsidRPr="006D45AC" w:rsidRDefault="000C37AF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0C37AF" w:rsidRPr="006D45AC" w:rsidRDefault="000C37AF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0C37AF" w:rsidRDefault="000C37AF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  <w:sectPr w:rsidR="000C37AF" w:rsidSect="006D45AC">
          <w:footerReference w:type="even" r:id="rId9"/>
          <w:footerReference w:type="default" r:id="rId10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272"/>
        </w:sectPr>
      </w:pPr>
    </w:p>
    <w:p w:rsidR="000C37AF" w:rsidRPr="006D45AC" w:rsidRDefault="000C37AF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0C37AF" w:rsidRPr="006D45AC" w:rsidSect="000C37AF">
      <w:footerReference w:type="even" r:id="rId11"/>
      <w:footerReference w:type="default" r:id="rId12"/>
      <w:type w:val="continuous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356" w:rsidRDefault="003C1356">
      <w:r>
        <w:separator/>
      </w:r>
    </w:p>
  </w:endnote>
  <w:endnote w:type="continuationSeparator" w:id="0">
    <w:p w:rsidR="003C1356" w:rsidRDefault="003C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7AF" w:rsidRDefault="000C37A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C37AF" w:rsidRDefault="000C37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7AF" w:rsidRDefault="000C37AF">
    <w:pPr>
      <w:pStyle w:val="Stopka"/>
      <w:framePr w:wrap="around" w:vAnchor="text" w:hAnchor="margin" w:xAlign="center" w:y="1"/>
      <w:rPr>
        <w:rStyle w:val="Numerstrony"/>
      </w:rPr>
    </w:pPr>
  </w:p>
  <w:p w:rsidR="000C37AF" w:rsidRDefault="000C37A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3636" w:rsidRDefault="0035363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</w:p>
  <w:p w:rsidR="00353636" w:rsidRDefault="003536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356" w:rsidRDefault="003C1356">
      <w:r>
        <w:separator/>
      </w:r>
    </w:p>
  </w:footnote>
  <w:footnote w:type="continuationSeparator" w:id="0">
    <w:p w:rsidR="003C1356" w:rsidRDefault="003C1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170A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C37AF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3636"/>
    <w:rsid w:val="00357721"/>
    <w:rsid w:val="00365366"/>
    <w:rsid w:val="003674AB"/>
    <w:rsid w:val="003677A6"/>
    <w:rsid w:val="00373681"/>
    <w:rsid w:val="0037409B"/>
    <w:rsid w:val="003745DC"/>
    <w:rsid w:val="00375280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1356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2451"/>
    <w:rsid w:val="005476C7"/>
    <w:rsid w:val="005526E9"/>
    <w:rsid w:val="005533B4"/>
    <w:rsid w:val="005538F9"/>
    <w:rsid w:val="00564380"/>
    <w:rsid w:val="00567CA5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516C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51C8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E0071"/>
    <w:rsid w:val="00DF74FF"/>
    <w:rsid w:val="00E000BA"/>
    <w:rsid w:val="00E02769"/>
    <w:rsid w:val="00E04511"/>
    <w:rsid w:val="00E06627"/>
    <w:rsid w:val="00E10E7F"/>
    <w:rsid w:val="00E13BDA"/>
    <w:rsid w:val="00E2134D"/>
    <w:rsid w:val="00E21AE9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EF7820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22AB"/>
    <w:rsid w:val="00F95131"/>
    <w:rsid w:val="00F96B6D"/>
    <w:rsid w:val="00FA2F2C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2E999-9469-4F84-857D-E40C873F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0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3</cp:revision>
  <cp:lastPrinted>2023-01-30T12:03:00Z</cp:lastPrinted>
  <dcterms:created xsi:type="dcterms:W3CDTF">2024-12-23T11:42:00Z</dcterms:created>
  <dcterms:modified xsi:type="dcterms:W3CDTF">2025-01-03T12:59:00Z</dcterms:modified>
</cp:coreProperties>
</file>