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92" w:rsidRDefault="00CB4692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t xml:space="preserve">Załącznik nr </w:t>
      </w:r>
      <w:r w:rsidRPr="008D4DA6">
        <w:rPr>
          <w:b/>
          <w:noProof/>
        </w:rPr>
        <w:t>8</w:t>
      </w:r>
      <w:r>
        <w:rPr>
          <w:b/>
        </w:rPr>
        <w:t xml:space="preserve"> do zarządzenia Nr </w:t>
      </w:r>
      <w:r w:rsidR="00161DA3">
        <w:rPr>
          <w:b/>
        </w:rPr>
        <w:t>6/2025/P</w:t>
      </w:r>
    </w:p>
    <w:p w:rsidR="00CB4692" w:rsidRDefault="00CB4692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CB4692" w:rsidRDefault="00CB4692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161DA3">
        <w:rPr>
          <w:b/>
        </w:rPr>
        <w:t>03.01.2025 r.</w:t>
      </w:r>
      <w:bookmarkStart w:id="0" w:name="_GoBack"/>
      <w:bookmarkEnd w:id="0"/>
    </w:p>
    <w:p w:rsidR="00CB4692" w:rsidRPr="00DA50B6" w:rsidRDefault="00CB4692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B4692" w:rsidRDefault="00CB4692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B4692" w:rsidRDefault="00CB4692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B4692" w:rsidRDefault="00CB4692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</w:t>
      </w:r>
      <w:r w:rsidR="00C12291">
        <w:rPr>
          <w:b/>
          <w:sz w:val="24"/>
          <w:szCs w:val="24"/>
        </w:rPr>
        <w:br/>
      </w:r>
      <w:r w:rsidRPr="008D4DA6">
        <w:rPr>
          <w:b/>
          <w:noProof/>
          <w:sz w:val="24"/>
          <w:szCs w:val="24"/>
        </w:rPr>
        <w:t>Szkoły Podstawowej nr 58 im. Jerzego Kukuczki</w:t>
      </w:r>
      <w:r>
        <w:rPr>
          <w:b/>
          <w:sz w:val="24"/>
          <w:szCs w:val="24"/>
        </w:rPr>
        <w:t xml:space="preserve"> w Poznaniu, </w:t>
      </w:r>
      <w:r w:rsidRPr="008D4DA6">
        <w:rPr>
          <w:b/>
          <w:noProof/>
          <w:sz w:val="24"/>
          <w:szCs w:val="24"/>
        </w:rPr>
        <w:t>ul. Ławica 3</w:t>
      </w:r>
    </w:p>
    <w:p w:rsidR="00CB4692" w:rsidRPr="005526E9" w:rsidRDefault="00CB4692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CB4692" w:rsidRDefault="00CB4692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</w:p>
    <w:p w:rsidR="00CB4692" w:rsidRPr="006D45AC" w:rsidRDefault="00CB4692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CB4692" w:rsidRPr="006D45AC" w:rsidRDefault="00CB4692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4020"/>
        <w:gridCol w:w="5278"/>
      </w:tblGrid>
      <w:tr w:rsidR="00CB4692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CB4692" w:rsidRPr="006D45AC" w:rsidRDefault="00CB4692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Joanna Paśka-Woźniak</w:t>
            </w:r>
          </w:p>
        </w:tc>
        <w:tc>
          <w:tcPr>
            <w:tcW w:w="2838" w:type="pct"/>
            <w:vAlign w:val="center"/>
          </w:tcPr>
          <w:p w:rsidR="00CB4692" w:rsidRPr="006D45AC" w:rsidRDefault="00CB4692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CB4692" w:rsidRPr="006D45AC" w:rsidRDefault="00CB4692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CB4692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CB4692" w:rsidRPr="006D45AC" w:rsidRDefault="00CB4692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Hanna Janowicz</w:t>
            </w:r>
          </w:p>
        </w:tc>
        <w:tc>
          <w:tcPr>
            <w:tcW w:w="2838" w:type="pct"/>
            <w:vAlign w:val="center"/>
          </w:tcPr>
          <w:p w:rsidR="00CB4692" w:rsidRPr="006D45AC" w:rsidRDefault="00CB4692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CB4692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CB4692" w:rsidRPr="006D45AC" w:rsidRDefault="00CB4692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Lucyna Urbanowicz</w:t>
            </w:r>
          </w:p>
        </w:tc>
        <w:tc>
          <w:tcPr>
            <w:tcW w:w="2838" w:type="pct"/>
            <w:vAlign w:val="center"/>
          </w:tcPr>
          <w:p w:rsidR="00CB4692" w:rsidRPr="006D45AC" w:rsidRDefault="00CB4692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CB4692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CB4692" w:rsidRPr="006D45AC" w:rsidRDefault="00CB4692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Hanna Rajcic-Mergler</w:t>
            </w:r>
          </w:p>
        </w:tc>
        <w:tc>
          <w:tcPr>
            <w:tcW w:w="2838" w:type="pct"/>
            <w:vAlign w:val="center"/>
          </w:tcPr>
          <w:p w:rsidR="00CB4692" w:rsidRPr="006D45AC" w:rsidRDefault="00CB4692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CB4692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CB4692" w:rsidRPr="006D45AC" w:rsidRDefault="00CB4692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Ewa Krawczyk</w:t>
            </w:r>
          </w:p>
        </w:tc>
        <w:tc>
          <w:tcPr>
            <w:tcW w:w="2838" w:type="pct"/>
            <w:vAlign w:val="center"/>
          </w:tcPr>
          <w:p w:rsidR="00CB4692" w:rsidRPr="006D45AC" w:rsidRDefault="00CB4692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CB4692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CB4692" w:rsidRPr="006D45AC" w:rsidRDefault="00CB4692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Małgorzata Rogal-Dropińska</w:t>
            </w:r>
          </w:p>
        </w:tc>
        <w:tc>
          <w:tcPr>
            <w:tcW w:w="2838" w:type="pct"/>
            <w:vAlign w:val="center"/>
          </w:tcPr>
          <w:p w:rsidR="00CB4692" w:rsidRPr="006D45AC" w:rsidRDefault="00CB4692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CB4692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CB4692" w:rsidRPr="006D45AC" w:rsidRDefault="00CB4692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Ewa Prajwowska</w:t>
            </w:r>
          </w:p>
        </w:tc>
        <w:tc>
          <w:tcPr>
            <w:tcW w:w="2838" w:type="pct"/>
            <w:vAlign w:val="center"/>
          </w:tcPr>
          <w:p w:rsidR="00CB4692" w:rsidRPr="006D45AC" w:rsidRDefault="00CB4692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CB4692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CB4692" w:rsidRPr="006D45AC" w:rsidRDefault="00CB4692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Monika Szaraniec-Rebelka</w:t>
            </w:r>
          </w:p>
        </w:tc>
        <w:tc>
          <w:tcPr>
            <w:tcW w:w="2838" w:type="pct"/>
            <w:vAlign w:val="center"/>
          </w:tcPr>
          <w:p w:rsidR="00CB4692" w:rsidRPr="006D45AC" w:rsidRDefault="00CB4692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B4692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CB4692" w:rsidRDefault="00CB4692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Joanna Garstecka-Moryl</w:t>
            </w:r>
          </w:p>
        </w:tc>
        <w:tc>
          <w:tcPr>
            <w:tcW w:w="2838" w:type="pct"/>
            <w:vAlign w:val="center"/>
          </w:tcPr>
          <w:p w:rsidR="00CB4692" w:rsidRPr="006D45AC" w:rsidRDefault="00CB4692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CB4692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CB4692" w:rsidRDefault="00CB4692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Agnieszka Kozicka</w:t>
            </w:r>
          </w:p>
        </w:tc>
        <w:tc>
          <w:tcPr>
            <w:tcW w:w="2838" w:type="pct"/>
            <w:vAlign w:val="center"/>
          </w:tcPr>
          <w:p w:rsidR="00CB4692" w:rsidRPr="006D45AC" w:rsidRDefault="00CB4692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CB4692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CB4692" w:rsidRPr="006D45AC" w:rsidRDefault="00CB4692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Grażyna Cegielska</w:t>
            </w:r>
          </w:p>
        </w:tc>
        <w:tc>
          <w:tcPr>
            <w:tcW w:w="2838" w:type="pct"/>
            <w:vAlign w:val="center"/>
          </w:tcPr>
          <w:p w:rsidR="00CB4692" w:rsidRPr="006D45AC" w:rsidRDefault="00CB4692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CB4692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CB4692" w:rsidRPr="006D45AC" w:rsidRDefault="00CB4692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Krzysztof Wojciechowski</w:t>
            </w:r>
          </w:p>
        </w:tc>
        <w:tc>
          <w:tcPr>
            <w:tcW w:w="2838" w:type="pct"/>
            <w:vAlign w:val="center"/>
          </w:tcPr>
          <w:p w:rsidR="00CB4692" w:rsidRPr="006D45AC" w:rsidRDefault="00CB4692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CB4692" w:rsidRPr="006D45AC" w:rsidRDefault="00CB4692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B4692" w:rsidRPr="006D45AC" w:rsidRDefault="00CB4692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B4692" w:rsidRDefault="00CB4692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  <w:sectPr w:rsidR="00CB4692" w:rsidSect="006D45AC">
          <w:footerReference w:type="even" r:id="rId9"/>
          <w:footerReference w:type="default" r:id="rId10"/>
          <w:pgSz w:w="11906" w:h="16838"/>
          <w:pgMar w:top="1417" w:right="1417" w:bottom="1417" w:left="1417" w:header="709" w:footer="709" w:gutter="0"/>
          <w:pgNumType w:start="1"/>
          <w:cols w:space="708"/>
          <w:titlePg/>
          <w:docGrid w:linePitch="272"/>
        </w:sectPr>
      </w:pPr>
    </w:p>
    <w:p w:rsidR="00CB4692" w:rsidRPr="006D45AC" w:rsidRDefault="00CB4692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CB4692" w:rsidRPr="006D45AC" w:rsidSect="00CB4692">
      <w:footerReference w:type="even" r:id="rId11"/>
      <w:footerReference w:type="default" r:id="rId12"/>
      <w:type w:val="continuous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7FC" w:rsidRDefault="003407FC">
      <w:r>
        <w:separator/>
      </w:r>
    </w:p>
  </w:endnote>
  <w:endnote w:type="continuationSeparator" w:id="0">
    <w:p w:rsidR="003407FC" w:rsidRDefault="0034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692" w:rsidRDefault="00CB46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B4692" w:rsidRDefault="00CB469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692" w:rsidRDefault="00CB4692">
    <w:pPr>
      <w:pStyle w:val="Stopka"/>
      <w:framePr w:wrap="around" w:vAnchor="text" w:hAnchor="margin" w:xAlign="center" w:y="1"/>
      <w:rPr>
        <w:rStyle w:val="Numerstrony"/>
      </w:rPr>
    </w:pPr>
  </w:p>
  <w:p w:rsidR="00CB4692" w:rsidRDefault="00CB469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3636" w:rsidRDefault="00353636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</w:p>
  <w:p w:rsidR="00353636" w:rsidRDefault="003536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7FC" w:rsidRDefault="003407FC">
      <w:r>
        <w:separator/>
      </w:r>
    </w:p>
  </w:footnote>
  <w:footnote w:type="continuationSeparator" w:id="0">
    <w:p w:rsidR="003407FC" w:rsidRDefault="00340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61DA3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370FD"/>
    <w:rsid w:val="00241FC0"/>
    <w:rsid w:val="00245F7C"/>
    <w:rsid w:val="00253194"/>
    <w:rsid w:val="0025416F"/>
    <w:rsid w:val="00266D8A"/>
    <w:rsid w:val="0027068D"/>
    <w:rsid w:val="00271E7B"/>
    <w:rsid w:val="002831B5"/>
    <w:rsid w:val="002925A7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07FC"/>
    <w:rsid w:val="00342629"/>
    <w:rsid w:val="0035270F"/>
    <w:rsid w:val="00353636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2451"/>
    <w:rsid w:val="005476C7"/>
    <w:rsid w:val="005526E9"/>
    <w:rsid w:val="005533B4"/>
    <w:rsid w:val="005538F9"/>
    <w:rsid w:val="00564380"/>
    <w:rsid w:val="00567CA5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0223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0DA9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516C"/>
    <w:rsid w:val="00B37189"/>
    <w:rsid w:val="00B436F6"/>
    <w:rsid w:val="00B50CBF"/>
    <w:rsid w:val="00B520D3"/>
    <w:rsid w:val="00B563C1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51C8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2291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4692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E0071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EF7820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2F2C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02DD2-D43F-4564-AB03-0B89E5A4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3</cp:revision>
  <cp:lastPrinted>2023-01-30T12:03:00Z</cp:lastPrinted>
  <dcterms:created xsi:type="dcterms:W3CDTF">2024-12-23T11:51:00Z</dcterms:created>
  <dcterms:modified xsi:type="dcterms:W3CDTF">2025-01-03T13:00:00Z</dcterms:modified>
</cp:coreProperties>
</file>