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EE" w:rsidRDefault="005201EE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8D4DA6">
        <w:rPr>
          <w:b/>
          <w:noProof/>
        </w:rPr>
        <w:t>9</w:t>
      </w:r>
      <w:r>
        <w:rPr>
          <w:b/>
        </w:rPr>
        <w:t xml:space="preserve"> do zarządzenia Nr </w:t>
      </w:r>
      <w:r w:rsidR="001261EE">
        <w:rPr>
          <w:b/>
        </w:rPr>
        <w:t>6/2025/P</w:t>
      </w:r>
    </w:p>
    <w:p w:rsidR="005201EE" w:rsidRDefault="005201EE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5201EE" w:rsidRDefault="005201EE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1261EE">
        <w:rPr>
          <w:b/>
        </w:rPr>
        <w:t>03.01.2025 r.</w:t>
      </w:r>
      <w:bookmarkStart w:id="0" w:name="_GoBack"/>
      <w:bookmarkEnd w:id="0"/>
    </w:p>
    <w:p w:rsidR="005201EE" w:rsidRPr="00DA50B6" w:rsidRDefault="005201EE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201EE" w:rsidRDefault="005201EE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201EE" w:rsidRDefault="005201EE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201EE" w:rsidRDefault="005201EE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="00DA5ADA">
        <w:rPr>
          <w:b/>
          <w:sz w:val="24"/>
          <w:szCs w:val="24"/>
        </w:rPr>
        <w:br/>
      </w:r>
      <w:r w:rsidRPr="008D4DA6">
        <w:rPr>
          <w:b/>
          <w:noProof/>
          <w:sz w:val="24"/>
          <w:szCs w:val="24"/>
        </w:rPr>
        <w:t>Przedszkola Specjalnego nr 164</w:t>
      </w:r>
      <w:r>
        <w:rPr>
          <w:b/>
          <w:sz w:val="24"/>
          <w:szCs w:val="24"/>
        </w:rPr>
        <w:t xml:space="preserve"> w Poznaniu, </w:t>
      </w:r>
      <w:r w:rsidRPr="008D4DA6">
        <w:rPr>
          <w:b/>
          <w:noProof/>
          <w:sz w:val="24"/>
          <w:szCs w:val="24"/>
        </w:rPr>
        <w:t>ul. Libelta 35</w:t>
      </w:r>
    </w:p>
    <w:p w:rsidR="005201EE" w:rsidRPr="005526E9" w:rsidRDefault="005201EE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201EE" w:rsidRDefault="005201EE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5201EE" w:rsidRPr="006D45AC" w:rsidRDefault="005201EE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5201EE" w:rsidRPr="006D45AC" w:rsidRDefault="005201EE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5201EE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201EE" w:rsidRPr="006D45AC" w:rsidRDefault="005201E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5201EE" w:rsidRPr="006D45AC" w:rsidRDefault="005201EE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201EE" w:rsidRPr="006D45AC" w:rsidRDefault="005201EE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5201EE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201EE" w:rsidRPr="006D45AC" w:rsidRDefault="005201E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Katarzyna Plucińska</w:t>
            </w:r>
          </w:p>
        </w:tc>
        <w:tc>
          <w:tcPr>
            <w:tcW w:w="3010" w:type="pct"/>
            <w:vAlign w:val="center"/>
          </w:tcPr>
          <w:p w:rsidR="005201EE" w:rsidRPr="006D45AC" w:rsidRDefault="005201EE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5201EE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201EE" w:rsidRPr="006D45AC" w:rsidRDefault="005201E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3010" w:type="pct"/>
            <w:vAlign w:val="center"/>
          </w:tcPr>
          <w:p w:rsidR="005201EE" w:rsidRPr="006D45AC" w:rsidRDefault="005201EE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5201EE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201EE" w:rsidRPr="006D45AC" w:rsidRDefault="005201E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Krystyna Wirkowska-Wróbel</w:t>
            </w:r>
          </w:p>
        </w:tc>
        <w:tc>
          <w:tcPr>
            <w:tcW w:w="3010" w:type="pct"/>
            <w:vAlign w:val="center"/>
          </w:tcPr>
          <w:p w:rsidR="005201EE" w:rsidRPr="006D45AC" w:rsidRDefault="005201EE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201EE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201EE" w:rsidRPr="006D45AC" w:rsidRDefault="005201E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Ludmiła Drzymała</w:t>
            </w:r>
          </w:p>
        </w:tc>
        <w:tc>
          <w:tcPr>
            <w:tcW w:w="3010" w:type="pct"/>
            <w:vAlign w:val="center"/>
          </w:tcPr>
          <w:p w:rsidR="005201EE" w:rsidRPr="006D45AC" w:rsidRDefault="005201EE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201EE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201EE" w:rsidRPr="006D45AC" w:rsidRDefault="005201E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Brygida Wieczorek</w:t>
            </w:r>
          </w:p>
        </w:tc>
        <w:tc>
          <w:tcPr>
            <w:tcW w:w="3010" w:type="pct"/>
            <w:vAlign w:val="center"/>
          </w:tcPr>
          <w:p w:rsidR="005201EE" w:rsidRPr="006D45AC" w:rsidRDefault="005201EE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201EE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201EE" w:rsidRPr="006D45AC" w:rsidRDefault="005201E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Ewa Borko</w:t>
            </w:r>
          </w:p>
        </w:tc>
        <w:tc>
          <w:tcPr>
            <w:tcW w:w="3010" w:type="pct"/>
            <w:vAlign w:val="center"/>
          </w:tcPr>
          <w:p w:rsidR="005201EE" w:rsidRPr="006D45AC" w:rsidRDefault="005201EE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5201EE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201EE" w:rsidRPr="006D45AC" w:rsidRDefault="005201EE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Iwona Kujawa</w:t>
            </w:r>
          </w:p>
        </w:tc>
        <w:tc>
          <w:tcPr>
            <w:tcW w:w="3010" w:type="pct"/>
            <w:vAlign w:val="center"/>
          </w:tcPr>
          <w:p w:rsidR="005201EE" w:rsidRPr="006D45AC" w:rsidRDefault="005201EE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201EE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201EE" w:rsidRDefault="005201EE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Agnieszka Stachowiak</w:t>
            </w:r>
          </w:p>
        </w:tc>
        <w:tc>
          <w:tcPr>
            <w:tcW w:w="3010" w:type="pct"/>
            <w:vAlign w:val="center"/>
          </w:tcPr>
          <w:p w:rsidR="005201EE" w:rsidRPr="006D45AC" w:rsidRDefault="005201EE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5201EE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201EE" w:rsidRDefault="005201EE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Aleksandra Balcerek</w:t>
            </w:r>
          </w:p>
        </w:tc>
        <w:tc>
          <w:tcPr>
            <w:tcW w:w="3010" w:type="pct"/>
            <w:vAlign w:val="center"/>
          </w:tcPr>
          <w:p w:rsidR="005201EE" w:rsidRPr="006D45AC" w:rsidRDefault="005201EE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5201EE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201EE" w:rsidRPr="006D45AC" w:rsidRDefault="005201EE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Aleksandra Królikowska</w:t>
            </w:r>
          </w:p>
        </w:tc>
        <w:tc>
          <w:tcPr>
            <w:tcW w:w="3010" w:type="pct"/>
            <w:vAlign w:val="center"/>
          </w:tcPr>
          <w:p w:rsidR="005201EE" w:rsidRPr="006D45AC" w:rsidRDefault="005201EE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5201EE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201EE" w:rsidRPr="006D45AC" w:rsidRDefault="005201EE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D4DA6">
              <w:rPr>
                <w:noProof/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3010" w:type="pct"/>
            <w:vAlign w:val="center"/>
          </w:tcPr>
          <w:p w:rsidR="005201EE" w:rsidRPr="006D45AC" w:rsidRDefault="005201EE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5201EE" w:rsidRPr="006D45AC" w:rsidRDefault="005201EE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201EE" w:rsidRPr="006D45AC" w:rsidRDefault="005201EE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201EE" w:rsidRDefault="005201EE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5201EE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5201EE" w:rsidRPr="006D45AC" w:rsidRDefault="005201EE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5201EE" w:rsidRPr="006D45AC" w:rsidSect="005201EE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42" w:rsidRDefault="007C4242">
      <w:r>
        <w:separator/>
      </w:r>
    </w:p>
  </w:endnote>
  <w:endnote w:type="continuationSeparator" w:id="0">
    <w:p w:rsidR="007C4242" w:rsidRDefault="007C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EE" w:rsidRDefault="005201E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201EE" w:rsidRDefault="005201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EE" w:rsidRDefault="005201EE">
    <w:pPr>
      <w:pStyle w:val="Stopka"/>
      <w:framePr w:wrap="around" w:vAnchor="text" w:hAnchor="margin" w:xAlign="center" w:y="1"/>
      <w:rPr>
        <w:rStyle w:val="Numerstrony"/>
      </w:rPr>
    </w:pPr>
  </w:p>
  <w:p w:rsidR="005201EE" w:rsidRDefault="005201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42" w:rsidRDefault="007C4242">
      <w:r>
        <w:separator/>
      </w:r>
    </w:p>
  </w:footnote>
  <w:footnote w:type="continuationSeparator" w:id="0">
    <w:p w:rsidR="007C4242" w:rsidRDefault="007C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261EE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01EE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0223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C4242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3571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A5ADA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FBAE1-7321-49FC-8F19-EEA2E924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2023-01-30T12:03:00Z</cp:lastPrinted>
  <dcterms:created xsi:type="dcterms:W3CDTF">2024-12-23T11:45:00Z</dcterms:created>
  <dcterms:modified xsi:type="dcterms:W3CDTF">2025-01-03T13:01:00Z</dcterms:modified>
</cp:coreProperties>
</file>