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03AD">
          <w:t>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03AD">
        <w:rPr>
          <w:b/>
          <w:sz w:val="28"/>
        </w:rPr>
        <w:fldChar w:fldCharType="separate"/>
      </w:r>
      <w:r w:rsidR="00BC03AD">
        <w:rPr>
          <w:b/>
          <w:sz w:val="28"/>
        </w:rPr>
        <w:t>15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03AD">
              <w:rPr>
                <w:b/>
                <w:sz w:val="24"/>
                <w:szCs w:val="24"/>
              </w:rPr>
              <w:fldChar w:fldCharType="separate"/>
            </w:r>
            <w:r w:rsidR="00BC03AD">
              <w:rPr>
                <w:b/>
                <w:sz w:val="24"/>
                <w:szCs w:val="24"/>
              </w:rPr>
              <w:t>przeprowadzenia konsultacji społecznych dotyczących projektu zmiany Gminnego Programu Rewitalizacji dla Miasta Poznania oraz prognozy oddziaływania na środowisko dla tego projektu.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03AD">
        <w:rPr>
          <w:color w:val="000000"/>
          <w:sz w:val="24"/>
          <w:szCs w:val="24"/>
        </w:rPr>
        <w:t>Na podstawie art. 6 ustawy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dnia 9 października 2015 r.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(t.j. Dz. U.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2024 r. poz. 278), art. 30 ust. 1 ustawy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dnia 8 marca 1990 r.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samorządzie gminnym (t.j. Dz. U.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2020 r. poz. 713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późn. zm.) zarządza się, co następuje:</w:t>
      </w:r>
    </w:p>
    <w:p w:rsidR="00BC03AD" w:rsidRDefault="00BC03AD" w:rsidP="00BC03AD">
      <w:pPr>
        <w:spacing w:line="360" w:lineRule="auto"/>
        <w:jc w:val="both"/>
        <w:rPr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03AD">
        <w:rPr>
          <w:color w:val="000000"/>
          <w:sz w:val="24"/>
          <w:szCs w:val="24"/>
        </w:rPr>
        <w:t>Zarządza się przeprowadzenie konsultacji społecznych dotyczących projektu zmiany Gminnego Programu Rewitalizacji dla Miasta Poznania oraz prognozy oceny oddziaływania na środowisko dla tego projektu.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03AD">
        <w:rPr>
          <w:color w:val="000000"/>
          <w:sz w:val="24"/>
          <w:szCs w:val="24"/>
        </w:rPr>
        <w:t>Przedmiotem konsultacji społecznych,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§ 1, jest uzyskanie opinii mieszkańców Poznania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interesariuszy rewitalizacji,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art. 2 ust. 2 ustawy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rewitalizacji, do projektu zmiany Gminnego Programu Rewitalizacji dla Miasta Poznania oraz prognozy oddziaływania na środowisko dla tego projektu.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03AD">
        <w:rPr>
          <w:color w:val="000000"/>
          <w:sz w:val="24"/>
          <w:szCs w:val="24"/>
        </w:rPr>
        <w:t>1. Zarządza się przeprowadzenie konsultacji społecznych,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§ 1,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formie: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1) zbierania uwag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postaci papierowej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elektronicznej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wykorzystaniem formularza konsultacyjnego: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lastRenderedPageBreak/>
        <w:t>a) drogą korespondencyjną na adres: Biuro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Miasta, Urząd Miasta Poznania, plac Kolegiacki 17, 61-841 Poznań,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b) bezpośrednio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Biurze Podawczym, Urząd Miasta Poznania, plac Kolegiacki 17,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poniedziałki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godz. od 7:30 do 17:00 oraz od wtorku do piątku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godz. od 7:30 do 15:30,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c) drogą elektroniczną na adres mailowy: rewitalizacja@um.poznan.pl;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2) zbierania uwag ustnych podczas spotkań konsultacyjnych;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3) organizacji spotkania otwartego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interesariuszami rewitalizacji.</w:t>
      </w:r>
    </w:p>
    <w:p w:rsidR="00BC03AD" w:rsidRDefault="00BC03AD" w:rsidP="00BC03A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2. Uwagi,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ust 1 pkt 1</w:t>
      </w:r>
      <w:r w:rsidRPr="00BC03AD">
        <w:rPr>
          <w:color w:val="FF0000"/>
          <w:sz w:val="24"/>
          <w:szCs w:val="24"/>
        </w:rPr>
        <w:t xml:space="preserve"> </w:t>
      </w:r>
      <w:r w:rsidRPr="00BC03AD">
        <w:rPr>
          <w:color w:val="000000"/>
          <w:sz w:val="24"/>
          <w:szCs w:val="24"/>
        </w:rPr>
        <w:t>można składać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terminie od 15 stycznia do 19 lutego 2025 roku.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03AD">
        <w:rPr>
          <w:color w:val="000000"/>
          <w:sz w:val="24"/>
          <w:szCs w:val="24"/>
        </w:rPr>
        <w:t>1. Konsultacje społeczne potrwają od 15 stycznia do 19 lutego 2025 roku.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2. Poszczególne formy konsultacji odbędą się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następujących terminach: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1) otwarte spotkanie informacyjne odbędzie się 12 lutego 2025 roku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godz. 16.00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Sali Malinowej Urzędu Miasta Poznania;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2) spotkania konsultacyjne odbędą się 29 stycznia 2025 roku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4 lutego 2025 roku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godz. od 16:00 do 18:00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punkcie informacyjnym / Pracowni Ekonomii Społecznej Ładne Rzeczy przy ul. Św. Marcin 57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Poznaniu.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3. Materiały będące przedmiotem konsultacji,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§ 1, zostaną udostępnione 15 stycznia 2025 roku: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1)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wersji elektronicznej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Biuletynie Informacji Publicznej, na stronie www.bip.poznan.pl (w dziale Informacje – Ogłoszenia, decyzje, rejestry – Komunikaty, ogłoszenia (wg kategorii) – Komunikaty dotyczące rewitalizacji) oraz na stronie www.poznan.pl/odnowa oraz na stronie www.poznan.pl/konsultujemy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zakładce Rewitalizacja;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wersji papierowej na żądanie osób zainteresowanych,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Biurze Podawczym, Urząd Miasta Poznania, plac Kolegiacki 17.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4.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konsultacjach społecznych oraz formach,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jakich będą przeprowadzone, powiadomi się opinię publiczną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formie obwieszczenia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sprawie przeprowadzenia konsultacji: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1)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Biuletynie Informacji Publicznej, na stronie www.bip.poznan.pl (w dziale Informacje – Ogłoszenia, decyzje, rejestry – Komunikaty, ogłoszenia (wg kategorii) – Komunikaty dotyczące rewitalizacji);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lastRenderedPageBreak/>
        <w:t>2) na stronie www.poznan.pl/odnowa oraz na stronie www.poznan.pl/konsultujemy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zakładce Rewitalizacja;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3)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prasie lokalnej;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4) na tablicy ogłoszeń Urzędu Miasta Poznania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budynkach przy ul. 3 Maja 46, ul. Libelta 16/20 oraz ul. Słowackiego 22.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5)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widocznym miejscu na terenie objętym dokumentem poddawanym konsultacjom.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C03AD">
        <w:rPr>
          <w:color w:val="000000"/>
          <w:sz w:val="24"/>
          <w:szCs w:val="24"/>
        </w:rPr>
        <w:t>Konsultacje społeczne dotyczące dokumentów wskazanych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§ 1 obejmują obszar całego Poznania,</w:t>
      </w:r>
      <w:r w:rsidR="00D33515" w:rsidRPr="00BC03AD">
        <w:rPr>
          <w:color w:val="000000"/>
          <w:sz w:val="24"/>
          <w:szCs w:val="24"/>
        </w:rPr>
        <w:t xml:space="preserve"> a</w:t>
      </w:r>
      <w:r w:rsidR="00D33515">
        <w:rPr>
          <w:color w:val="000000"/>
          <w:sz w:val="24"/>
          <w:szCs w:val="24"/>
        </w:rPr>
        <w:t> </w:t>
      </w:r>
      <w:r w:rsidR="00D33515" w:rsidRPr="00BC03AD">
        <w:rPr>
          <w:color w:val="000000"/>
          <w:sz w:val="24"/>
          <w:szCs w:val="24"/>
        </w:rPr>
        <w:t>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konsultacjach mogą uczestniczyć mieszkańcy Poznania będący interesariuszami rewitalizacji,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których mowa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art. 2 ust. 2 ustawy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C03AD">
        <w:rPr>
          <w:color w:val="000000"/>
          <w:sz w:val="24"/>
          <w:szCs w:val="24"/>
        </w:rPr>
        <w:t>1. Jednostką odpowiedzialną za przeprowadzenie konsultacji jest Biuro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 xml:space="preserve">Rewitalizacji Miasta. 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2. Biuro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Miasta wykonuje swoje zadania związane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przeprowadzeniem konsultacji społecznych we współpracy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 xml:space="preserve">Gabinetem Prezydenta. </w:t>
      </w:r>
    </w:p>
    <w:p w:rsidR="00BC03AD" w:rsidRDefault="00BC03AD" w:rsidP="00BC03A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3. Wszelkich wyjaśnień dotyczących konsultacji społecznych udzielać będą pracownicy Biura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Miasta.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C03AD">
        <w:rPr>
          <w:color w:val="000000"/>
          <w:sz w:val="24"/>
          <w:szCs w:val="24"/>
        </w:rPr>
        <w:t>Prezydent Miasta Poznania poinformuje niezwłocznie</w:t>
      </w:r>
      <w:r w:rsidR="00D33515" w:rsidRPr="00BC03AD">
        <w:rPr>
          <w:color w:val="000000"/>
          <w:sz w:val="24"/>
          <w:szCs w:val="24"/>
        </w:rPr>
        <w:t xml:space="preserve"> o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wynikach konsultacji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formie raportu podsumowującego ich przebieg, opublikowanego: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1)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Biuletynie Informacji Publicznej, na stronie www.bip.poznan.pl (w dziale Informacje – Ogłoszenia, decyzje, rejestry – Komunikaty do ogłoszeń – Komunikaty dotyczące rewitalizacji);</w:t>
      </w:r>
    </w:p>
    <w:p w:rsidR="00BC03AD" w:rsidRPr="00BC03AD" w:rsidRDefault="00BC03AD" w:rsidP="00BC03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AD">
        <w:rPr>
          <w:color w:val="000000"/>
          <w:sz w:val="24"/>
          <w:szCs w:val="24"/>
        </w:rPr>
        <w:t>2) na stronie www.poznan.pl/odnowa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zakładce Rewitalizacja – Dokumenty – Gminny Program Rewitalizacji.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C03AD">
        <w:rPr>
          <w:color w:val="000000"/>
          <w:sz w:val="24"/>
          <w:szCs w:val="24"/>
        </w:rPr>
        <w:t>Konsultacje społeczne finansowane są ze środków budżetowych Biura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Miasta.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C03AD">
        <w:rPr>
          <w:color w:val="000000"/>
          <w:sz w:val="24"/>
          <w:szCs w:val="24"/>
        </w:rPr>
        <w:t>Wykonanie zarządzenia powierza się Dyrektorowi Biura Koordynacji Projektów</w:t>
      </w:r>
      <w:r w:rsidR="00D33515" w:rsidRPr="00BC03AD">
        <w:rPr>
          <w:color w:val="000000"/>
          <w:sz w:val="24"/>
          <w:szCs w:val="24"/>
        </w:rPr>
        <w:t xml:space="preserve"> i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Rewitalizacji Miasta.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C03AD" w:rsidRDefault="00BC03AD" w:rsidP="00BC03AD">
      <w:pPr>
        <w:keepNext/>
        <w:spacing w:line="360" w:lineRule="auto"/>
        <w:rPr>
          <w:color w:val="000000"/>
          <w:sz w:val="24"/>
        </w:rPr>
      </w:pPr>
    </w:p>
    <w:p w:rsidR="00BC03AD" w:rsidRDefault="00BC03AD" w:rsidP="00BC03AD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C03AD">
        <w:rPr>
          <w:color w:val="000000"/>
          <w:sz w:val="24"/>
          <w:szCs w:val="24"/>
        </w:rPr>
        <w:t>Zarządzenie wchodzi</w:t>
      </w:r>
      <w:r w:rsidR="00D33515" w:rsidRPr="00BC03AD">
        <w:rPr>
          <w:color w:val="000000"/>
          <w:sz w:val="24"/>
          <w:szCs w:val="24"/>
        </w:rPr>
        <w:t xml:space="preserve"> w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życie</w:t>
      </w:r>
      <w:r w:rsidR="00D33515" w:rsidRPr="00BC03AD">
        <w:rPr>
          <w:color w:val="000000"/>
          <w:sz w:val="24"/>
          <w:szCs w:val="24"/>
        </w:rPr>
        <w:t xml:space="preserve"> z</w:t>
      </w:r>
      <w:r w:rsidR="00D33515">
        <w:rPr>
          <w:color w:val="000000"/>
          <w:sz w:val="24"/>
          <w:szCs w:val="24"/>
        </w:rPr>
        <w:t> </w:t>
      </w:r>
      <w:r w:rsidRPr="00BC03AD">
        <w:rPr>
          <w:color w:val="000000"/>
          <w:sz w:val="24"/>
          <w:szCs w:val="24"/>
        </w:rPr>
        <w:t>dniem podpisania.</w:t>
      </w:r>
    </w:p>
    <w:p w:rsidR="00BC03AD" w:rsidRDefault="00BC03AD" w:rsidP="00BC03AD">
      <w:pPr>
        <w:spacing w:line="360" w:lineRule="auto"/>
        <w:jc w:val="both"/>
        <w:rPr>
          <w:color w:val="000000"/>
          <w:sz w:val="24"/>
        </w:rPr>
      </w:pPr>
    </w:p>
    <w:p w:rsidR="00BC03AD" w:rsidRDefault="00BC03AD" w:rsidP="00BC0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03AD" w:rsidRDefault="00BC03AD" w:rsidP="00BC0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03AD" w:rsidRDefault="00BC03AD" w:rsidP="00BC0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C03AD" w:rsidRPr="00BC03AD" w:rsidRDefault="00BC03AD" w:rsidP="00BC03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03AD" w:rsidRPr="00BC03AD" w:rsidSect="00BC03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AD" w:rsidRDefault="00BC03AD">
      <w:r>
        <w:separator/>
      </w:r>
    </w:p>
  </w:endnote>
  <w:endnote w:type="continuationSeparator" w:id="0">
    <w:p w:rsidR="00BC03AD" w:rsidRDefault="00B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AD" w:rsidRDefault="00BC03AD">
      <w:r>
        <w:separator/>
      </w:r>
    </w:p>
  </w:footnote>
  <w:footnote w:type="continuationSeparator" w:id="0">
    <w:p w:rsidR="00BC03AD" w:rsidRDefault="00B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5 r."/>
    <w:docVar w:name="AktNr" w:val="16/2025/P"/>
    <w:docVar w:name="Sprawa" w:val="przeprowadzenia konsultacji społecznych dotyczących projektu zmiany Gminnego Programu Rewitalizacji dla Miasta Poznania oraz prognozy oddziaływania na środowisko dla tego projektu."/>
  </w:docVars>
  <w:rsids>
    <w:rsidRoot w:val="00BC03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3AD"/>
    <w:rsid w:val="00C5423F"/>
    <w:rsid w:val="00CB05CD"/>
    <w:rsid w:val="00CD3B7B"/>
    <w:rsid w:val="00CE5304"/>
    <w:rsid w:val="00D3351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2025-01-15T09:21:00Z</dcterms:created>
  <dcterms:modified xsi:type="dcterms:W3CDTF">2025-01-15T09:21:00Z</dcterms:modified>
</cp:coreProperties>
</file>