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0569">
          <w:t>33/2025/P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0569">
        <w:rPr>
          <w:b/>
          <w:sz w:val="28"/>
        </w:rPr>
        <w:fldChar w:fldCharType="separate"/>
      </w:r>
      <w:r w:rsidR="00900569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9110A" w:rsidTr="0079110A">
        <w:tc>
          <w:tcPr>
            <w:tcW w:w="1368" w:type="dxa"/>
            <w:shd w:val="clear" w:color="auto" w:fill="auto"/>
          </w:tcPr>
          <w:p w:rsidR="00565809" w:rsidRPr="0079110A" w:rsidRDefault="00565809" w:rsidP="0079110A">
            <w:pPr>
              <w:spacing w:line="360" w:lineRule="auto"/>
              <w:rPr>
                <w:sz w:val="24"/>
                <w:szCs w:val="24"/>
              </w:rPr>
            </w:pPr>
            <w:r w:rsidRPr="0079110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9110A" w:rsidRDefault="00565809" w:rsidP="007911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110A">
              <w:rPr>
                <w:b/>
                <w:sz w:val="24"/>
                <w:szCs w:val="24"/>
              </w:rPr>
              <w:fldChar w:fldCharType="begin"/>
            </w:r>
            <w:r w:rsidRPr="0079110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0569" w:rsidRPr="0079110A">
              <w:rPr>
                <w:b/>
                <w:sz w:val="24"/>
                <w:szCs w:val="24"/>
              </w:rPr>
              <w:fldChar w:fldCharType="separate"/>
            </w:r>
            <w:r w:rsidR="00900569" w:rsidRPr="0079110A">
              <w:rPr>
                <w:b/>
                <w:sz w:val="24"/>
                <w:szCs w:val="24"/>
              </w:rPr>
              <w:t>zatwierdzenia konkursu na stanowisko dyrektora Przedszkola nr 98 „Słoneczko”</w:t>
            </w:r>
            <w:r w:rsidR="004A4291" w:rsidRPr="0079110A">
              <w:rPr>
                <w:b/>
                <w:sz w:val="24"/>
                <w:szCs w:val="24"/>
              </w:rPr>
              <w:t xml:space="preserve"> w </w:t>
            </w:r>
            <w:r w:rsidR="00900569" w:rsidRPr="0079110A">
              <w:rPr>
                <w:b/>
                <w:sz w:val="24"/>
                <w:szCs w:val="24"/>
              </w:rPr>
              <w:t>Poznaniu, ul. Kazimierza Pułaskiego 16.</w:t>
            </w:r>
            <w:r w:rsidRPr="0079110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0569" w:rsidP="00900569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900569">
        <w:rPr>
          <w:color w:val="000000"/>
          <w:sz w:val="24"/>
          <w:szCs w:val="24"/>
        </w:rPr>
        <w:t>Na podstawie art. 63 ustawy</w:t>
      </w:r>
      <w:r w:rsidR="004A4291" w:rsidRPr="00900569">
        <w:rPr>
          <w:color w:val="000000"/>
          <w:sz w:val="24"/>
          <w:szCs w:val="24"/>
        </w:rPr>
        <w:t xml:space="preserve"> z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dnia 14 grudnia 2016 r. Prawo oświatowe (t.j. Dz. U.</w:t>
      </w:r>
      <w:r w:rsidR="004A4291" w:rsidRPr="00900569">
        <w:rPr>
          <w:color w:val="000000"/>
          <w:sz w:val="24"/>
          <w:szCs w:val="24"/>
        </w:rPr>
        <w:t xml:space="preserve"> z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2024 r. poz. 737 ze zm.)</w:t>
      </w:r>
      <w:r w:rsidR="004A4291" w:rsidRPr="00900569">
        <w:rPr>
          <w:color w:val="000000"/>
          <w:sz w:val="24"/>
          <w:szCs w:val="24"/>
        </w:rPr>
        <w:t xml:space="preserve"> i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art. 30 ust. 1 ustawy</w:t>
      </w:r>
      <w:r w:rsidR="004A4291" w:rsidRPr="00900569">
        <w:rPr>
          <w:color w:val="000000"/>
          <w:sz w:val="24"/>
          <w:szCs w:val="24"/>
        </w:rPr>
        <w:t xml:space="preserve"> z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dnia 8 marca 1990 r.</w:t>
      </w:r>
      <w:r w:rsidR="004A4291" w:rsidRPr="00900569">
        <w:rPr>
          <w:color w:val="000000"/>
          <w:sz w:val="24"/>
          <w:szCs w:val="24"/>
        </w:rPr>
        <w:t xml:space="preserve"> o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samorządzie gminnym (t.j.</w:t>
      </w:r>
      <w:r w:rsidR="00F5376A">
        <w:rPr>
          <w:color w:val="000000"/>
          <w:sz w:val="24"/>
          <w:szCs w:val="24"/>
        </w:rPr>
        <w:t> </w:t>
      </w:r>
      <w:bookmarkStart w:id="2" w:name="_GoBack"/>
      <w:bookmarkEnd w:id="2"/>
      <w:r w:rsidRPr="00900569">
        <w:rPr>
          <w:color w:val="000000"/>
          <w:sz w:val="24"/>
          <w:szCs w:val="24"/>
        </w:rPr>
        <w:t>Dz. U.</w:t>
      </w:r>
      <w:r w:rsidR="004A4291" w:rsidRPr="00900569">
        <w:rPr>
          <w:color w:val="000000"/>
          <w:sz w:val="24"/>
          <w:szCs w:val="24"/>
        </w:rPr>
        <w:t xml:space="preserve"> z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2024 r. poz. 1465 ze zm.) oraz § 8 ust. 2 rozporządzenia Ministra Edukacji Narodowej</w:t>
      </w:r>
      <w:r w:rsidR="004A4291" w:rsidRPr="00900569">
        <w:rPr>
          <w:color w:val="000000"/>
          <w:sz w:val="24"/>
          <w:szCs w:val="24"/>
        </w:rPr>
        <w:t xml:space="preserve"> z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dnia 11 sierpnia 2017 r.</w:t>
      </w:r>
      <w:r w:rsidR="004A4291" w:rsidRPr="00900569">
        <w:rPr>
          <w:color w:val="000000"/>
          <w:sz w:val="24"/>
          <w:szCs w:val="24"/>
        </w:rPr>
        <w:t xml:space="preserve"> w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(t.j. Dz. U.</w:t>
      </w:r>
      <w:r w:rsidR="004A4291" w:rsidRPr="00900569">
        <w:rPr>
          <w:color w:val="000000"/>
          <w:sz w:val="24"/>
          <w:szCs w:val="24"/>
        </w:rPr>
        <w:t xml:space="preserve"> z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2021 r. poz. 1428) zarządza się, co następuje:</w:t>
      </w:r>
    </w:p>
    <w:p w:rsidR="00900569" w:rsidRDefault="00900569" w:rsidP="00900569">
      <w:pPr>
        <w:spacing w:line="360" w:lineRule="auto"/>
        <w:jc w:val="both"/>
        <w:rPr>
          <w:sz w:val="24"/>
        </w:rPr>
      </w:pPr>
    </w:p>
    <w:p w:rsidR="00900569" w:rsidRDefault="00900569" w:rsidP="009005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0569" w:rsidRDefault="00900569" w:rsidP="00900569">
      <w:pPr>
        <w:keepNext/>
        <w:spacing w:line="360" w:lineRule="auto"/>
        <w:rPr>
          <w:color w:val="000000"/>
          <w:sz w:val="24"/>
        </w:rPr>
      </w:pPr>
    </w:p>
    <w:p w:rsidR="00900569" w:rsidRDefault="00900569" w:rsidP="009005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0569">
        <w:rPr>
          <w:color w:val="000000"/>
          <w:sz w:val="24"/>
          <w:szCs w:val="24"/>
        </w:rPr>
        <w:t>Zatwierdza się konkurs na stanowisko dyrektora Przedszkola nr 98 „Słoneczko”</w:t>
      </w:r>
      <w:r w:rsidR="004A4291" w:rsidRPr="00900569">
        <w:rPr>
          <w:color w:val="000000"/>
          <w:sz w:val="24"/>
          <w:szCs w:val="24"/>
        </w:rPr>
        <w:t xml:space="preserve"> w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Poznaniu, ul. Kazimierza Pułaskiego 16, który odbył się</w:t>
      </w:r>
      <w:r w:rsidR="004A4291" w:rsidRPr="00900569">
        <w:rPr>
          <w:color w:val="000000"/>
          <w:sz w:val="24"/>
          <w:szCs w:val="24"/>
        </w:rPr>
        <w:t xml:space="preserve"> w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dniu 10 stycznia 2025 r.</w:t>
      </w:r>
    </w:p>
    <w:p w:rsidR="00900569" w:rsidRDefault="00900569" w:rsidP="00900569">
      <w:pPr>
        <w:spacing w:line="360" w:lineRule="auto"/>
        <w:jc w:val="both"/>
        <w:rPr>
          <w:color w:val="000000"/>
          <w:sz w:val="24"/>
        </w:rPr>
      </w:pPr>
    </w:p>
    <w:p w:rsidR="00900569" w:rsidRDefault="00900569" w:rsidP="009005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0569" w:rsidRDefault="00900569" w:rsidP="00900569">
      <w:pPr>
        <w:keepNext/>
        <w:spacing w:line="360" w:lineRule="auto"/>
        <w:rPr>
          <w:color w:val="000000"/>
          <w:sz w:val="24"/>
        </w:rPr>
      </w:pPr>
    </w:p>
    <w:p w:rsidR="00900569" w:rsidRDefault="00900569" w:rsidP="009005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056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00569" w:rsidRDefault="00900569" w:rsidP="00900569">
      <w:pPr>
        <w:spacing w:line="360" w:lineRule="auto"/>
        <w:jc w:val="both"/>
        <w:rPr>
          <w:color w:val="000000"/>
          <w:sz w:val="24"/>
        </w:rPr>
      </w:pPr>
    </w:p>
    <w:p w:rsidR="00900569" w:rsidRDefault="00900569" w:rsidP="009005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0569" w:rsidRDefault="00900569" w:rsidP="00900569">
      <w:pPr>
        <w:keepNext/>
        <w:spacing w:line="360" w:lineRule="auto"/>
        <w:rPr>
          <w:color w:val="000000"/>
          <w:sz w:val="24"/>
        </w:rPr>
      </w:pPr>
    </w:p>
    <w:p w:rsidR="00900569" w:rsidRDefault="00900569" w:rsidP="009005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0569">
        <w:rPr>
          <w:color w:val="000000"/>
          <w:sz w:val="24"/>
          <w:szCs w:val="24"/>
        </w:rPr>
        <w:t>Zarządzenie wchodzi</w:t>
      </w:r>
      <w:r w:rsidR="004A4291" w:rsidRPr="00900569">
        <w:rPr>
          <w:color w:val="000000"/>
          <w:sz w:val="24"/>
          <w:szCs w:val="24"/>
        </w:rPr>
        <w:t xml:space="preserve"> w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życie</w:t>
      </w:r>
      <w:r w:rsidR="004A4291" w:rsidRPr="00900569">
        <w:rPr>
          <w:color w:val="000000"/>
          <w:sz w:val="24"/>
          <w:szCs w:val="24"/>
        </w:rPr>
        <w:t xml:space="preserve"> z</w:t>
      </w:r>
      <w:r w:rsidR="004A4291">
        <w:rPr>
          <w:color w:val="000000"/>
          <w:sz w:val="24"/>
          <w:szCs w:val="24"/>
        </w:rPr>
        <w:t> </w:t>
      </w:r>
      <w:r w:rsidRPr="00900569">
        <w:rPr>
          <w:color w:val="000000"/>
          <w:sz w:val="24"/>
          <w:szCs w:val="24"/>
        </w:rPr>
        <w:t>dniem podpisania.</w:t>
      </w:r>
    </w:p>
    <w:p w:rsidR="00900569" w:rsidRDefault="00900569" w:rsidP="00900569">
      <w:pPr>
        <w:spacing w:line="360" w:lineRule="auto"/>
        <w:jc w:val="both"/>
        <w:rPr>
          <w:color w:val="000000"/>
          <w:sz w:val="24"/>
        </w:rPr>
      </w:pPr>
    </w:p>
    <w:p w:rsidR="00900569" w:rsidRDefault="00900569" w:rsidP="009005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0569" w:rsidRDefault="00900569" w:rsidP="009005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0569" w:rsidRPr="00900569" w:rsidRDefault="00900569" w:rsidP="009005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0569" w:rsidRPr="00900569" w:rsidSect="009005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0A" w:rsidRDefault="0079110A">
      <w:r>
        <w:separator/>
      </w:r>
    </w:p>
  </w:endnote>
  <w:endnote w:type="continuationSeparator" w:id="0">
    <w:p w:rsidR="0079110A" w:rsidRDefault="0079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0A" w:rsidRDefault="0079110A">
      <w:r>
        <w:separator/>
      </w:r>
    </w:p>
  </w:footnote>
  <w:footnote w:type="continuationSeparator" w:id="0">
    <w:p w:rsidR="0079110A" w:rsidRDefault="0079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3/2025/P"/>
    <w:docVar w:name="Sprawa" w:val="zatwierdzenia konkursu na stanowisko dyrektora Przedszkola nr 98 „Słoneczko” w Poznaniu, ul. Kazimierza Pułaskiego 16."/>
  </w:docVars>
  <w:rsids>
    <w:rsidRoot w:val="00900569"/>
    <w:rsid w:val="00072485"/>
    <w:rsid w:val="000C07FF"/>
    <w:rsid w:val="000E2E12"/>
    <w:rsid w:val="00167A3B"/>
    <w:rsid w:val="002C4925"/>
    <w:rsid w:val="003679C6"/>
    <w:rsid w:val="00373368"/>
    <w:rsid w:val="00451FF2"/>
    <w:rsid w:val="004A429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110A"/>
    <w:rsid w:val="0079779A"/>
    <w:rsid w:val="007D5325"/>
    <w:rsid w:val="00853287"/>
    <w:rsid w:val="00860838"/>
    <w:rsid w:val="008627D3"/>
    <w:rsid w:val="0090056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376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1C684"/>
  <w15:chartTrackingRefBased/>
  <w15:docId w15:val="{89FA72E4-DE9E-4ADE-A5FB-557A2E1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2025-01-21T08:21:00Z</dcterms:created>
  <dcterms:modified xsi:type="dcterms:W3CDTF">2025-01-21T08:22:00Z</dcterms:modified>
</cp:coreProperties>
</file>