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723FA">
              <w:rPr>
                <w:b/>
              </w:rPr>
              <w:fldChar w:fldCharType="separate"/>
            </w:r>
            <w:r w:rsidR="00E723FA">
              <w:rPr>
                <w:b/>
              </w:rPr>
              <w:t>wydatkowania środków</w:t>
            </w:r>
            <w:r w:rsidR="0029539F">
              <w:rPr>
                <w:b/>
              </w:rPr>
              <w:t xml:space="preserve"> z </w:t>
            </w:r>
            <w:r w:rsidR="00E723FA">
              <w:rPr>
                <w:b/>
              </w:rPr>
              <w:t>budżetu Miasta Poznania na dofinansowanie Uniwersytetu im. Adama Mickiewicza</w:t>
            </w:r>
            <w:r w:rsidR="0029539F">
              <w:rPr>
                <w:b/>
              </w:rPr>
              <w:t xml:space="preserve"> w </w:t>
            </w:r>
            <w:r w:rsidR="00E723FA">
              <w:rPr>
                <w:b/>
              </w:rPr>
              <w:t>Poznaniu</w:t>
            </w:r>
            <w:r w:rsidR="0029539F">
              <w:rPr>
                <w:b/>
              </w:rPr>
              <w:t xml:space="preserve"> w </w:t>
            </w:r>
            <w:r w:rsidR="00E723FA">
              <w:rPr>
                <w:b/>
              </w:rPr>
              <w:t xml:space="preserve">2025 r. </w:t>
            </w:r>
            <w:r>
              <w:rPr>
                <w:b/>
              </w:rPr>
              <w:fldChar w:fldCharType="end"/>
            </w:r>
          </w:p>
        </w:tc>
      </w:tr>
    </w:tbl>
    <w:p w:rsidR="00FA63B5" w:rsidRPr="00E723FA" w:rsidRDefault="00FA63B5" w:rsidP="00E723FA">
      <w:pPr>
        <w:spacing w:line="360" w:lineRule="auto"/>
        <w:jc w:val="both"/>
      </w:pPr>
      <w:bookmarkStart w:id="2" w:name="z1"/>
      <w:bookmarkEnd w:id="2"/>
    </w:p>
    <w:p w:rsidR="00E723FA" w:rsidRPr="00E723FA" w:rsidRDefault="00E723FA" w:rsidP="00E723FA">
      <w:pPr>
        <w:autoSpaceDE w:val="0"/>
        <w:autoSpaceDN w:val="0"/>
        <w:adjustRightInd w:val="0"/>
        <w:spacing w:line="360" w:lineRule="auto"/>
        <w:jc w:val="both"/>
        <w:rPr>
          <w:color w:val="000000"/>
        </w:rPr>
      </w:pPr>
      <w:r w:rsidRPr="00E723FA">
        <w:rPr>
          <w:color w:val="000000"/>
        </w:rPr>
        <w:t>Przedkładany do zatwierdzenia projekt zarządzenia Prezydenta Miasta Poznania</w:t>
      </w:r>
      <w:r w:rsidR="0029539F" w:rsidRPr="00E723FA">
        <w:rPr>
          <w:color w:val="000000"/>
        </w:rPr>
        <w:t xml:space="preserve"> w</w:t>
      </w:r>
      <w:r w:rsidR="0029539F">
        <w:rPr>
          <w:color w:val="000000"/>
        </w:rPr>
        <w:t> </w:t>
      </w:r>
      <w:r w:rsidRPr="00E723FA">
        <w:rPr>
          <w:color w:val="000000"/>
        </w:rPr>
        <w:t>sprawie wydatkowania środków</w:t>
      </w:r>
      <w:r w:rsidR="0029539F" w:rsidRPr="00E723FA">
        <w:rPr>
          <w:color w:val="000000"/>
        </w:rPr>
        <w:t xml:space="preserve"> z</w:t>
      </w:r>
      <w:r w:rsidR="0029539F">
        <w:rPr>
          <w:color w:val="000000"/>
        </w:rPr>
        <w:t> </w:t>
      </w:r>
      <w:r w:rsidRPr="00E723FA">
        <w:rPr>
          <w:color w:val="000000"/>
        </w:rPr>
        <w:t>budżetu Miasta Poznania na dofinansowanie</w:t>
      </w:r>
      <w:r w:rsidR="0029539F" w:rsidRPr="00E723FA">
        <w:rPr>
          <w:color w:val="000000"/>
        </w:rPr>
        <w:t xml:space="preserve"> w</w:t>
      </w:r>
      <w:r w:rsidR="0029539F">
        <w:rPr>
          <w:color w:val="000000"/>
        </w:rPr>
        <w:t> </w:t>
      </w:r>
      <w:r w:rsidRPr="00E723FA">
        <w:rPr>
          <w:color w:val="000000"/>
        </w:rPr>
        <w:t>roku 2025 Uniwersytetu im. Adama Mickiewicza</w:t>
      </w:r>
      <w:r w:rsidR="0029539F" w:rsidRPr="00E723FA">
        <w:rPr>
          <w:color w:val="000000"/>
        </w:rPr>
        <w:t xml:space="preserve"> w</w:t>
      </w:r>
      <w:r w:rsidR="0029539F">
        <w:rPr>
          <w:color w:val="000000"/>
        </w:rPr>
        <w:t> </w:t>
      </w:r>
      <w:r w:rsidRPr="00E723FA">
        <w:rPr>
          <w:color w:val="000000"/>
        </w:rPr>
        <w:t>Poznaniu,</w:t>
      </w:r>
      <w:r w:rsidR="0029539F" w:rsidRPr="00E723FA">
        <w:rPr>
          <w:color w:val="000000"/>
        </w:rPr>
        <w:t xml:space="preserve"> z</w:t>
      </w:r>
      <w:r w:rsidR="0029539F">
        <w:rPr>
          <w:color w:val="000000"/>
        </w:rPr>
        <w:t> </w:t>
      </w:r>
      <w:r w:rsidRPr="00E723FA">
        <w:rPr>
          <w:color w:val="000000"/>
        </w:rPr>
        <w:t>przeznaczeniem na utrzymanie zieleni</w:t>
      </w:r>
      <w:r w:rsidR="0029539F" w:rsidRPr="00E723FA">
        <w:rPr>
          <w:color w:val="000000"/>
        </w:rPr>
        <w:t xml:space="preserve"> w</w:t>
      </w:r>
      <w:r w:rsidR="0029539F">
        <w:rPr>
          <w:color w:val="000000"/>
        </w:rPr>
        <w:t> </w:t>
      </w:r>
      <w:r w:rsidRPr="00E723FA">
        <w:rPr>
          <w:color w:val="000000"/>
        </w:rPr>
        <w:t>publicznej części Ogrodu Botanicznego, został przygotowany na podstawie wniosku złożonego przez ww. uczelnię. Wniosek przedłożony został na kwotę 260 000,00 zł. Zadanie zostało zapisane</w:t>
      </w:r>
      <w:r w:rsidR="0029539F" w:rsidRPr="00E723FA">
        <w:rPr>
          <w:color w:val="000000"/>
        </w:rPr>
        <w:t xml:space="preserve"> w</w:t>
      </w:r>
      <w:r w:rsidR="0029539F">
        <w:rPr>
          <w:color w:val="000000"/>
        </w:rPr>
        <w:t> </w:t>
      </w:r>
      <w:r w:rsidRPr="00E723FA">
        <w:rPr>
          <w:color w:val="000000"/>
        </w:rPr>
        <w:t>budżecie Miasta Poznania na rok 2025 na kwotę 210 000,00 zł,</w:t>
      </w:r>
      <w:r w:rsidR="0029539F" w:rsidRPr="00E723FA">
        <w:rPr>
          <w:color w:val="000000"/>
        </w:rPr>
        <w:t xml:space="preserve"> w</w:t>
      </w:r>
      <w:r w:rsidR="0029539F">
        <w:rPr>
          <w:color w:val="000000"/>
        </w:rPr>
        <w:t> </w:t>
      </w:r>
      <w:r w:rsidRPr="00E723FA">
        <w:rPr>
          <w:color w:val="000000"/>
        </w:rPr>
        <w:t xml:space="preserve">dz. 925, rozdz. 92504 § 2800, nr działania budżetowego KSR/B/001.05. </w:t>
      </w:r>
    </w:p>
    <w:p w:rsidR="00E723FA" w:rsidRDefault="00E723FA" w:rsidP="00E723FA">
      <w:pPr>
        <w:spacing w:line="360" w:lineRule="auto"/>
        <w:jc w:val="both"/>
        <w:rPr>
          <w:color w:val="000000"/>
        </w:rPr>
      </w:pPr>
      <w:r w:rsidRPr="00E723FA">
        <w:rPr>
          <w:color w:val="000000"/>
        </w:rPr>
        <w:t>Dofinansowanie Uniwersytetu im. Adama Mickiewicza</w:t>
      </w:r>
      <w:r w:rsidR="0029539F" w:rsidRPr="00E723FA">
        <w:rPr>
          <w:color w:val="000000"/>
        </w:rPr>
        <w:t xml:space="preserve"> w</w:t>
      </w:r>
      <w:r w:rsidR="0029539F">
        <w:rPr>
          <w:color w:val="000000"/>
        </w:rPr>
        <w:t> </w:t>
      </w:r>
      <w:r w:rsidRPr="00E723FA">
        <w:rPr>
          <w:color w:val="000000"/>
        </w:rPr>
        <w:t>Poznaniu przyczyni się do utrzymania kolekcji roślinnych</w:t>
      </w:r>
      <w:r w:rsidR="0029539F" w:rsidRPr="00E723FA">
        <w:rPr>
          <w:color w:val="000000"/>
        </w:rPr>
        <w:t xml:space="preserve"> w</w:t>
      </w:r>
      <w:r w:rsidR="0029539F">
        <w:rPr>
          <w:color w:val="000000"/>
        </w:rPr>
        <w:t> </w:t>
      </w:r>
      <w:r w:rsidRPr="00E723FA">
        <w:rPr>
          <w:color w:val="000000"/>
        </w:rPr>
        <w:t>Ogrodzie Botanicznym</w:t>
      </w:r>
      <w:r w:rsidR="0029539F" w:rsidRPr="00E723FA">
        <w:rPr>
          <w:color w:val="000000"/>
        </w:rPr>
        <w:t xml:space="preserve"> w</w:t>
      </w:r>
      <w:r w:rsidR="0029539F">
        <w:rPr>
          <w:color w:val="000000"/>
        </w:rPr>
        <w:t> </w:t>
      </w:r>
      <w:r w:rsidRPr="00E723FA">
        <w:rPr>
          <w:color w:val="000000"/>
        </w:rPr>
        <w:t>stanie zapewniającym ich wysoki poziom naukowy</w:t>
      </w:r>
      <w:r w:rsidR="0029539F" w:rsidRPr="00E723FA">
        <w:rPr>
          <w:color w:val="000000"/>
        </w:rPr>
        <w:t xml:space="preserve"> i</w:t>
      </w:r>
      <w:r w:rsidR="0029539F">
        <w:rPr>
          <w:color w:val="000000"/>
        </w:rPr>
        <w:t> </w:t>
      </w:r>
      <w:r w:rsidRPr="00E723FA">
        <w:rPr>
          <w:color w:val="000000"/>
        </w:rPr>
        <w:t>poznawczy, stanowiący podstawę szeroko pojętej edukacji przyrodniczej. Adresatami projektu są uczniowie przedszkolni oraz różnego typu szkół, mieszkańcy Poznania, zwłaszcza dzielnicy Jeżyce, dla których Ogród Botaniczny stanowi największą dostępną enklawę zieleni (brak parku miejskiego</w:t>
      </w:r>
      <w:r w:rsidR="0029539F" w:rsidRPr="00E723FA">
        <w:rPr>
          <w:color w:val="000000"/>
        </w:rPr>
        <w:t xml:space="preserve"> w</w:t>
      </w:r>
      <w:r w:rsidR="0029539F">
        <w:rPr>
          <w:color w:val="000000"/>
        </w:rPr>
        <w:t> </w:t>
      </w:r>
      <w:r w:rsidRPr="00E723FA">
        <w:rPr>
          <w:color w:val="000000"/>
        </w:rPr>
        <w:t>dzielnicy). Jest to jedyna tego typu placówka</w:t>
      </w:r>
      <w:r w:rsidR="0029539F" w:rsidRPr="00E723FA">
        <w:rPr>
          <w:color w:val="000000"/>
        </w:rPr>
        <w:t xml:space="preserve"> w</w:t>
      </w:r>
      <w:r w:rsidR="0029539F">
        <w:rPr>
          <w:color w:val="000000"/>
        </w:rPr>
        <w:t> </w:t>
      </w:r>
      <w:r w:rsidRPr="00E723FA">
        <w:rPr>
          <w:color w:val="000000"/>
        </w:rPr>
        <w:t>mieście ciesząca się zarówno dużym uznaniem mieszkańców oraz gmin ościennych, jak</w:t>
      </w:r>
      <w:r w:rsidR="0029539F" w:rsidRPr="00E723FA">
        <w:rPr>
          <w:color w:val="000000"/>
        </w:rPr>
        <w:t xml:space="preserve"> i</w:t>
      </w:r>
      <w:r w:rsidR="0029539F">
        <w:rPr>
          <w:color w:val="000000"/>
        </w:rPr>
        <w:t> </w:t>
      </w:r>
      <w:r w:rsidRPr="00E723FA">
        <w:rPr>
          <w:color w:val="000000"/>
        </w:rPr>
        <w:t>licznych gości</w:t>
      </w:r>
      <w:r w:rsidR="0029539F" w:rsidRPr="00E723FA">
        <w:rPr>
          <w:color w:val="000000"/>
        </w:rPr>
        <w:t xml:space="preserve"> z</w:t>
      </w:r>
      <w:r w:rsidR="0029539F">
        <w:rPr>
          <w:color w:val="000000"/>
        </w:rPr>
        <w:t> </w:t>
      </w:r>
      <w:r w:rsidRPr="00E723FA">
        <w:rPr>
          <w:color w:val="000000"/>
        </w:rPr>
        <w:t>kraju</w:t>
      </w:r>
      <w:r w:rsidR="0029539F" w:rsidRPr="00E723FA">
        <w:rPr>
          <w:color w:val="000000"/>
        </w:rPr>
        <w:t xml:space="preserve"> i</w:t>
      </w:r>
      <w:r w:rsidR="0029539F">
        <w:rPr>
          <w:color w:val="000000"/>
        </w:rPr>
        <w:t> </w:t>
      </w:r>
      <w:r w:rsidRPr="00E723FA">
        <w:rPr>
          <w:color w:val="000000"/>
        </w:rPr>
        <w:t>zagranicy. Ponadto dofinansowanie przeznaczone zostanie również na utrzymanie elementów architektonicznych</w:t>
      </w:r>
      <w:r w:rsidR="0029539F" w:rsidRPr="00E723FA">
        <w:rPr>
          <w:color w:val="000000"/>
        </w:rPr>
        <w:t xml:space="preserve"> i</w:t>
      </w:r>
      <w:r w:rsidR="0029539F">
        <w:rPr>
          <w:color w:val="000000"/>
        </w:rPr>
        <w:t> </w:t>
      </w:r>
      <w:r w:rsidRPr="00E723FA">
        <w:rPr>
          <w:color w:val="000000"/>
        </w:rPr>
        <w:t>komunikacyjnych uzupełniających kompozycję przestrzenną</w:t>
      </w:r>
      <w:r w:rsidR="0029539F" w:rsidRPr="00E723FA">
        <w:rPr>
          <w:color w:val="000000"/>
        </w:rPr>
        <w:t xml:space="preserve"> w</w:t>
      </w:r>
      <w:r w:rsidR="0029539F">
        <w:rPr>
          <w:color w:val="000000"/>
        </w:rPr>
        <w:t> </w:t>
      </w:r>
      <w:r w:rsidRPr="00E723FA">
        <w:rPr>
          <w:color w:val="000000"/>
        </w:rPr>
        <w:t>publicznej części Ogrodu Botanicznego.</w:t>
      </w:r>
    </w:p>
    <w:p w:rsidR="00E723FA" w:rsidRDefault="00E723FA" w:rsidP="00E723FA">
      <w:pPr>
        <w:spacing w:line="360" w:lineRule="auto"/>
        <w:jc w:val="both"/>
      </w:pPr>
    </w:p>
    <w:p w:rsidR="00E723FA" w:rsidRDefault="00E723FA" w:rsidP="00E723FA">
      <w:pPr>
        <w:keepNext/>
        <w:spacing w:line="360" w:lineRule="auto"/>
        <w:jc w:val="center"/>
      </w:pPr>
      <w:r>
        <w:t>DYREKTOR WYDZIAŁU</w:t>
      </w:r>
    </w:p>
    <w:p w:rsidR="00E723FA" w:rsidRPr="00E723FA" w:rsidRDefault="00E723FA" w:rsidP="00E723FA">
      <w:pPr>
        <w:keepNext/>
        <w:spacing w:line="360" w:lineRule="auto"/>
        <w:jc w:val="center"/>
      </w:pPr>
      <w:r>
        <w:t>(-) Szymon Prymas</w:t>
      </w:r>
    </w:p>
    <w:sectPr w:rsidR="00E723FA" w:rsidRPr="00E723FA" w:rsidSect="00E723F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3FA" w:rsidRDefault="00E723FA">
      <w:r>
        <w:separator/>
      </w:r>
    </w:p>
  </w:endnote>
  <w:endnote w:type="continuationSeparator" w:id="0">
    <w:p w:rsidR="00E723FA" w:rsidRDefault="00E7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3FA" w:rsidRDefault="00E723FA">
      <w:r>
        <w:separator/>
      </w:r>
    </w:p>
  </w:footnote>
  <w:footnote w:type="continuationSeparator" w:id="0">
    <w:p w:rsidR="00E723FA" w:rsidRDefault="00E72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wydatkowania środków z budżetu Miasta Poznania na dofinansowanie Uniwersytetu im. Adama Mickiewicza w Poznaniu w 2025 r. "/>
  </w:docVars>
  <w:rsids>
    <w:rsidRoot w:val="00E723FA"/>
    <w:rsid w:val="000607A3"/>
    <w:rsid w:val="001B1D53"/>
    <w:rsid w:val="0022095A"/>
    <w:rsid w:val="002946C5"/>
    <w:rsid w:val="0029539F"/>
    <w:rsid w:val="002C29F3"/>
    <w:rsid w:val="00796326"/>
    <w:rsid w:val="00A87E1B"/>
    <w:rsid w:val="00AA04BE"/>
    <w:rsid w:val="00BB1A14"/>
    <w:rsid w:val="00E723F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241</Words>
  <Characters>1446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2025-01-22T09:29:00Z</dcterms:created>
  <dcterms:modified xsi:type="dcterms:W3CDTF">2025-01-22T09:29:00Z</dcterms:modified>
</cp:coreProperties>
</file>