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932E5">
          <w:t>51/2025/P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932E5">
        <w:rPr>
          <w:b/>
          <w:sz w:val="28"/>
        </w:rPr>
        <w:fldChar w:fldCharType="separate"/>
      </w:r>
      <w:r w:rsidR="004932E5">
        <w:rPr>
          <w:b/>
          <w:sz w:val="28"/>
        </w:rPr>
        <w:t>28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932E5">
              <w:rPr>
                <w:b/>
                <w:sz w:val="24"/>
                <w:szCs w:val="24"/>
              </w:rPr>
              <w:fldChar w:fldCharType="separate"/>
            </w:r>
            <w:r w:rsidR="004932E5">
              <w:rPr>
                <w:b/>
                <w:sz w:val="24"/>
                <w:szCs w:val="24"/>
              </w:rPr>
              <w:t>rozstrzygnięcia otwartego konkursu ofert nr 50/2025 na realizację zadań publicznych</w:t>
            </w:r>
            <w:r w:rsidR="00240F13">
              <w:rPr>
                <w:b/>
                <w:sz w:val="24"/>
                <w:szCs w:val="24"/>
              </w:rPr>
              <w:t xml:space="preserve"> w </w:t>
            </w:r>
            <w:r w:rsidR="004932E5">
              <w:rPr>
                <w:b/>
                <w:sz w:val="24"/>
                <w:szCs w:val="24"/>
              </w:rPr>
              <w:t>obszarze „Wspieranie</w:t>
            </w:r>
            <w:r w:rsidR="00240F13">
              <w:rPr>
                <w:b/>
                <w:sz w:val="24"/>
                <w:szCs w:val="24"/>
              </w:rPr>
              <w:t xml:space="preserve"> i </w:t>
            </w:r>
            <w:r w:rsidR="004932E5">
              <w:rPr>
                <w:b/>
                <w:sz w:val="24"/>
                <w:szCs w:val="24"/>
              </w:rPr>
              <w:t>upowszechnianie kultury fizycznej”</w:t>
            </w:r>
            <w:r w:rsidR="00240F13">
              <w:rPr>
                <w:b/>
                <w:sz w:val="24"/>
                <w:szCs w:val="24"/>
              </w:rPr>
              <w:t xml:space="preserve"> w </w:t>
            </w:r>
            <w:r w:rsidR="004932E5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932E5" w:rsidP="004932E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932E5">
        <w:rPr>
          <w:color w:val="000000"/>
          <w:sz w:val="24"/>
        </w:rPr>
        <w:t>Na podstawie</w:t>
      </w:r>
      <w:r w:rsidRPr="004932E5">
        <w:rPr>
          <w:color w:val="000000"/>
          <w:sz w:val="24"/>
          <w:szCs w:val="24"/>
        </w:rPr>
        <w:t xml:space="preserve"> art. 30 ust. 1 ustawy</w:t>
      </w:r>
      <w:r w:rsidR="00240F13" w:rsidRPr="004932E5">
        <w:rPr>
          <w:color w:val="000000"/>
          <w:sz w:val="24"/>
          <w:szCs w:val="24"/>
        </w:rPr>
        <w:t xml:space="preserve"> z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dnia 8 marca 1990 r.</w:t>
      </w:r>
      <w:r w:rsidR="00240F13" w:rsidRPr="004932E5">
        <w:rPr>
          <w:color w:val="000000"/>
          <w:sz w:val="24"/>
          <w:szCs w:val="24"/>
        </w:rPr>
        <w:t xml:space="preserve"> o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samorządzie gminnym (t.j. Dz. U.</w:t>
      </w:r>
      <w:r w:rsidR="00240F13" w:rsidRPr="004932E5">
        <w:rPr>
          <w:color w:val="000000"/>
          <w:sz w:val="24"/>
          <w:szCs w:val="24"/>
        </w:rPr>
        <w:t xml:space="preserve"> z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2024 r. poz. 1465 ze zm.), art. 15 ust. 2a</w:t>
      </w:r>
      <w:r w:rsidR="00240F13" w:rsidRPr="004932E5">
        <w:rPr>
          <w:color w:val="000000"/>
          <w:sz w:val="24"/>
          <w:szCs w:val="24"/>
        </w:rPr>
        <w:t xml:space="preserve"> i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2e ustawy</w:t>
      </w:r>
      <w:r w:rsidR="00240F13" w:rsidRPr="004932E5">
        <w:rPr>
          <w:color w:val="000000"/>
          <w:sz w:val="24"/>
          <w:szCs w:val="24"/>
        </w:rPr>
        <w:t xml:space="preserve"> z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dnia 24 kwietnia 2003 r.</w:t>
      </w:r>
      <w:r w:rsidR="00240F13" w:rsidRPr="004932E5">
        <w:rPr>
          <w:color w:val="000000"/>
          <w:sz w:val="24"/>
          <w:szCs w:val="24"/>
        </w:rPr>
        <w:t xml:space="preserve"> o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działalności pożytku publicznego</w:t>
      </w:r>
      <w:r w:rsidR="00240F13" w:rsidRPr="004932E5">
        <w:rPr>
          <w:color w:val="000000"/>
          <w:sz w:val="24"/>
          <w:szCs w:val="24"/>
        </w:rPr>
        <w:t xml:space="preserve"> i</w:t>
      </w:r>
      <w:r w:rsidR="00240F13">
        <w:rPr>
          <w:color w:val="000000"/>
          <w:sz w:val="24"/>
          <w:szCs w:val="24"/>
        </w:rPr>
        <w:t> </w:t>
      </w:r>
      <w:r w:rsidR="00240F13" w:rsidRPr="004932E5">
        <w:rPr>
          <w:color w:val="000000"/>
          <w:sz w:val="24"/>
          <w:szCs w:val="24"/>
        </w:rPr>
        <w:t>o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wolontariacie (t.j. Dz. U.</w:t>
      </w:r>
      <w:r w:rsidR="00240F13" w:rsidRPr="004932E5">
        <w:rPr>
          <w:color w:val="000000"/>
          <w:sz w:val="24"/>
          <w:szCs w:val="24"/>
        </w:rPr>
        <w:t xml:space="preserve"> z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2024 r. poz. 1491 ze zm.) oraz uchwały Nr XI/188/IX/2024 Rady Miasta Poznania</w:t>
      </w:r>
      <w:r w:rsidR="00240F13" w:rsidRPr="004932E5">
        <w:rPr>
          <w:color w:val="000000"/>
          <w:sz w:val="24"/>
          <w:szCs w:val="24"/>
        </w:rPr>
        <w:t xml:space="preserve"> z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dnia 19 listopada 2024 r.</w:t>
      </w:r>
      <w:r w:rsidR="00240F13" w:rsidRPr="004932E5">
        <w:rPr>
          <w:color w:val="000000"/>
          <w:sz w:val="24"/>
          <w:szCs w:val="24"/>
        </w:rPr>
        <w:t xml:space="preserve"> w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sprawie przyjęcia Programu współpracy Miasta Poznania</w:t>
      </w:r>
      <w:r w:rsidR="00240F13" w:rsidRPr="004932E5">
        <w:rPr>
          <w:color w:val="000000"/>
          <w:sz w:val="24"/>
          <w:szCs w:val="24"/>
        </w:rPr>
        <w:t xml:space="preserve"> z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organizacjami pozarządowymi oraz podmiotami,</w:t>
      </w:r>
      <w:r w:rsidR="00240F13" w:rsidRPr="004932E5">
        <w:rPr>
          <w:color w:val="000000"/>
          <w:sz w:val="24"/>
          <w:szCs w:val="24"/>
        </w:rPr>
        <w:t xml:space="preserve"> o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których mowa</w:t>
      </w:r>
      <w:r w:rsidR="00240F13" w:rsidRPr="004932E5">
        <w:rPr>
          <w:color w:val="000000"/>
          <w:sz w:val="24"/>
          <w:szCs w:val="24"/>
        </w:rPr>
        <w:t xml:space="preserve"> w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art. 3 ust. 3 ustawy</w:t>
      </w:r>
      <w:r w:rsidR="00240F13" w:rsidRPr="004932E5">
        <w:rPr>
          <w:color w:val="000000"/>
          <w:sz w:val="24"/>
          <w:szCs w:val="24"/>
        </w:rPr>
        <w:t xml:space="preserve"> z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dnia 24 kwietnia 2003 r.</w:t>
      </w:r>
      <w:r w:rsidR="00240F13" w:rsidRPr="004932E5">
        <w:rPr>
          <w:color w:val="000000"/>
          <w:sz w:val="24"/>
          <w:szCs w:val="24"/>
        </w:rPr>
        <w:t xml:space="preserve"> o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działalności pożytku publicznego</w:t>
      </w:r>
      <w:r w:rsidR="00240F13" w:rsidRPr="004932E5">
        <w:rPr>
          <w:color w:val="000000"/>
          <w:sz w:val="24"/>
          <w:szCs w:val="24"/>
        </w:rPr>
        <w:t xml:space="preserve"> i</w:t>
      </w:r>
      <w:r w:rsidR="00240F13">
        <w:rPr>
          <w:color w:val="000000"/>
          <w:sz w:val="24"/>
          <w:szCs w:val="24"/>
        </w:rPr>
        <w:t> </w:t>
      </w:r>
      <w:r w:rsidR="00240F13" w:rsidRPr="004932E5">
        <w:rPr>
          <w:color w:val="000000"/>
          <w:sz w:val="24"/>
          <w:szCs w:val="24"/>
        </w:rPr>
        <w:t>o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 xml:space="preserve">wolontariacie, na 2025 r. </w:t>
      </w:r>
      <w:r w:rsidRPr="004932E5">
        <w:rPr>
          <w:color w:val="000000"/>
          <w:sz w:val="24"/>
        </w:rPr>
        <w:t>zarządza się, co następuje:</w:t>
      </w:r>
    </w:p>
    <w:p w:rsidR="004932E5" w:rsidRDefault="004932E5" w:rsidP="004932E5">
      <w:pPr>
        <w:spacing w:line="360" w:lineRule="auto"/>
        <w:jc w:val="both"/>
        <w:rPr>
          <w:sz w:val="24"/>
        </w:rPr>
      </w:pPr>
    </w:p>
    <w:p w:rsidR="004932E5" w:rsidRDefault="004932E5" w:rsidP="004932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932E5" w:rsidRDefault="004932E5" w:rsidP="004932E5">
      <w:pPr>
        <w:keepNext/>
        <w:spacing w:line="360" w:lineRule="auto"/>
        <w:rPr>
          <w:color w:val="000000"/>
          <w:sz w:val="24"/>
        </w:rPr>
      </w:pPr>
    </w:p>
    <w:p w:rsidR="004932E5" w:rsidRPr="004932E5" w:rsidRDefault="004932E5" w:rsidP="004932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932E5">
        <w:rPr>
          <w:color w:val="000000"/>
          <w:sz w:val="24"/>
          <w:szCs w:val="24"/>
        </w:rPr>
        <w:t>Postanawia się udzielić dotacji na zadania</w:t>
      </w:r>
      <w:r w:rsidR="00240F13" w:rsidRPr="004932E5">
        <w:rPr>
          <w:color w:val="000000"/>
          <w:sz w:val="24"/>
          <w:szCs w:val="24"/>
        </w:rPr>
        <w:t xml:space="preserve"> z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 xml:space="preserve">obszaru </w:t>
      </w:r>
      <w:r w:rsidRPr="004932E5">
        <w:rPr>
          <w:color w:val="000000"/>
          <w:sz w:val="24"/>
          <w:szCs w:val="22"/>
        </w:rPr>
        <w:t>„</w:t>
      </w:r>
      <w:r w:rsidRPr="004932E5">
        <w:rPr>
          <w:color w:val="000000"/>
          <w:sz w:val="24"/>
          <w:szCs w:val="24"/>
        </w:rPr>
        <w:t>Wspieranie</w:t>
      </w:r>
      <w:r w:rsidR="00240F13" w:rsidRPr="004932E5">
        <w:rPr>
          <w:color w:val="000000"/>
          <w:sz w:val="24"/>
          <w:szCs w:val="24"/>
        </w:rPr>
        <w:t xml:space="preserve"> i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upowszechnianie kultury fizycznej</w:t>
      </w:r>
      <w:r w:rsidRPr="004932E5">
        <w:rPr>
          <w:color w:val="000000"/>
          <w:sz w:val="24"/>
          <w:szCs w:val="22"/>
        </w:rPr>
        <w:t>”</w:t>
      </w:r>
      <w:r w:rsidRPr="004932E5">
        <w:rPr>
          <w:color w:val="000000"/>
          <w:sz w:val="24"/>
          <w:szCs w:val="24"/>
        </w:rPr>
        <w:t xml:space="preserve"> realizowane</w:t>
      </w:r>
      <w:r w:rsidR="00240F13" w:rsidRPr="004932E5">
        <w:rPr>
          <w:color w:val="000000"/>
          <w:sz w:val="24"/>
          <w:szCs w:val="24"/>
        </w:rPr>
        <w:t xml:space="preserve"> w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roku 2025 przez podmioty wymienione</w:t>
      </w:r>
      <w:r w:rsidR="00240F13" w:rsidRPr="004932E5">
        <w:rPr>
          <w:color w:val="000000"/>
          <w:sz w:val="24"/>
          <w:szCs w:val="24"/>
        </w:rPr>
        <w:t xml:space="preserve"> w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załączniku nr 1 do zarządzenia</w:t>
      </w:r>
      <w:r w:rsidR="00240F13" w:rsidRPr="004932E5">
        <w:rPr>
          <w:color w:val="000000"/>
          <w:sz w:val="24"/>
          <w:szCs w:val="24"/>
        </w:rPr>
        <w:t xml:space="preserve"> i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przekazać na ten cel łączną kwotę 13 725 970 zł,</w:t>
      </w:r>
      <w:r w:rsidR="00240F13" w:rsidRPr="004932E5">
        <w:rPr>
          <w:color w:val="000000"/>
          <w:sz w:val="24"/>
          <w:szCs w:val="24"/>
        </w:rPr>
        <w:t xml:space="preserve"> w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tym:</w:t>
      </w:r>
    </w:p>
    <w:p w:rsidR="004932E5" w:rsidRPr="004932E5" w:rsidRDefault="004932E5" w:rsidP="00493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32E5">
        <w:rPr>
          <w:color w:val="000000"/>
          <w:sz w:val="24"/>
          <w:szCs w:val="24"/>
        </w:rPr>
        <w:t>1) Trener osiedlowy, trener senioralny – 1 999 000 zł;</w:t>
      </w:r>
    </w:p>
    <w:p w:rsidR="004932E5" w:rsidRPr="004932E5" w:rsidRDefault="004932E5" w:rsidP="00493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32E5">
        <w:rPr>
          <w:color w:val="000000"/>
          <w:sz w:val="24"/>
          <w:szCs w:val="24"/>
        </w:rPr>
        <w:t>2) Nasz sportowy fyrtel – bezpłatne zajęcia dla wszystkich (rejon 1: Nowe Winogrady Północ, Nowe Winogrady Południe, Nowe Winogrady Wschód, Stare Winogrady) – 795 000 zł;</w:t>
      </w:r>
    </w:p>
    <w:p w:rsidR="004932E5" w:rsidRPr="004932E5" w:rsidRDefault="004932E5" w:rsidP="00493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32E5">
        <w:rPr>
          <w:color w:val="000000"/>
          <w:sz w:val="24"/>
          <w:szCs w:val="24"/>
        </w:rPr>
        <w:t>3)Nasz sportowy fyrtel – zajęcia aktywizujące mieszkańców  (rejon 2: Kiekrz, Krzyżowniki-Smochowice, Podolany, Strzeszyn) – 798 000 zł;</w:t>
      </w:r>
    </w:p>
    <w:p w:rsidR="004932E5" w:rsidRPr="004932E5" w:rsidRDefault="004932E5" w:rsidP="00493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32E5">
        <w:rPr>
          <w:color w:val="000000"/>
          <w:sz w:val="24"/>
          <w:szCs w:val="24"/>
        </w:rPr>
        <w:t>4) Aktywne Piątkowo – sport to zdrowie! (rejon 3: Piątkowo Północ, Piątkowo) – 420 000 zł;</w:t>
      </w:r>
    </w:p>
    <w:p w:rsidR="004932E5" w:rsidRPr="004932E5" w:rsidRDefault="004932E5" w:rsidP="00493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32E5">
        <w:rPr>
          <w:color w:val="000000"/>
          <w:sz w:val="24"/>
          <w:szCs w:val="24"/>
        </w:rPr>
        <w:lastRenderedPageBreak/>
        <w:t>5) Nasz sportowy fyrtel – zajęcia dla mieszkańców (rejon 4: Głuszyna, Krzesiny-Pokrzywno-Garaszewo, Starołęka-Minikowo, Szczepankowo-Spławie-Krzesinki) – 799 000 zł;</w:t>
      </w:r>
    </w:p>
    <w:p w:rsidR="004932E5" w:rsidRPr="004932E5" w:rsidRDefault="004932E5" w:rsidP="00493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32E5">
        <w:rPr>
          <w:color w:val="000000"/>
          <w:sz w:val="24"/>
          <w:szCs w:val="24"/>
        </w:rPr>
        <w:t>6) Grunwald – mój sportowy azyl (rejon 5: Grunwald Północ, Grunwald Południe, Stary Grunwald) – 738 000 zł;</w:t>
      </w:r>
    </w:p>
    <w:p w:rsidR="004932E5" w:rsidRPr="004932E5" w:rsidRDefault="004932E5" w:rsidP="00493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32E5">
        <w:rPr>
          <w:color w:val="000000"/>
          <w:sz w:val="24"/>
          <w:szCs w:val="24"/>
        </w:rPr>
        <w:t>7) Aktywne Naramowice – sport to zdrowie! (rejon 7: Morasko-Radojewo, Naramowice, Umultowo) – 744 000 zł;</w:t>
      </w:r>
    </w:p>
    <w:p w:rsidR="004932E5" w:rsidRPr="004932E5" w:rsidRDefault="004932E5" w:rsidP="00493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32E5">
        <w:rPr>
          <w:color w:val="000000"/>
          <w:sz w:val="24"/>
          <w:szCs w:val="24"/>
        </w:rPr>
        <w:t>8) Poznań Północ na sportowo! (rejon 7: Morasko-Radojewo, Naramowice, Umultowo) – 705 000 zł;</w:t>
      </w:r>
    </w:p>
    <w:p w:rsidR="004932E5" w:rsidRPr="004932E5" w:rsidRDefault="004932E5" w:rsidP="00493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32E5">
        <w:rPr>
          <w:color w:val="000000"/>
          <w:sz w:val="24"/>
          <w:szCs w:val="24"/>
        </w:rPr>
        <w:t>9) Rataje – mój sportowy azyl (rejon 8: Chartowo, Rataje, Żegrze) – 790 000 zł;</w:t>
      </w:r>
    </w:p>
    <w:p w:rsidR="004932E5" w:rsidRPr="004932E5" w:rsidRDefault="004932E5" w:rsidP="00493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32E5">
        <w:rPr>
          <w:color w:val="000000"/>
          <w:sz w:val="24"/>
          <w:szCs w:val="24"/>
        </w:rPr>
        <w:t>10) Nasz sportowy fyrtel – darmowe zajęcia dla wszystkich (rejon 8: Chartowo, Rataje, Żegrze) – 799 000 zł;</w:t>
      </w:r>
    </w:p>
    <w:p w:rsidR="004932E5" w:rsidRPr="004932E5" w:rsidRDefault="004932E5" w:rsidP="00493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32E5">
        <w:rPr>
          <w:color w:val="000000"/>
          <w:sz w:val="24"/>
          <w:szCs w:val="24"/>
        </w:rPr>
        <w:t>11) Nasz sportowy fyrtel – aktywne Stare Miasto (rejon 9: Stare Miasto) – 475 000 zł;</w:t>
      </w:r>
    </w:p>
    <w:p w:rsidR="004932E5" w:rsidRPr="004932E5" w:rsidRDefault="004932E5" w:rsidP="00493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32E5">
        <w:rPr>
          <w:color w:val="000000"/>
          <w:sz w:val="24"/>
          <w:szCs w:val="24"/>
        </w:rPr>
        <w:t>12) Nasz sportowy fyrtel – sportowe zajęcia dla wszystkich (rejon 10: Świerczewo, Wilda, Zielony Dębiec) – 798 000 zł;</w:t>
      </w:r>
    </w:p>
    <w:p w:rsidR="004932E5" w:rsidRPr="004932E5" w:rsidRDefault="004932E5" w:rsidP="00493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32E5">
        <w:rPr>
          <w:color w:val="000000"/>
          <w:sz w:val="24"/>
          <w:szCs w:val="24"/>
        </w:rPr>
        <w:t>13) My też chcemy być fit! (rejon 12: Antoninek-Zieliniec-Kobylepole, Główna, Ostrów Tumski-Śródka-Zawady-Komandoria, Warszawskie-Pomet-Maltańskie) – 699 000 zł;</w:t>
      </w:r>
    </w:p>
    <w:p w:rsidR="004932E5" w:rsidRPr="004932E5" w:rsidRDefault="004932E5" w:rsidP="00493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32E5">
        <w:rPr>
          <w:color w:val="000000"/>
          <w:sz w:val="24"/>
          <w:szCs w:val="24"/>
        </w:rPr>
        <w:t>14) Nasz sportowy fyrtel – bezpłatne zajęcia aktywizujące (rejon 12: Antoninek-Zieliniec-Kobylepole, Główna, Ostrów Tumski-Śródka-Zawady-Komandoria, Warszawskie-Pomet-Maltańskie) – 798 000 zł;</w:t>
      </w:r>
    </w:p>
    <w:p w:rsidR="004932E5" w:rsidRPr="004932E5" w:rsidRDefault="004932E5" w:rsidP="00493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32E5">
        <w:rPr>
          <w:color w:val="000000"/>
          <w:sz w:val="24"/>
          <w:szCs w:val="24"/>
        </w:rPr>
        <w:t>15) Sport dla każdego (rejon 2: Kiekrz, Krzyżowniki-Smochowice, Podolany, Strzeszyn) – 50 000 zł;</w:t>
      </w:r>
    </w:p>
    <w:p w:rsidR="004932E5" w:rsidRPr="004932E5" w:rsidRDefault="004932E5" w:rsidP="00493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32E5">
        <w:rPr>
          <w:color w:val="000000"/>
          <w:sz w:val="24"/>
          <w:szCs w:val="24"/>
        </w:rPr>
        <w:t>16) Wakacyjna akademia sportu (rejon 5: Grunwald Północ, Grunwald Południe, Stary Grunwald) – 50 000 zł;</w:t>
      </w:r>
    </w:p>
    <w:p w:rsidR="004932E5" w:rsidRPr="004932E5" w:rsidRDefault="004932E5" w:rsidP="00493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32E5">
        <w:rPr>
          <w:color w:val="000000"/>
          <w:sz w:val="24"/>
          <w:szCs w:val="24"/>
        </w:rPr>
        <w:t>17) Klub sportowy dla seniorów 50 plus (rejon 5: Grunwald Północ, Grunwald Południe, Stary Grunwald) – 50 000 zł;</w:t>
      </w:r>
    </w:p>
    <w:p w:rsidR="004932E5" w:rsidRPr="004932E5" w:rsidRDefault="004932E5" w:rsidP="00493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32E5">
        <w:rPr>
          <w:color w:val="000000"/>
          <w:sz w:val="24"/>
          <w:szCs w:val="24"/>
        </w:rPr>
        <w:t>18) Sportowe półkolonie dla dzieci</w:t>
      </w:r>
      <w:r w:rsidR="00240F13" w:rsidRPr="004932E5">
        <w:rPr>
          <w:color w:val="000000"/>
          <w:sz w:val="24"/>
          <w:szCs w:val="24"/>
        </w:rPr>
        <w:t xml:space="preserve"> i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młodzieży (rejon 7: Morasko-Radojewo, Naramowice, Umultowo) – 50 000 zł;</w:t>
      </w:r>
    </w:p>
    <w:p w:rsidR="004932E5" w:rsidRPr="004932E5" w:rsidRDefault="004932E5" w:rsidP="00493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32E5">
        <w:rPr>
          <w:color w:val="000000"/>
          <w:sz w:val="24"/>
          <w:szCs w:val="24"/>
        </w:rPr>
        <w:t>19) Sportowe Rataje dla dzieci</w:t>
      </w:r>
      <w:r w:rsidR="00240F13" w:rsidRPr="004932E5">
        <w:rPr>
          <w:color w:val="000000"/>
          <w:sz w:val="24"/>
          <w:szCs w:val="24"/>
        </w:rPr>
        <w:t xml:space="preserve"> i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seniorów (rejon 8: Chartowo, Rataje, Żegrze) – 48 970 zł;</w:t>
      </w:r>
    </w:p>
    <w:p w:rsidR="004932E5" w:rsidRPr="004932E5" w:rsidRDefault="004932E5" w:rsidP="00493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FF0000"/>
          <w:sz w:val="24"/>
          <w:szCs w:val="2"/>
        </w:rPr>
      </w:pPr>
      <w:r w:rsidRPr="004932E5">
        <w:rPr>
          <w:color w:val="000000"/>
          <w:sz w:val="24"/>
          <w:szCs w:val="24"/>
        </w:rPr>
        <w:t>20) Piłka nożna dla mieszkańców Rataj (rejon 8: Chartowo, Rataje, Żegrze) – 50 000 zł;</w:t>
      </w:r>
    </w:p>
    <w:p w:rsidR="004932E5" w:rsidRPr="004932E5" w:rsidRDefault="004932E5" w:rsidP="00493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32E5">
        <w:rPr>
          <w:color w:val="000000"/>
          <w:sz w:val="24"/>
          <w:szCs w:val="24"/>
        </w:rPr>
        <w:t>21) Szkolenie młodzieży uzdolnionej sportowo, uczestniczącej we współzawodnictwie sportowym organizowanym przez okręgowe lub polskie związki sportowe</w:t>
      </w:r>
      <w:r w:rsidR="00240F13" w:rsidRPr="004932E5">
        <w:rPr>
          <w:color w:val="000000"/>
          <w:sz w:val="24"/>
          <w:szCs w:val="24"/>
        </w:rPr>
        <w:t xml:space="preserve"> w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dyscyplinach objętych Systemem Sportu Młodzieżowego – Młodzieżowe Centra Sportu – piłka nożna – 950 000 zł;</w:t>
      </w:r>
    </w:p>
    <w:p w:rsidR="004932E5" w:rsidRPr="004932E5" w:rsidRDefault="004932E5" w:rsidP="00493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32E5">
        <w:rPr>
          <w:color w:val="000000"/>
          <w:sz w:val="24"/>
          <w:szCs w:val="24"/>
        </w:rPr>
        <w:lastRenderedPageBreak/>
        <w:t>22) Szkolenie oraz udział poznańskich drużyn</w:t>
      </w:r>
      <w:r w:rsidR="00240F13" w:rsidRPr="004932E5">
        <w:rPr>
          <w:color w:val="000000"/>
          <w:sz w:val="24"/>
          <w:szCs w:val="24"/>
        </w:rPr>
        <w:t xml:space="preserve"> w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rozgrywkach ligowych</w:t>
      </w:r>
      <w:r w:rsidR="00240F13" w:rsidRPr="004932E5">
        <w:rPr>
          <w:color w:val="000000"/>
          <w:sz w:val="24"/>
          <w:szCs w:val="24"/>
        </w:rPr>
        <w:t xml:space="preserve"> w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grach zespołowych dla osób</w:t>
      </w:r>
      <w:r w:rsidR="00240F13" w:rsidRPr="004932E5">
        <w:rPr>
          <w:color w:val="000000"/>
          <w:sz w:val="24"/>
          <w:szCs w:val="24"/>
        </w:rPr>
        <w:t xml:space="preserve"> z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niepełnosprawnościami –  535 000 zł;</w:t>
      </w:r>
    </w:p>
    <w:p w:rsidR="004932E5" w:rsidRPr="004932E5" w:rsidRDefault="004932E5" w:rsidP="00493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32E5">
        <w:rPr>
          <w:color w:val="000000"/>
          <w:sz w:val="24"/>
          <w:szCs w:val="24"/>
        </w:rPr>
        <w:t>23) Udział zespołów młodzieżowych</w:t>
      </w:r>
      <w:r w:rsidR="00240F13" w:rsidRPr="004932E5">
        <w:rPr>
          <w:color w:val="000000"/>
          <w:sz w:val="24"/>
          <w:szCs w:val="24"/>
        </w:rPr>
        <w:t xml:space="preserve"> w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grach zespołowych</w:t>
      </w:r>
      <w:r w:rsidR="00240F13" w:rsidRPr="004932E5">
        <w:rPr>
          <w:color w:val="000000"/>
          <w:sz w:val="24"/>
          <w:szCs w:val="24"/>
        </w:rPr>
        <w:t xml:space="preserve"> w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centralnych rozgrywkach krajowych</w:t>
      </w:r>
      <w:r w:rsidR="00240F13" w:rsidRPr="004932E5">
        <w:rPr>
          <w:color w:val="000000"/>
          <w:sz w:val="24"/>
          <w:szCs w:val="24"/>
        </w:rPr>
        <w:t xml:space="preserve"> i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rozgrywkach międzynarodowych organizowanych przez federacje europejskie (siatkówka, koszykówka, piłka ręczna) – 535 000 zł;</w:t>
      </w:r>
    </w:p>
    <w:p w:rsidR="004932E5" w:rsidRDefault="004932E5" w:rsidP="004932E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32E5">
        <w:rPr>
          <w:color w:val="000000"/>
          <w:sz w:val="24"/>
          <w:szCs w:val="24"/>
        </w:rPr>
        <w:t>24) Udział zawodników judo</w:t>
      </w:r>
      <w:r w:rsidR="00240F13" w:rsidRPr="004932E5">
        <w:rPr>
          <w:color w:val="000000"/>
          <w:sz w:val="24"/>
          <w:szCs w:val="24"/>
        </w:rPr>
        <w:t xml:space="preserve"> w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zawodach</w:t>
      </w:r>
      <w:r w:rsidR="00240F13" w:rsidRPr="004932E5">
        <w:rPr>
          <w:color w:val="000000"/>
          <w:sz w:val="24"/>
          <w:szCs w:val="24"/>
        </w:rPr>
        <w:t xml:space="preserve"> i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szkoleniu międzynarodowym organizowanym przez federacje europejskie</w:t>
      </w:r>
      <w:r w:rsidR="00240F13" w:rsidRPr="004932E5">
        <w:rPr>
          <w:color w:val="000000"/>
          <w:sz w:val="24"/>
          <w:szCs w:val="24"/>
        </w:rPr>
        <w:t xml:space="preserve"> i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światowe – 50 000 zł.</w:t>
      </w:r>
    </w:p>
    <w:p w:rsidR="004932E5" w:rsidRDefault="004932E5" w:rsidP="004932E5">
      <w:pPr>
        <w:spacing w:line="360" w:lineRule="auto"/>
        <w:jc w:val="both"/>
        <w:rPr>
          <w:color w:val="000000"/>
          <w:sz w:val="24"/>
        </w:rPr>
      </w:pPr>
    </w:p>
    <w:p w:rsidR="004932E5" w:rsidRDefault="004932E5" w:rsidP="004932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932E5" w:rsidRDefault="004932E5" w:rsidP="004932E5">
      <w:pPr>
        <w:keepNext/>
        <w:spacing w:line="360" w:lineRule="auto"/>
        <w:rPr>
          <w:color w:val="000000"/>
          <w:sz w:val="24"/>
        </w:rPr>
      </w:pPr>
    </w:p>
    <w:p w:rsidR="004932E5" w:rsidRDefault="004932E5" w:rsidP="004932E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932E5">
        <w:rPr>
          <w:color w:val="000000"/>
          <w:sz w:val="24"/>
          <w:szCs w:val="24"/>
        </w:rPr>
        <w:t>Oferty, którym nie przyznano dotacji, wymienione zostały</w:t>
      </w:r>
      <w:r w:rsidR="00240F13" w:rsidRPr="004932E5">
        <w:rPr>
          <w:color w:val="000000"/>
          <w:sz w:val="24"/>
          <w:szCs w:val="24"/>
        </w:rPr>
        <w:t xml:space="preserve"> w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załączniku nr 2 do zarządzenia.</w:t>
      </w:r>
    </w:p>
    <w:p w:rsidR="004932E5" w:rsidRDefault="004932E5" w:rsidP="004932E5">
      <w:pPr>
        <w:spacing w:line="360" w:lineRule="auto"/>
        <w:jc w:val="both"/>
        <w:rPr>
          <w:color w:val="000000"/>
          <w:sz w:val="24"/>
        </w:rPr>
      </w:pPr>
    </w:p>
    <w:p w:rsidR="004932E5" w:rsidRDefault="004932E5" w:rsidP="004932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932E5" w:rsidRDefault="004932E5" w:rsidP="004932E5">
      <w:pPr>
        <w:keepNext/>
        <w:spacing w:line="360" w:lineRule="auto"/>
        <w:rPr>
          <w:color w:val="000000"/>
          <w:sz w:val="24"/>
        </w:rPr>
      </w:pPr>
    </w:p>
    <w:p w:rsidR="004932E5" w:rsidRDefault="004932E5" w:rsidP="004932E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932E5">
        <w:rPr>
          <w:color w:val="000000"/>
          <w:sz w:val="24"/>
          <w:szCs w:val="24"/>
        </w:rPr>
        <w:t>Informacja</w:t>
      </w:r>
      <w:r w:rsidR="00240F13" w:rsidRPr="004932E5">
        <w:rPr>
          <w:color w:val="000000"/>
          <w:sz w:val="24"/>
          <w:szCs w:val="24"/>
        </w:rPr>
        <w:t xml:space="preserve"> o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ofertach, które nie spełniły warunków formalnych, znajduje się</w:t>
      </w:r>
      <w:r w:rsidR="00240F13" w:rsidRPr="004932E5">
        <w:rPr>
          <w:color w:val="000000"/>
          <w:sz w:val="24"/>
          <w:szCs w:val="24"/>
        </w:rPr>
        <w:t xml:space="preserve"> w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załączniku nr 3 do zarządzenia.</w:t>
      </w:r>
    </w:p>
    <w:p w:rsidR="004932E5" w:rsidRDefault="004932E5" w:rsidP="004932E5">
      <w:pPr>
        <w:spacing w:line="360" w:lineRule="auto"/>
        <w:jc w:val="both"/>
        <w:rPr>
          <w:color w:val="000000"/>
          <w:sz w:val="24"/>
        </w:rPr>
      </w:pPr>
    </w:p>
    <w:p w:rsidR="004932E5" w:rsidRDefault="004932E5" w:rsidP="004932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932E5" w:rsidRDefault="004932E5" w:rsidP="004932E5">
      <w:pPr>
        <w:keepNext/>
        <w:spacing w:line="360" w:lineRule="auto"/>
        <w:rPr>
          <w:color w:val="000000"/>
          <w:sz w:val="24"/>
        </w:rPr>
      </w:pPr>
    </w:p>
    <w:p w:rsidR="004932E5" w:rsidRDefault="004932E5" w:rsidP="004932E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932E5">
        <w:rPr>
          <w:color w:val="000000"/>
          <w:sz w:val="24"/>
          <w:szCs w:val="24"/>
        </w:rPr>
        <w:t>Czyni się Dyrektora Wydziału Sportu odpowiedzialnym za zawarcie umów</w:t>
      </w:r>
      <w:r w:rsidR="00240F13" w:rsidRPr="004932E5">
        <w:rPr>
          <w:color w:val="000000"/>
          <w:sz w:val="24"/>
          <w:szCs w:val="24"/>
        </w:rPr>
        <w:t xml:space="preserve"> z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podmiotami,</w:t>
      </w:r>
      <w:r w:rsidR="00240F13" w:rsidRPr="004932E5">
        <w:rPr>
          <w:color w:val="000000"/>
          <w:sz w:val="24"/>
          <w:szCs w:val="24"/>
        </w:rPr>
        <w:t xml:space="preserve"> o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których mowa</w:t>
      </w:r>
      <w:r w:rsidR="00240F13" w:rsidRPr="004932E5">
        <w:rPr>
          <w:color w:val="000000"/>
          <w:sz w:val="24"/>
          <w:szCs w:val="24"/>
        </w:rPr>
        <w:t xml:space="preserve"> w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§ 1, nadzór nad realizacją tych umów</w:t>
      </w:r>
      <w:r w:rsidR="00240F13" w:rsidRPr="004932E5">
        <w:rPr>
          <w:color w:val="000000"/>
          <w:sz w:val="24"/>
          <w:szCs w:val="24"/>
        </w:rPr>
        <w:t xml:space="preserve"> i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zobowiązanie wyżej wymienionych podmiotów do przedłożenia sprawozdań</w:t>
      </w:r>
      <w:r w:rsidR="00240F13" w:rsidRPr="004932E5">
        <w:rPr>
          <w:color w:val="000000"/>
          <w:sz w:val="24"/>
          <w:szCs w:val="24"/>
        </w:rPr>
        <w:t xml:space="preserve"> z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wykonania zadań</w:t>
      </w:r>
      <w:r w:rsidR="00240F13" w:rsidRPr="004932E5">
        <w:rPr>
          <w:color w:val="000000"/>
          <w:sz w:val="24"/>
          <w:szCs w:val="24"/>
        </w:rPr>
        <w:t xml:space="preserve"> w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terminach określonych</w:t>
      </w:r>
      <w:r w:rsidR="00240F13" w:rsidRPr="004932E5">
        <w:rPr>
          <w:color w:val="000000"/>
          <w:sz w:val="24"/>
          <w:szCs w:val="24"/>
        </w:rPr>
        <w:t xml:space="preserve"> w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zawartych umowach.</w:t>
      </w:r>
    </w:p>
    <w:p w:rsidR="004932E5" w:rsidRDefault="004932E5" w:rsidP="004932E5">
      <w:pPr>
        <w:spacing w:line="360" w:lineRule="auto"/>
        <w:jc w:val="both"/>
        <w:rPr>
          <w:color w:val="000000"/>
          <w:sz w:val="24"/>
        </w:rPr>
      </w:pPr>
    </w:p>
    <w:p w:rsidR="004932E5" w:rsidRDefault="004932E5" w:rsidP="004932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932E5" w:rsidRDefault="004932E5" w:rsidP="004932E5">
      <w:pPr>
        <w:keepNext/>
        <w:spacing w:line="360" w:lineRule="auto"/>
        <w:rPr>
          <w:color w:val="000000"/>
          <w:sz w:val="24"/>
        </w:rPr>
      </w:pPr>
    </w:p>
    <w:p w:rsidR="004932E5" w:rsidRDefault="004932E5" w:rsidP="004932E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932E5">
        <w:rPr>
          <w:color w:val="000000"/>
          <w:sz w:val="24"/>
          <w:szCs w:val="24"/>
        </w:rPr>
        <w:t>Wykonanie zarządzenia powierza się Dyrektorowi Wydziału Sportu.</w:t>
      </w:r>
    </w:p>
    <w:p w:rsidR="004932E5" w:rsidRDefault="004932E5" w:rsidP="004932E5">
      <w:pPr>
        <w:spacing w:line="360" w:lineRule="auto"/>
        <w:jc w:val="both"/>
        <w:rPr>
          <w:color w:val="000000"/>
          <w:sz w:val="24"/>
        </w:rPr>
      </w:pPr>
    </w:p>
    <w:p w:rsidR="004932E5" w:rsidRDefault="004932E5" w:rsidP="004932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932E5" w:rsidRDefault="004932E5" w:rsidP="004932E5">
      <w:pPr>
        <w:keepNext/>
        <w:spacing w:line="360" w:lineRule="auto"/>
        <w:rPr>
          <w:color w:val="000000"/>
          <w:sz w:val="24"/>
        </w:rPr>
      </w:pPr>
    </w:p>
    <w:p w:rsidR="004932E5" w:rsidRDefault="004932E5" w:rsidP="004932E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932E5">
        <w:rPr>
          <w:color w:val="000000"/>
          <w:sz w:val="24"/>
          <w:szCs w:val="24"/>
        </w:rPr>
        <w:t>Zarządzenie wchodzi</w:t>
      </w:r>
      <w:r w:rsidR="00240F13" w:rsidRPr="004932E5">
        <w:rPr>
          <w:color w:val="000000"/>
          <w:sz w:val="24"/>
          <w:szCs w:val="24"/>
        </w:rPr>
        <w:t xml:space="preserve"> w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życie</w:t>
      </w:r>
      <w:r w:rsidR="00240F13" w:rsidRPr="004932E5">
        <w:rPr>
          <w:color w:val="000000"/>
          <w:sz w:val="24"/>
          <w:szCs w:val="24"/>
        </w:rPr>
        <w:t xml:space="preserve"> z</w:t>
      </w:r>
      <w:r w:rsidR="00240F13">
        <w:rPr>
          <w:color w:val="000000"/>
          <w:sz w:val="24"/>
          <w:szCs w:val="24"/>
        </w:rPr>
        <w:t> </w:t>
      </w:r>
      <w:r w:rsidRPr="004932E5">
        <w:rPr>
          <w:color w:val="000000"/>
          <w:sz w:val="24"/>
          <w:szCs w:val="24"/>
        </w:rPr>
        <w:t>dniem podpisania.</w:t>
      </w:r>
    </w:p>
    <w:p w:rsidR="004932E5" w:rsidRDefault="004932E5" w:rsidP="004932E5">
      <w:pPr>
        <w:spacing w:line="360" w:lineRule="auto"/>
        <w:jc w:val="both"/>
        <w:rPr>
          <w:color w:val="000000"/>
          <w:sz w:val="24"/>
        </w:rPr>
      </w:pPr>
    </w:p>
    <w:p w:rsidR="004932E5" w:rsidRDefault="004932E5" w:rsidP="004932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932E5" w:rsidRDefault="004932E5" w:rsidP="004932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932E5" w:rsidRPr="004932E5" w:rsidRDefault="004932E5" w:rsidP="004932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932E5" w:rsidRPr="004932E5" w:rsidSect="004932E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2E5" w:rsidRDefault="004932E5">
      <w:r>
        <w:separator/>
      </w:r>
    </w:p>
  </w:endnote>
  <w:endnote w:type="continuationSeparator" w:id="0">
    <w:p w:rsidR="004932E5" w:rsidRDefault="0049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2E5" w:rsidRDefault="004932E5">
      <w:r>
        <w:separator/>
      </w:r>
    </w:p>
  </w:footnote>
  <w:footnote w:type="continuationSeparator" w:id="0">
    <w:p w:rsidR="004932E5" w:rsidRDefault="00493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stycznia 2025 r."/>
    <w:docVar w:name="AktNr" w:val="51/2025/P"/>
    <w:docVar w:name="Sprawa" w:val="rozstrzygnięcia otwartego konkursu ofert nr 50/2025 na realizację zadań publicznych w obszarze „Wspieranie i upowszechnianie kultury fizycznej” w 2025 r."/>
  </w:docVars>
  <w:rsids>
    <w:rsidRoot w:val="004932E5"/>
    <w:rsid w:val="00072485"/>
    <w:rsid w:val="000C07FF"/>
    <w:rsid w:val="000E2E12"/>
    <w:rsid w:val="00167A3B"/>
    <w:rsid w:val="00240F13"/>
    <w:rsid w:val="002C4925"/>
    <w:rsid w:val="003679C6"/>
    <w:rsid w:val="00373368"/>
    <w:rsid w:val="00451FF2"/>
    <w:rsid w:val="004932E5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706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2025-01-28T11:59:00Z</dcterms:created>
  <dcterms:modified xsi:type="dcterms:W3CDTF">2025-01-28T11:59:00Z</dcterms:modified>
</cp:coreProperties>
</file>