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4B48">
          <w:t>57/2025/P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F4B48">
        <w:rPr>
          <w:b/>
          <w:sz w:val="28"/>
        </w:rPr>
        <w:fldChar w:fldCharType="separate"/>
      </w:r>
      <w:r w:rsidR="00CF4B48">
        <w:rPr>
          <w:b/>
          <w:sz w:val="28"/>
        </w:rPr>
        <w:t>28 stycznia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4B48">
              <w:rPr>
                <w:b/>
                <w:sz w:val="24"/>
                <w:szCs w:val="24"/>
              </w:rPr>
              <w:fldChar w:fldCharType="separate"/>
            </w:r>
            <w:r w:rsidR="00CF4B48">
              <w:rPr>
                <w:b/>
                <w:sz w:val="24"/>
                <w:szCs w:val="24"/>
              </w:rPr>
              <w:t>zarządzenie</w:t>
            </w:r>
            <w:r w:rsidR="00BC56E7">
              <w:rPr>
                <w:b/>
                <w:sz w:val="24"/>
                <w:szCs w:val="24"/>
              </w:rPr>
              <w:t xml:space="preserve"> w </w:t>
            </w:r>
            <w:r w:rsidR="00CF4B48">
              <w:rPr>
                <w:b/>
                <w:sz w:val="24"/>
                <w:szCs w:val="24"/>
              </w:rPr>
              <w:t>sprawie powołania członków Zespołu Interdyscyplinarnego do spraw przeciwdziałania przemocy domowej.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4B48">
        <w:rPr>
          <w:color w:val="000000"/>
          <w:sz w:val="24"/>
        </w:rPr>
        <w:t>Na podstawie</w:t>
      </w:r>
      <w:r w:rsidRPr="00CF4B48">
        <w:rPr>
          <w:color w:val="000000"/>
          <w:sz w:val="24"/>
          <w:szCs w:val="24"/>
        </w:rPr>
        <w:t xml:space="preserve"> art. 9a ust. 2 ustawy</w:t>
      </w:r>
      <w:r w:rsidR="00BC56E7" w:rsidRPr="00CF4B48">
        <w:rPr>
          <w:color w:val="000000"/>
          <w:sz w:val="24"/>
          <w:szCs w:val="24"/>
        </w:rPr>
        <w:t xml:space="preserve"> z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dnia 29 lipca 2005 r.</w:t>
      </w:r>
      <w:r w:rsidR="00BC56E7" w:rsidRPr="00CF4B48">
        <w:rPr>
          <w:color w:val="000000"/>
          <w:sz w:val="24"/>
          <w:szCs w:val="24"/>
        </w:rPr>
        <w:t xml:space="preserve"> o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przeciwdziałaniu przemocy domowej (Dz. U.</w:t>
      </w:r>
      <w:r w:rsidR="00BC56E7" w:rsidRPr="00CF4B48">
        <w:rPr>
          <w:color w:val="000000"/>
          <w:sz w:val="24"/>
          <w:szCs w:val="24"/>
        </w:rPr>
        <w:t xml:space="preserve"> z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2021 r. poz. 1673) oraz uchwały Nr LXXXIX/1687/VIII/2023 Rady Miasta Poznania</w:t>
      </w:r>
      <w:r w:rsidR="00BC56E7" w:rsidRPr="00CF4B48">
        <w:rPr>
          <w:color w:val="000000"/>
          <w:sz w:val="24"/>
          <w:szCs w:val="24"/>
        </w:rPr>
        <w:t xml:space="preserve"> z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dnia 5 września 2023 r.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sprawie trybu</w:t>
      </w:r>
      <w:r w:rsidR="00BC56E7" w:rsidRPr="00CF4B48">
        <w:rPr>
          <w:color w:val="000000"/>
          <w:sz w:val="24"/>
          <w:szCs w:val="24"/>
        </w:rPr>
        <w:t xml:space="preserve"> i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sposobu powoływania</w:t>
      </w:r>
      <w:r w:rsidR="00BC56E7" w:rsidRPr="00CF4B48">
        <w:rPr>
          <w:color w:val="000000"/>
          <w:sz w:val="24"/>
          <w:szCs w:val="24"/>
        </w:rPr>
        <w:t xml:space="preserve"> i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 xml:space="preserve">odwoływania członków zespołu interdyscyplinarnego do spraw przeciwdziałania przemocy domowej (Dz. Urz. Woj. Wielk. poz. 8099) </w:t>
      </w:r>
      <w:r w:rsidRPr="00CF4B48">
        <w:rPr>
          <w:color w:val="000000"/>
          <w:sz w:val="24"/>
        </w:rPr>
        <w:t>zarządza się, co następuje:</w:t>
      </w:r>
    </w:p>
    <w:p w:rsidR="00CF4B48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4B48" w:rsidRPr="00CF4B48" w:rsidRDefault="00CF4B48" w:rsidP="00CF4B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4B48">
        <w:rPr>
          <w:color w:val="000000"/>
          <w:sz w:val="24"/>
          <w:szCs w:val="24"/>
        </w:rPr>
        <w:t>W § 1 zarządzenia Nr 745/2023/P Prezydenta Miasta Poznania</w:t>
      </w:r>
      <w:r w:rsidR="00BC56E7" w:rsidRPr="00CF4B48">
        <w:rPr>
          <w:color w:val="000000"/>
          <w:sz w:val="24"/>
          <w:szCs w:val="24"/>
        </w:rPr>
        <w:t xml:space="preserve"> z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dnia 25 września 2023 r.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sprawie powołania członków Zespołu Interdyscyplinarnego do spraw przeciwdziałania przemocy domowej, zmienionego zarządzeniem Nr 375/2024/P Prezydenta Miasta Poznania</w:t>
      </w:r>
      <w:r w:rsidR="00BC56E7" w:rsidRPr="00CF4B48">
        <w:rPr>
          <w:color w:val="000000"/>
          <w:sz w:val="24"/>
          <w:szCs w:val="24"/>
        </w:rPr>
        <w:t xml:space="preserve"> z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dnia 4 kwietnia 2024 r. oraz zarządzeniem Nr 707/2024/P Prezydenta Miasta Poznania</w:t>
      </w:r>
      <w:r w:rsidR="00BC56E7" w:rsidRPr="00CF4B48">
        <w:rPr>
          <w:color w:val="000000"/>
          <w:sz w:val="24"/>
          <w:szCs w:val="24"/>
        </w:rPr>
        <w:t xml:space="preserve"> z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dnia 24 lipca 2024 r., wprowadza się następujące zmiany:</w:t>
      </w:r>
    </w:p>
    <w:p w:rsidR="00CF4B48" w:rsidRPr="00CF4B48" w:rsidRDefault="00CF4B48" w:rsidP="00CF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B48">
        <w:rPr>
          <w:color w:val="000000"/>
          <w:sz w:val="24"/>
          <w:szCs w:val="24"/>
        </w:rPr>
        <w:t>1) pkt 1 otrzymuje brzmienie: „Arleta Kołodziej – Zastępca Dyrektora Miejskiego Ośrodka Pomocy Rodzinie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Poznaniu;”;</w:t>
      </w:r>
    </w:p>
    <w:p w:rsidR="00CF4B48" w:rsidRPr="00CF4B48" w:rsidRDefault="00CF4B48" w:rsidP="00CF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B48">
        <w:rPr>
          <w:color w:val="000000"/>
          <w:sz w:val="24"/>
          <w:szCs w:val="24"/>
        </w:rPr>
        <w:t>2) pkt 4 otrzymuje brzmienie: „Joanna Mazur – Kierownik Działu Wsparcia Specjalistycznego Miejskiego Ośrodka Pomocy Rodzinie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Poznaniu;”;</w:t>
      </w:r>
    </w:p>
    <w:p w:rsidR="00CF4B48" w:rsidRPr="00CF4B48" w:rsidRDefault="00CF4B48" w:rsidP="00CF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B48">
        <w:rPr>
          <w:color w:val="000000"/>
          <w:sz w:val="24"/>
          <w:szCs w:val="24"/>
        </w:rPr>
        <w:t>3) pkt 11 zmienia się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ten sposób, że odwołuje się ze składu Zespołu Interdyscyplinarnego do spraw przeciwdziałania przemocy domowej Annę Świątkowską-Gałkiewicz, członkinię</w:t>
      </w:r>
      <w:r w:rsidRPr="00CF4B48">
        <w:rPr>
          <w:color w:val="FF0000"/>
          <w:sz w:val="24"/>
          <w:szCs w:val="24"/>
        </w:rPr>
        <w:t xml:space="preserve"> </w:t>
      </w:r>
      <w:r w:rsidRPr="00CF4B48">
        <w:rPr>
          <w:color w:val="000000"/>
          <w:sz w:val="24"/>
          <w:szCs w:val="24"/>
        </w:rPr>
        <w:t>Zarządu Fundacji Czas Kobiet,</w:t>
      </w:r>
      <w:r w:rsidR="00BC56E7" w:rsidRPr="00CF4B48">
        <w:rPr>
          <w:color w:val="000000"/>
          <w:sz w:val="24"/>
          <w:szCs w:val="24"/>
        </w:rPr>
        <w:t xml:space="preserve"> i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powołuje się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to miejsce Honoratę Kostro – pracownicę Fundacji Czas Kobiet;</w:t>
      </w:r>
    </w:p>
    <w:p w:rsidR="00CF4B48" w:rsidRPr="00CF4B48" w:rsidRDefault="00CF4B48" w:rsidP="00CF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B48">
        <w:rPr>
          <w:color w:val="000000"/>
          <w:sz w:val="24"/>
          <w:szCs w:val="24"/>
        </w:rPr>
        <w:t>4) pkt 13 zmienia się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 xml:space="preserve">ten sposób, że odwołuje się ze składu Zespołu Interdyscyplinarnego do spraw przeciwdziałania przemocy domowej Katarzynę </w:t>
      </w:r>
      <w:r w:rsidRPr="00CF4B48">
        <w:rPr>
          <w:color w:val="000000"/>
          <w:sz w:val="24"/>
          <w:szCs w:val="24"/>
        </w:rPr>
        <w:lastRenderedPageBreak/>
        <w:t>Bizukojć, starszego wizytatora Kuratorium Oświaty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Poznaniu,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związku ze złożonym zawiadomieniem,</w:t>
      </w:r>
      <w:r w:rsidR="00BC56E7" w:rsidRPr="00CF4B48">
        <w:rPr>
          <w:color w:val="000000"/>
          <w:sz w:val="24"/>
          <w:szCs w:val="24"/>
        </w:rPr>
        <w:t xml:space="preserve"> i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powołuje się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to miejsce Brygidę Wieczorek – starszego wizytatora Wydziału Nadzoru Pedagogicznego Kuratorium Oświaty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Poznaniu;</w:t>
      </w:r>
    </w:p>
    <w:p w:rsidR="00CF4B48" w:rsidRPr="00CF4B48" w:rsidRDefault="00CF4B48" w:rsidP="00CF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B48">
        <w:rPr>
          <w:color w:val="000000"/>
          <w:sz w:val="24"/>
          <w:szCs w:val="24"/>
        </w:rPr>
        <w:t>5) pkt 19 zmienia się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ten sposób, że odwołuje się ze składu Zespołu Interdyscyplinarnego do spraw przeciwdziałania przemocy domowej Annę Zając-Domżał, Zastępcę Dyrektora Miejskiego Ośrodka Pomocy Rodzinie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Poznaniu,</w:t>
      </w:r>
      <w:r w:rsidR="00BC56E7" w:rsidRPr="00CF4B48">
        <w:rPr>
          <w:color w:val="000000"/>
          <w:sz w:val="24"/>
          <w:szCs w:val="24"/>
        </w:rPr>
        <w:t xml:space="preserve"> i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powołuje się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to miejsce Natalię Osses-Piechocką – pracownicę socjalną Miejskiego Centrum Interwencji Kryzysowej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Poznaniu.</w:t>
      </w:r>
    </w:p>
    <w:p w:rsidR="00CF4B48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4B48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4B48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4B48">
        <w:rPr>
          <w:color w:val="000000"/>
          <w:sz w:val="24"/>
          <w:szCs w:val="24"/>
        </w:rPr>
        <w:t>W pozostałej części zarządzenie nie ulega zmianie.</w:t>
      </w:r>
    </w:p>
    <w:p w:rsidR="00CF4B48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4B48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4B48">
        <w:rPr>
          <w:color w:val="000000"/>
          <w:sz w:val="24"/>
          <w:szCs w:val="24"/>
        </w:rPr>
        <w:t>Wykonanie zarządzenia powierza się Dyrektorowi Miejskiego Ośrodka Pomocy Rodzinie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Poznaniu.</w:t>
      </w:r>
    </w:p>
    <w:p w:rsidR="00CF4B48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4B48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4B48">
        <w:rPr>
          <w:color w:val="000000"/>
          <w:sz w:val="24"/>
          <w:szCs w:val="24"/>
        </w:rPr>
        <w:t>Zarządzenie wchodzi</w:t>
      </w:r>
      <w:r w:rsidR="00BC56E7" w:rsidRPr="00CF4B48">
        <w:rPr>
          <w:color w:val="000000"/>
          <w:sz w:val="24"/>
          <w:szCs w:val="24"/>
        </w:rPr>
        <w:t xml:space="preserve"> w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życie</w:t>
      </w:r>
      <w:r w:rsidR="00BC56E7" w:rsidRPr="00CF4B48">
        <w:rPr>
          <w:color w:val="000000"/>
          <w:sz w:val="24"/>
          <w:szCs w:val="24"/>
        </w:rPr>
        <w:t xml:space="preserve"> z</w:t>
      </w:r>
      <w:r w:rsidR="00BC56E7">
        <w:rPr>
          <w:color w:val="000000"/>
          <w:sz w:val="24"/>
          <w:szCs w:val="24"/>
        </w:rPr>
        <w:t> </w:t>
      </w:r>
      <w:r w:rsidRPr="00CF4B48">
        <w:rPr>
          <w:color w:val="000000"/>
          <w:sz w:val="24"/>
          <w:szCs w:val="24"/>
        </w:rPr>
        <w:t>dniem podpisania.</w:t>
      </w:r>
    </w:p>
    <w:p w:rsidR="00CF4B48" w:rsidRDefault="00CF4B48" w:rsidP="00CF4B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4B48" w:rsidRPr="00CF4B48" w:rsidRDefault="00CF4B48" w:rsidP="00CF4B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4B48" w:rsidRPr="00CF4B48" w:rsidSect="00CF4B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48" w:rsidRDefault="00CF4B48">
      <w:r>
        <w:separator/>
      </w:r>
    </w:p>
  </w:endnote>
  <w:endnote w:type="continuationSeparator" w:id="0">
    <w:p w:rsidR="00CF4B48" w:rsidRDefault="00CF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48" w:rsidRDefault="00CF4B48">
      <w:r>
        <w:separator/>
      </w:r>
    </w:p>
  </w:footnote>
  <w:footnote w:type="continuationSeparator" w:id="0">
    <w:p w:rsidR="00CF4B48" w:rsidRDefault="00CF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5 r."/>
    <w:docVar w:name="AktNr" w:val="57/2025/P"/>
    <w:docVar w:name="Sprawa" w:val="zarządzenie w sprawie powołania członków Zespołu Interdyscyplinarnego do spraw przeciwdziałania przemocy domowej."/>
  </w:docVars>
  <w:rsids>
    <w:rsidRoot w:val="00CF4B4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C56E7"/>
    <w:rsid w:val="00C2632A"/>
    <w:rsid w:val="00C5423F"/>
    <w:rsid w:val="00CB05CD"/>
    <w:rsid w:val="00CD3B7B"/>
    <w:rsid w:val="00CE5304"/>
    <w:rsid w:val="00CF4B48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068C5-9801-4FD0-B3A4-3C65D95B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2025-01-29T07:31:00Z</dcterms:created>
  <dcterms:modified xsi:type="dcterms:W3CDTF">2025-01-29T07:31:00Z</dcterms:modified>
</cp:coreProperties>
</file>