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126EC">
              <w:rPr>
                <w:b/>
              </w:rPr>
              <w:fldChar w:fldCharType="separate"/>
            </w:r>
            <w:r w:rsidR="00D126EC">
              <w:rPr>
                <w:b/>
              </w:rPr>
              <w:t>zarządzenie</w:t>
            </w:r>
            <w:r w:rsidR="00BF67C7">
              <w:rPr>
                <w:b/>
              </w:rPr>
              <w:t xml:space="preserve"> w </w:t>
            </w:r>
            <w:r w:rsidR="00D126EC">
              <w:rPr>
                <w:b/>
              </w:rPr>
              <w:t>sprawie ustalenia rocznych list socjalnej</w:t>
            </w:r>
            <w:r w:rsidR="00BF67C7">
              <w:rPr>
                <w:b/>
              </w:rPr>
              <w:t xml:space="preserve"> i </w:t>
            </w:r>
            <w:r w:rsidR="00D126EC">
              <w:rPr>
                <w:b/>
              </w:rPr>
              <w:t>mieszkaniowej na 2024 rok.</w:t>
            </w:r>
            <w:r>
              <w:rPr>
                <w:b/>
              </w:rPr>
              <w:fldChar w:fldCharType="end"/>
            </w:r>
          </w:p>
        </w:tc>
      </w:tr>
    </w:tbl>
    <w:p w:rsidR="00FA63B5" w:rsidRPr="00D126EC" w:rsidRDefault="00FA63B5" w:rsidP="00D126EC">
      <w:pPr>
        <w:spacing w:line="360" w:lineRule="auto"/>
        <w:jc w:val="both"/>
      </w:pPr>
      <w:bookmarkStart w:id="2" w:name="z1"/>
      <w:bookmarkEnd w:id="2"/>
    </w:p>
    <w:p w:rsidR="00D126EC" w:rsidRPr="00D126EC" w:rsidRDefault="00D126EC" w:rsidP="00D126EC">
      <w:pPr>
        <w:autoSpaceDE w:val="0"/>
        <w:autoSpaceDN w:val="0"/>
        <w:adjustRightInd w:val="0"/>
        <w:spacing w:line="360" w:lineRule="auto"/>
        <w:jc w:val="both"/>
        <w:rPr>
          <w:color w:val="000000"/>
        </w:rPr>
      </w:pPr>
      <w:r w:rsidRPr="00D126EC">
        <w:rPr>
          <w:color w:val="000000"/>
        </w:rPr>
        <w:t>Zarządzeniem Nr 477/2024/P</w:t>
      </w:r>
      <w:r w:rsidR="00BF67C7" w:rsidRPr="00D126EC">
        <w:rPr>
          <w:color w:val="000000"/>
        </w:rPr>
        <w:t xml:space="preserve"> z</w:t>
      </w:r>
      <w:r w:rsidR="00BF67C7">
        <w:rPr>
          <w:color w:val="000000"/>
        </w:rPr>
        <w:t> </w:t>
      </w:r>
      <w:r w:rsidRPr="00D126EC">
        <w:rPr>
          <w:color w:val="000000"/>
        </w:rPr>
        <w:t>dnia 29 kwietnia 2024 r. ustalone zostały roczne listy socjalna</w:t>
      </w:r>
      <w:r w:rsidR="00BF67C7" w:rsidRPr="00D126EC">
        <w:rPr>
          <w:color w:val="000000"/>
        </w:rPr>
        <w:t xml:space="preserve"> i</w:t>
      </w:r>
      <w:r w:rsidR="00BF67C7">
        <w:rPr>
          <w:color w:val="000000"/>
        </w:rPr>
        <w:t> </w:t>
      </w:r>
      <w:r w:rsidRPr="00D126EC">
        <w:rPr>
          <w:color w:val="000000"/>
        </w:rPr>
        <w:t xml:space="preserve">mieszkaniowa na 2024 r. </w:t>
      </w:r>
    </w:p>
    <w:p w:rsidR="00D126EC" w:rsidRPr="00D126EC" w:rsidRDefault="00D126EC" w:rsidP="00D126EC">
      <w:pPr>
        <w:autoSpaceDE w:val="0"/>
        <w:autoSpaceDN w:val="0"/>
        <w:adjustRightInd w:val="0"/>
        <w:spacing w:line="360" w:lineRule="auto"/>
        <w:jc w:val="both"/>
        <w:rPr>
          <w:color w:val="000000"/>
        </w:rPr>
      </w:pPr>
      <w:r w:rsidRPr="00D126EC">
        <w:rPr>
          <w:color w:val="000000"/>
        </w:rPr>
        <w:t>Zgodnie</w:t>
      </w:r>
      <w:r w:rsidR="00BF67C7" w:rsidRPr="00D126EC">
        <w:rPr>
          <w:color w:val="000000"/>
        </w:rPr>
        <w:t xml:space="preserve"> z</w:t>
      </w:r>
      <w:r w:rsidR="00BF67C7">
        <w:rPr>
          <w:color w:val="000000"/>
        </w:rPr>
        <w:t> </w:t>
      </w:r>
      <w:r w:rsidRPr="00D126EC">
        <w:rPr>
          <w:color w:val="000000"/>
        </w:rPr>
        <w:t>§ 12 ust. 5 uchwały Nr XIX/322/VIII/2019 Rady Miasta Poznania</w:t>
      </w:r>
      <w:r w:rsidR="00BF67C7" w:rsidRPr="00D126EC">
        <w:rPr>
          <w:color w:val="000000"/>
        </w:rPr>
        <w:t xml:space="preserve"> z</w:t>
      </w:r>
      <w:r w:rsidR="00BF67C7">
        <w:rPr>
          <w:color w:val="000000"/>
        </w:rPr>
        <w:t> </w:t>
      </w:r>
      <w:r w:rsidRPr="00D126EC">
        <w:rPr>
          <w:color w:val="000000"/>
        </w:rPr>
        <w:t>dnia 19 listopada 2019 r.</w:t>
      </w:r>
      <w:r w:rsidR="00BF67C7" w:rsidRPr="00D126EC">
        <w:rPr>
          <w:color w:val="000000"/>
        </w:rPr>
        <w:t xml:space="preserve"> w</w:t>
      </w:r>
      <w:r w:rsidR="00BF67C7">
        <w:rPr>
          <w:color w:val="000000"/>
        </w:rPr>
        <w:t> </w:t>
      </w:r>
      <w:r w:rsidRPr="00D126EC">
        <w:rPr>
          <w:color w:val="000000"/>
        </w:rPr>
        <w:t>sprawie zasad wynajmowania lokali wchodzących</w:t>
      </w:r>
      <w:r w:rsidR="00BF67C7" w:rsidRPr="00D126EC">
        <w:rPr>
          <w:color w:val="000000"/>
        </w:rPr>
        <w:t xml:space="preserve"> w</w:t>
      </w:r>
      <w:r w:rsidR="00BF67C7">
        <w:rPr>
          <w:color w:val="000000"/>
        </w:rPr>
        <w:t> </w:t>
      </w:r>
      <w:r w:rsidRPr="00D126EC">
        <w:rPr>
          <w:color w:val="000000"/>
        </w:rPr>
        <w:t>skład mieszkaniowego zasobu Miasta Poznania (</w:t>
      </w:r>
      <w:proofErr w:type="spellStart"/>
      <w:r w:rsidRPr="00D126EC">
        <w:rPr>
          <w:color w:val="000000"/>
        </w:rPr>
        <w:t>t.j</w:t>
      </w:r>
      <w:proofErr w:type="spellEnd"/>
      <w:r w:rsidRPr="00D126EC">
        <w:rPr>
          <w:color w:val="000000"/>
        </w:rPr>
        <w:t xml:space="preserve">. Dz. Urz. Woj. </w:t>
      </w:r>
      <w:proofErr w:type="spellStart"/>
      <w:r w:rsidRPr="00D126EC">
        <w:rPr>
          <w:color w:val="000000"/>
        </w:rPr>
        <w:t>Wielk</w:t>
      </w:r>
      <w:proofErr w:type="spellEnd"/>
      <w:r w:rsidRPr="00D126EC">
        <w:rPr>
          <w:color w:val="000000"/>
        </w:rPr>
        <w:t>.</w:t>
      </w:r>
      <w:r w:rsidR="00BF67C7" w:rsidRPr="00D126EC">
        <w:rPr>
          <w:color w:val="000000"/>
        </w:rPr>
        <w:t xml:space="preserve"> z</w:t>
      </w:r>
      <w:r w:rsidR="00BF67C7">
        <w:rPr>
          <w:color w:val="000000"/>
        </w:rPr>
        <w:t> </w:t>
      </w:r>
      <w:r w:rsidRPr="00D126EC">
        <w:rPr>
          <w:color w:val="000000"/>
        </w:rPr>
        <w:t>2024 r. poz. 1893) na listach mogą znajdować się m.in. osoby, które złożyły wnioski od 1 stycznia do 31 grudnia roku, na który tworzone są listy.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w:t>
      </w:r>
      <w:r w:rsidR="00BF67C7" w:rsidRPr="00D126EC">
        <w:rPr>
          <w:color w:val="000000"/>
        </w:rPr>
        <w:t xml:space="preserve"> w</w:t>
      </w:r>
      <w:r w:rsidR="00BF67C7">
        <w:rPr>
          <w:color w:val="000000"/>
        </w:rPr>
        <w:t> </w:t>
      </w:r>
      <w:r w:rsidRPr="00D126EC">
        <w:rPr>
          <w:color w:val="000000"/>
        </w:rPr>
        <w:t>najem lokalu komunalnego oraz którym przyznano co najmniej 15 punktów. Osoby te zostały dopisane do list</w:t>
      </w:r>
      <w:r w:rsidR="00BF67C7" w:rsidRPr="00D126EC">
        <w:rPr>
          <w:color w:val="000000"/>
        </w:rPr>
        <w:t xml:space="preserve"> w</w:t>
      </w:r>
      <w:r w:rsidR="00BF67C7">
        <w:rPr>
          <w:color w:val="000000"/>
        </w:rPr>
        <w:t> </w:t>
      </w:r>
      <w:r w:rsidRPr="00D126EC">
        <w:rPr>
          <w:color w:val="000000"/>
        </w:rPr>
        <w:t>kolejności ustalonej według liczby uzyskanych przez nie punktów.</w:t>
      </w:r>
      <w:r w:rsidR="00BF67C7" w:rsidRPr="00D126EC">
        <w:rPr>
          <w:color w:val="000000"/>
        </w:rPr>
        <w:t xml:space="preserve"> W</w:t>
      </w:r>
      <w:r w:rsidR="00BF67C7">
        <w:rPr>
          <w:color w:val="000000"/>
        </w:rPr>
        <w:t> </w:t>
      </w:r>
      <w:r w:rsidRPr="00D126EC">
        <w:rPr>
          <w:color w:val="000000"/>
        </w:rPr>
        <w:t>załączniku nr 1 dopisano 8 osób.</w:t>
      </w:r>
      <w:r w:rsidR="00BF67C7" w:rsidRPr="00D126EC">
        <w:rPr>
          <w:color w:val="000000"/>
        </w:rPr>
        <w:t xml:space="preserve"> W</w:t>
      </w:r>
      <w:r w:rsidR="00BF67C7">
        <w:rPr>
          <w:color w:val="000000"/>
        </w:rPr>
        <w:t> </w:t>
      </w:r>
      <w:r w:rsidRPr="00D126EC">
        <w:rPr>
          <w:color w:val="000000"/>
        </w:rPr>
        <w:t>załączniku nr 2 dopisano dodatkowo 17 osób. Przy nazwiskach osób dopisanych do list niniejszym zarządzeniem</w:t>
      </w:r>
      <w:r w:rsidR="00BF67C7" w:rsidRPr="00D126EC">
        <w:rPr>
          <w:color w:val="000000"/>
        </w:rPr>
        <w:t xml:space="preserve"> w</w:t>
      </w:r>
      <w:r w:rsidR="00BF67C7">
        <w:rPr>
          <w:color w:val="000000"/>
        </w:rPr>
        <w:t> </w:t>
      </w:r>
      <w:r w:rsidRPr="00D126EC">
        <w:rPr>
          <w:color w:val="000000"/>
        </w:rPr>
        <w:t xml:space="preserve">rubryce „stan realizacji” umieszczono adnotację „dopisano”. </w:t>
      </w:r>
    </w:p>
    <w:p w:rsidR="00D126EC" w:rsidRDefault="00D126EC" w:rsidP="00D126EC">
      <w:pPr>
        <w:spacing w:line="360" w:lineRule="auto"/>
        <w:jc w:val="both"/>
        <w:rPr>
          <w:color w:val="000000"/>
        </w:rPr>
      </w:pPr>
      <w:r w:rsidRPr="00D126EC">
        <w:rPr>
          <w:color w:val="000000"/>
        </w:rPr>
        <w:t>Listy zmienione niniejszym zarządzeniem nie są ostateczne. Będą nadal aktualizowane m.in. poprzez dopisanie kolejnych osób spełniających wymagane kryteria – stosownie do sposobu rozpatrzenia pozostałych wniosków złożonych</w:t>
      </w:r>
      <w:r w:rsidR="00BF67C7" w:rsidRPr="00D126EC">
        <w:rPr>
          <w:color w:val="000000"/>
        </w:rPr>
        <w:t xml:space="preserve"> w</w:t>
      </w:r>
      <w:r w:rsidR="00BF67C7">
        <w:rPr>
          <w:color w:val="000000"/>
        </w:rPr>
        <w:t> </w:t>
      </w:r>
      <w:r w:rsidRPr="00D126EC">
        <w:rPr>
          <w:color w:val="000000"/>
        </w:rPr>
        <w:t>2024 r.. Zmieniać się zatem będzie pozycja wnioskodawców na listach, która wynika</w:t>
      </w:r>
      <w:r w:rsidR="00BF67C7" w:rsidRPr="00D126EC">
        <w:rPr>
          <w:color w:val="000000"/>
        </w:rPr>
        <w:t xml:space="preserve"> z</w:t>
      </w:r>
      <w:r w:rsidR="00BF67C7">
        <w:rPr>
          <w:color w:val="000000"/>
        </w:rPr>
        <w:t> </w:t>
      </w:r>
      <w:r w:rsidRPr="00D126EC">
        <w:rPr>
          <w:color w:val="000000"/>
        </w:rPr>
        <w:t>liczby uzyskanych przez nich punktów. Ostateczne ustalenie miejsca wnioskodawców na listach nastąpi po rozpatrzeniu wszystkich wniosków złożonych</w:t>
      </w:r>
      <w:r w:rsidR="00BF67C7" w:rsidRPr="00D126EC">
        <w:rPr>
          <w:color w:val="000000"/>
        </w:rPr>
        <w:t xml:space="preserve"> w</w:t>
      </w:r>
      <w:r w:rsidR="00BF67C7">
        <w:rPr>
          <w:color w:val="000000"/>
        </w:rPr>
        <w:t> </w:t>
      </w:r>
      <w:r w:rsidRPr="00D126EC">
        <w:rPr>
          <w:color w:val="000000"/>
        </w:rPr>
        <w:t>2024 r.</w:t>
      </w:r>
    </w:p>
    <w:p w:rsidR="00D126EC" w:rsidRDefault="00D126EC" w:rsidP="00D126EC">
      <w:pPr>
        <w:spacing w:line="360" w:lineRule="auto"/>
        <w:jc w:val="both"/>
      </w:pPr>
    </w:p>
    <w:p w:rsidR="00D126EC" w:rsidRDefault="00D126EC" w:rsidP="00D126EC">
      <w:pPr>
        <w:keepNext/>
        <w:spacing w:line="360" w:lineRule="auto"/>
        <w:jc w:val="center"/>
      </w:pPr>
      <w:r>
        <w:t>p.o. Zastępczyni Dyrektorki</w:t>
      </w:r>
    </w:p>
    <w:p w:rsidR="00D126EC" w:rsidRDefault="00D126EC" w:rsidP="00D126EC">
      <w:pPr>
        <w:keepNext/>
        <w:spacing w:line="360" w:lineRule="auto"/>
        <w:jc w:val="center"/>
      </w:pPr>
      <w:r>
        <w:t>Biura Spraw Lokalowych</w:t>
      </w:r>
    </w:p>
    <w:p w:rsidR="00D126EC" w:rsidRPr="00D126EC" w:rsidRDefault="00D126EC" w:rsidP="00D126EC">
      <w:pPr>
        <w:keepNext/>
        <w:spacing w:line="360" w:lineRule="auto"/>
        <w:jc w:val="center"/>
      </w:pPr>
      <w:r>
        <w:t>(-) Monika Stock</w:t>
      </w:r>
    </w:p>
    <w:sectPr w:rsidR="00D126EC" w:rsidRPr="00D126EC" w:rsidSect="00D126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EC" w:rsidRDefault="00D126EC">
      <w:r>
        <w:separator/>
      </w:r>
    </w:p>
  </w:endnote>
  <w:endnote w:type="continuationSeparator" w:id="0">
    <w:p w:rsidR="00D126EC" w:rsidRDefault="00D1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EC" w:rsidRDefault="00D126EC">
      <w:r>
        <w:separator/>
      </w:r>
    </w:p>
  </w:footnote>
  <w:footnote w:type="continuationSeparator" w:id="0">
    <w:p w:rsidR="00D126EC" w:rsidRDefault="00D1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4 rok."/>
  </w:docVars>
  <w:rsids>
    <w:rsidRoot w:val="00D126EC"/>
    <w:rsid w:val="000607A3"/>
    <w:rsid w:val="00191992"/>
    <w:rsid w:val="001B1D53"/>
    <w:rsid w:val="002946C5"/>
    <w:rsid w:val="002C29F3"/>
    <w:rsid w:val="008C68E6"/>
    <w:rsid w:val="00AA04BE"/>
    <w:rsid w:val="00AC4582"/>
    <w:rsid w:val="00B35496"/>
    <w:rsid w:val="00B76696"/>
    <w:rsid w:val="00BF67C7"/>
    <w:rsid w:val="00CD2456"/>
    <w:rsid w:val="00D126E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268</Words>
  <Characters>1611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2025-01-28T13:01:00Z</dcterms:created>
  <dcterms:modified xsi:type="dcterms:W3CDTF">2025-01-28T13:01:00Z</dcterms:modified>
</cp:coreProperties>
</file>