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1B1D53">
            <w:pPr>
              <w:spacing w:line="360" w:lineRule="auto"/>
              <w:jc w:val="both"/>
            </w:pPr>
            <w:r>
              <w:rPr>
                <w:b/>
              </w:rPr>
              <w:fldChar w:fldCharType="begin"/>
            </w:r>
            <w:r>
              <w:rPr>
                <w:b/>
              </w:rPr>
              <w:instrText xml:space="preserve"> DOCVARIABLE  Sprawa  \* MERGEFORMAT </w:instrText>
            </w:r>
            <w:r w:rsidR="00E6236A">
              <w:rPr>
                <w:b/>
              </w:rPr>
              <w:fldChar w:fldCharType="separate"/>
            </w:r>
            <w:r w:rsidR="00E6236A">
              <w:rPr>
                <w:b/>
              </w:rPr>
              <w:t>powołania zespołu zadaniowego „Koci okrągły stół” do spraw realizacji Programu Miejskiego „Nasze Kociambry”.</w:t>
            </w:r>
            <w:r>
              <w:rPr>
                <w:b/>
              </w:rPr>
              <w:fldChar w:fldCharType="end"/>
            </w:r>
          </w:p>
        </w:tc>
      </w:tr>
    </w:tbl>
    <w:p w:rsidR="00FA63B5" w:rsidRPr="00E6236A" w:rsidRDefault="00FA63B5" w:rsidP="00E6236A">
      <w:pPr>
        <w:spacing w:line="360" w:lineRule="auto"/>
        <w:jc w:val="both"/>
      </w:pPr>
      <w:bookmarkStart w:id="2" w:name="z1"/>
      <w:bookmarkEnd w:id="2"/>
    </w:p>
    <w:p w:rsidR="00E6236A" w:rsidRDefault="00E6236A" w:rsidP="00E6236A">
      <w:pPr>
        <w:spacing w:line="360" w:lineRule="auto"/>
        <w:jc w:val="both"/>
        <w:rPr>
          <w:color w:val="000000"/>
        </w:rPr>
      </w:pPr>
      <w:r w:rsidRPr="00E6236A">
        <w:rPr>
          <w:color w:val="000000"/>
        </w:rPr>
        <w:t>Zespół zadaniowy do spraw realizacji Programu Miejskiego „Nasze Kociambry” funkcjonuje od 2021 r. Na przestrzeni lat jego zakres działania ulegał zmianom, adekwatnie do zmieniającego się zapotrzebowania. Wśród najistotniejszych zadań realizowanych przez Zespół należy wymienić m.in. propagowanie wśród mieszkańców właściwych zachowań dotyczących utrzymania kotów,</w:t>
      </w:r>
      <w:r w:rsidR="006F5215" w:rsidRPr="00E6236A">
        <w:rPr>
          <w:color w:val="000000"/>
        </w:rPr>
        <w:t xml:space="preserve"> w</w:t>
      </w:r>
      <w:r w:rsidR="006F5215">
        <w:rPr>
          <w:color w:val="000000"/>
        </w:rPr>
        <w:t> </w:t>
      </w:r>
      <w:r w:rsidRPr="00E6236A">
        <w:rPr>
          <w:color w:val="000000"/>
        </w:rPr>
        <w:t>tym promowanie zabiegów kastracji</w:t>
      </w:r>
      <w:r w:rsidR="006F5215" w:rsidRPr="00E6236A">
        <w:rPr>
          <w:color w:val="000000"/>
        </w:rPr>
        <w:t xml:space="preserve"> i</w:t>
      </w:r>
      <w:r w:rsidR="006F5215">
        <w:rPr>
          <w:color w:val="000000"/>
        </w:rPr>
        <w:t> </w:t>
      </w:r>
      <w:r w:rsidRPr="00E6236A">
        <w:rPr>
          <w:color w:val="000000"/>
        </w:rPr>
        <w:t>sterylizacji kotów oraz ich czipowania, koordynację działań edukacyjno-promocyjnych, współpracę</w:t>
      </w:r>
      <w:r w:rsidR="006F5215" w:rsidRPr="00E6236A">
        <w:rPr>
          <w:color w:val="000000"/>
        </w:rPr>
        <w:t xml:space="preserve"> w</w:t>
      </w:r>
      <w:r w:rsidR="006F5215">
        <w:rPr>
          <w:color w:val="000000"/>
        </w:rPr>
        <w:t> </w:t>
      </w:r>
      <w:r w:rsidRPr="00E6236A">
        <w:rPr>
          <w:color w:val="000000"/>
        </w:rPr>
        <w:t>przygotowywaniu corocznego Programu opieki nad zwierzętami bezdomnymi oraz zapobiegania bezdomności zwierząt</w:t>
      </w:r>
      <w:r w:rsidR="006F5215" w:rsidRPr="00E6236A">
        <w:rPr>
          <w:color w:val="000000"/>
        </w:rPr>
        <w:t xml:space="preserve"> w</w:t>
      </w:r>
      <w:r w:rsidR="006F5215">
        <w:rPr>
          <w:color w:val="000000"/>
        </w:rPr>
        <w:t> </w:t>
      </w:r>
      <w:r w:rsidRPr="00E6236A">
        <w:rPr>
          <w:color w:val="000000"/>
        </w:rPr>
        <w:t>Poznaniu.</w:t>
      </w:r>
      <w:r w:rsidR="006F5215" w:rsidRPr="00E6236A">
        <w:rPr>
          <w:color w:val="000000"/>
        </w:rPr>
        <w:t xml:space="preserve"> W</w:t>
      </w:r>
      <w:r w:rsidR="006F5215">
        <w:rPr>
          <w:color w:val="000000"/>
        </w:rPr>
        <w:t> </w:t>
      </w:r>
      <w:r w:rsidRPr="00E6236A">
        <w:rPr>
          <w:color w:val="000000"/>
        </w:rPr>
        <w:t>ramach prac Zespołu monitorowane są też bieżące statystyki dotyczące kotów wolno żyjących</w:t>
      </w:r>
      <w:r w:rsidR="006F5215" w:rsidRPr="00E6236A">
        <w:rPr>
          <w:color w:val="000000"/>
        </w:rPr>
        <w:t xml:space="preserve"> i</w:t>
      </w:r>
      <w:r w:rsidR="006F5215">
        <w:rPr>
          <w:color w:val="000000"/>
        </w:rPr>
        <w:t> </w:t>
      </w:r>
      <w:r w:rsidRPr="00E6236A">
        <w:rPr>
          <w:color w:val="000000"/>
        </w:rPr>
        <w:t>skali kociej bezdomności</w:t>
      </w:r>
      <w:r w:rsidR="006F5215" w:rsidRPr="00E6236A">
        <w:rPr>
          <w:color w:val="000000"/>
        </w:rPr>
        <w:t xml:space="preserve"> w</w:t>
      </w:r>
      <w:r w:rsidR="006F5215">
        <w:rPr>
          <w:color w:val="000000"/>
        </w:rPr>
        <w:t> </w:t>
      </w:r>
      <w:r w:rsidRPr="00E6236A">
        <w:rPr>
          <w:color w:val="000000"/>
        </w:rPr>
        <w:t xml:space="preserve">Poznaniu.  </w:t>
      </w:r>
      <w:r w:rsidRPr="00E6236A">
        <w:rPr>
          <w:color w:val="000000"/>
        </w:rPr>
        <w:br/>
        <w:t>Przygotowanie nowego zarządzenia podyktowane jest zmianą składu zespołu</w:t>
      </w:r>
      <w:r w:rsidR="006F5215" w:rsidRPr="00E6236A">
        <w:rPr>
          <w:color w:val="000000"/>
        </w:rPr>
        <w:t xml:space="preserve"> i</w:t>
      </w:r>
      <w:r w:rsidR="006F5215">
        <w:rPr>
          <w:color w:val="000000"/>
        </w:rPr>
        <w:t> </w:t>
      </w:r>
      <w:r w:rsidRPr="00E6236A">
        <w:rPr>
          <w:color w:val="000000"/>
        </w:rPr>
        <w:t>włączeniem nowych osób, zarówno reprezentujących Radę Miasta Poznania, miejskie jednostki, jak</w:t>
      </w:r>
      <w:r w:rsidR="006F5215" w:rsidRPr="00E6236A">
        <w:rPr>
          <w:color w:val="000000"/>
        </w:rPr>
        <w:t xml:space="preserve"> i</w:t>
      </w:r>
      <w:r w:rsidR="006F5215">
        <w:rPr>
          <w:color w:val="000000"/>
        </w:rPr>
        <w:t> </w:t>
      </w:r>
      <w:r w:rsidRPr="00E6236A">
        <w:rPr>
          <w:color w:val="000000"/>
        </w:rPr>
        <w:t>organizacje pozarządowe. Przy aktualizacji tekstu dokonano również modyfikacji zakresu działania, aby możliwie</w:t>
      </w:r>
      <w:r w:rsidR="006F5215" w:rsidRPr="00E6236A">
        <w:rPr>
          <w:color w:val="000000"/>
        </w:rPr>
        <w:t xml:space="preserve"> w</w:t>
      </w:r>
      <w:r w:rsidR="006F5215">
        <w:rPr>
          <w:color w:val="000000"/>
        </w:rPr>
        <w:t> </w:t>
      </w:r>
      <w:r w:rsidRPr="00E6236A">
        <w:rPr>
          <w:color w:val="000000"/>
        </w:rPr>
        <w:t>pełni odzwierciedlał aktualne wyzwania.</w:t>
      </w:r>
    </w:p>
    <w:p w:rsidR="00E6236A" w:rsidRDefault="00E6236A" w:rsidP="00E6236A">
      <w:pPr>
        <w:spacing w:line="360" w:lineRule="auto"/>
        <w:jc w:val="both"/>
      </w:pPr>
    </w:p>
    <w:p w:rsidR="00E6236A" w:rsidRDefault="00E6236A" w:rsidP="00E6236A">
      <w:pPr>
        <w:keepNext/>
        <w:spacing w:line="360" w:lineRule="auto"/>
        <w:jc w:val="center"/>
      </w:pPr>
      <w:r>
        <w:t>Z-CA DYREKTORA</w:t>
      </w:r>
    </w:p>
    <w:p w:rsidR="00E6236A" w:rsidRDefault="00E6236A" w:rsidP="00E6236A">
      <w:pPr>
        <w:keepNext/>
        <w:spacing w:line="360" w:lineRule="auto"/>
        <w:jc w:val="center"/>
      </w:pPr>
      <w:r>
        <w:t>WYDZIAŁU GOSPODARKI KOMUNALNEJ</w:t>
      </w:r>
    </w:p>
    <w:p w:rsidR="00E6236A" w:rsidRDefault="00E6236A" w:rsidP="00E6236A">
      <w:pPr>
        <w:keepNext/>
        <w:spacing w:line="360" w:lineRule="auto"/>
        <w:jc w:val="center"/>
      </w:pPr>
      <w:r>
        <w:t>ds. KOMUNALNYCH</w:t>
      </w:r>
    </w:p>
    <w:p w:rsidR="00E6236A" w:rsidRPr="00E6236A" w:rsidRDefault="00E6236A" w:rsidP="00E6236A">
      <w:pPr>
        <w:keepNext/>
        <w:spacing w:line="360" w:lineRule="auto"/>
        <w:jc w:val="center"/>
      </w:pPr>
      <w:r>
        <w:t>(-) Monika Nowotna</w:t>
      </w:r>
    </w:p>
    <w:sectPr w:rsidR="00E6236A" w:rsidRPr="00E6236A" w:rsidSect="00E6236A">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36A" w:rsidRDefault="00E6236A">
      <w:r>
        <w:separator/>
      </w:r>
    </w:p>
  </w:endnote>
  <w:endnote w:type="continuationSeparator" w:id="0">
    <w:p w:rsidR="00E6236A" w:rsidRDefault="00E62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36A" w:rsidRDefault="00E6236A">
      <w:r>
        <w:separator/>
      </w:r>
    </w:p>
  </w:footnote>
  <w:footnote w:type="continuationSeparator" w:id="0">
    <w:p w:rsidR="00E6236A" w:rsidRDefault="00E62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powołania zespołu zadaniowego „Koci okrągły stół” do spraw realizacji Programu Miejskiego „Nasze Kociambry”."/>
  </w:docVars>
  <w:rsids>
    <w:rsidRoot w:val="00E6236A"/>
    <w:rsid w:val="000607A3"/>
    <w:rsid w:val="001B1D53"/>
    <w:rsid w:val="0022095A"/>
    <w:rsid w:val="002946C5"/>
    <w:rsid w:val="002C29F3"/>
    <w:rsid w:val="006F5215"/>
    <w:rsid w:val="00796326"/>
    <w:rsid w:val="00A87E1B"/>
    <w:rsid w:val="00AA04BE"/>
    <w:rsid w:val="00BB1A14"/>
    <w:rsid w:val="00E6236A"/>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14A7E5D-0ECB-4E34-A147-C9ECEEA30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198</Words>
  <Characters>1191</Characters>
  <Application>Microsoft Office Word</Application>
  <DocSecurity>0</DocSecurity>
  <Lines>9</Lines>
  <Paragraphs>2</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ŁW</dc:creator>
  <cp:keywords/>
  <dc:description/>
  <cp:lastModifiedBy>ŁW</cp:lastModifiedBy>
  <cp:revision>2</cp:revision>
  <cp:lastPrinted>2009-01-15T10:01:00Z</cp:lastPrinted>
  <dcterms:created xsi:type="dcterms:W3CDTF">2025-02-03T13:11:00Z</dcterms:created>
  <dcterms:modified xsi:type="dcterms:W3CDTF">2025-02-03T13:11:00Z</dcterms:modified>
</cp:coreProperties>
</file>