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1EA3">
              <w:rPr>
                <w:b/>
              </w:rPr>
              <w:fldChar w:fldCharType="separate"/>
            </w:r>
            <w:r w:rsidR="00EA1EA3">
              <w:rPr>
                <w:b/>
              </w:rPr>
              <w:t>ogłoszenia konkursu na stanowisko dyrektora zespołu publicznej szkoły podstawowej</w:t>
            </w:r>
            <w:r w:rsidR="00C34C18">
              <w:rPr>
                <w:b/>
              </w:rPr>
              <w:t xml:space="preserve"> i </w:t>
            </w:r>
            <w:r w:rsidR="00EA1EA3">
              <w:rPr>
                <w:b/>
              </w:rPr>
              <w:t>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1EA3" w:rsidRDefault="00FA63B5" w:rsidP="00EA1EA3">
      <w:pPr>
        <w:spacing w:line="360" w:lineRule="auto"/>
        <w:jc w:val="both"/>
      </w:pPr>
      <w:bookmarkStart w:id="2" w:name="z1"/>
      <w:bookmarkEnd w:id="2"/>
    </w:p>
    <w:p w:rsidR="00EA1EA3" w:rsidRPr="00EA1EA3" w:rsidRDefault="00EA1EA3" w:rsidP="00EA1E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1EA3">
        <w:rPr>
          <w:color w:val="000000"/>
        </w:rPr>
        <w:t>Rada Miasta Poznania uchwałą Nr XIV/244/IX/2025</w:t>
      </w:r>
      <w:r w:rsidR="00C34C18" w:rsidRPr="00EA1EA3">
        <w:rPr>
          <w:color w:val="000000"/>
        </w:rPr>
        <w:t xml:space="preserve"> z</w:t>
      </w:r>
      <w:r w:rsidR="00C34C18">
        <w:rPr>
          <w:color w:val="000000"/>
        </w:rPr>
        <w:t> </w:t>
      </w:r>
      <w:r w:rsidRPr="00EA1EA3">
        <w:rPr>
          <w:color w:val="000000"/>
        </w:rPr>
        <w:t>dnia 17 stycznia 2025 r. utworzyła</w:t>
      </w:r>
      <w:r w:rsidR="00C34C18" w:rsidRPr="00EA1EA3">
        <w:rPr>
          <w:color w:val="000000"/>
        </w:rPr>
        <w:t xml:space="preserve"> z</w:t>
      </w:r>
      <w:r w:rsidR="00C34C18">
        <w:rPr>
          <w:color w:val="000000"/>
        </w:rPr>
        <w:t> </w:t>
      </w:r>
      <w:r w:rsidRPr="00EA1EA3">
        <w:rPr>
          <w:color w:val="000000"/>
        </w:rPr>
        <w:t>dniem 1 września 2025 r. Zespół Szkolno-Przedszkolny nr 20</w:t>
      </w:r>
      <w:r w:rsidR="00C34C18" w:rsidRPr="00EA1EA3">
        <w:rPr>
          <w:color w:val="000000"/>
        </w:rPr>
        <w:t xml:space="preserve"> w</w:t>
      </w:r>
      <w:r w:rsidR="00C34C18">
        <w:rPr>
          <w:color w:val="000000"/>
        </w:rPr>
        <w:t> </w:t>
      </w:r>
      <w:r w:rsidRPr="00EA1EA3">
        <w:rPr>
          <w:color w:val="000000"/>
        </w:rPr>
        <w:t>Poznaniu</w:t>
      </w:r>
      <w:r w:rsidR="00C34C18" w:rsidRPr="00EA1EA3">
        <w:rPr>
          <w:color w:val="000000"/>
        </w:rPr>
        <w:t xml:space="preserve"> z</w:t>
      </w:r>
      <w:r w:rsidR="00C34C18">
        <w:rPr>
          <w:color w:val="000000"/>
        </w:rPr>
        <w:t> </w:t>
      </w:r>
      <w:r w:rsidRPr="00EA1EA3">
        <w:rPr>
          <w:color w:val="000000"/>
        </w:rPr>
        <w:t>siedzibą przy ul. Stanisława Rostworowskiego 15.</w:t>
      </w:r>
    </w:p>
    <w:p w:rsidR="00EA1EA3" w:rsidRDefault="00EA1EA3" w:rsidP="00EA1EA3">
      <w:pPr>
        <w:spacing w:line="360" w:lineRule="auto"/>
        <w:jc w:val="both"/>
        <w:rPr>
          <w:color w:val="000000"/>
        </w:rPr>
      </w:pPr>
      <w:r w:rsidRPr="00EA1EA3">
        <w:rPr>
          <w:color w:val="000000"/>
        </w:rPr>
        <w:t>W związku</w:t>
      </w:r>
      <w:r w:rsidR="00C34C18" w:rsidRPr="00EA1EA3">
        <w:rPr>
          <w:color w:val="000000"/>
        </w:rPr>
        <w:t xml:space="preserve"> z</w:t>
      </w:r>
      <w:r w:rsidR="00C34C18">
        <w:rPr>
          <w:color w:val="000000"/>
        </w:rPr>
        <w:t> </w:t>
      </w:r>
      <w:r w:rsidRPr="00EA1EA3">
        <w:rPr>
          <w:color w:val="000000"/>
        </w:rPr>
        <w:t>powyższym zachodzi konieczność ogłoszenia konkursu na stanowisko dyrektora zespołu publicznej szkoły podstawowej</w:t>
      </w:r>
      <w:r w:rsidR="00C34C18" w:rsidRPr="00EA1EA3">
        <w:rPr>
          <w:color w:val="000000"/>
        </w:rPr>
        <w:t xml:space="preserve"> i</w:t>
      </w:r>
      <w:r w:rsidR="00C34C18">
        <w:rPr>
          <w:color w:val="000000"/>
        </w:rPr>
        <w:t> </w:t>
      </w:r>
      <w:r w:rsidRPr="00EA1EA3">
        <w:rPr>
          <w:color w:val="000000"/>
        </w:rPr>
        <w:t>publicznego przedszkola wymienionego</w:t>
      </w:r>
      <w:r w:rsidR="00C34C18" w:rsidRPr="00EA1EA3">
        <w:rPr>
          <w:color w:val="000000"/>
        </w:rPr>
        <w:t xml:space="preserve"> w</w:t>
      </w:r>
      <w:r w:rsidR="00C34C18">
        <w:rPr>
          <w:color w:val="000000"/>
        </w:rPr>
        <w:t> </w:t>
      </w:r>
      <w:r w:rsidRPr="00EA1EA3">
        <w:rPr>
          <w:color w:val="000000"/>
        </w:rPr>
        <w:t>zarządzeniu.</w:t>
      </w:r>
    </w:p>
    <w:p w:rsidR="00EA1EA3" w:rsidRDefault="00EA1EA3" w:rsidP="00EA1EA3">
      <w:pPr>
        <w:spacing w:line="360" w:lineRule="auto"/>
        <w:jc w:val="both"/>
      </w:pPr>
    </w:p>
    <w:p w:rsidR="00EA1EA3" w:rsidRDefault="00EA1EA3" w:rsidP="00EA1EA3">
      <w:pPr>
        <w:keepNext/>
        <w:spacing w:line="360" w:lineRule="auto"/>
        <w:jc w:val="center"/>
      </w:pPr>
      <w:r>
        <w:t>ZASTĘPCZYNI</w:t>
      </w:r>
    </w:p>
    <w:p w:rsidR="00EA1EA3" w:rsidRDefault="00EA1EA3" w:rsidP="00EA1EA3">
      <w:pPr>
        <w:keepNext/>
        <w:spacing w:line="360" w:lineRule="auto"/>
        <w:jc w:val="center"/>
      </w:pPr>
      <w:r>
        <w:t>DYREKTORA WYDZIAŁU</w:t>
      </w:r>
    </w:p>
    <w:p w:rsidR="00EA1EA3" w:rsidRPr="00EA1EA3" w:rsidRDefault="00EA1EA3" w:rsidP="00EA1EA3">
      <w:pPr>
        <w:keepNext/>
        <w:spacing w:line="360" w:lineRule="auto"/>
        <w:jc w:val="center"/>
      </w:pPr>
      <w:r>
        <w:t>(-) Katarzyna Plucińska</w:t>
      </w:r>
    </w:p>
    <w:sectPr w:rsidR="00EA1EA3" w:rsidRPr="00EA1EA3" w:rsidSect="00EA1E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A3" w:rsidRDefault="00EA1EA3">
      <w:r>
        <w:separator/>
      </w:r>
    </w:p>
  </w:endnote>
  <w:endnote w:type="continuationSeparator" w:id="0">
    <w:p w:rsidR="00EA1EA3" w:rsidRDefault="00E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A3" w:rsidRDefault="00EA1EA3">
      <w:r>
        <w:separator/>
      </w:r>
    </w:p>
  </w:footnote>
  <w:footnote w:type="continuationSeparator" w:id="0">
    <w:p w:rsidR="00EA1EA3" w:rsidRDefault="00EA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ej szkoły podstawowej i publicznego przedszkola."/>
  </w:docVars>
  <w:rsids>
    <w:rsidRoot w:val="00EA1EA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4C18"/>
    <w:rsid w:val="00EA1E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2025-01-22T13:01:00Z</dcterms:created>
  <dcterms:modified xsi:type="dcterms:W3CDTF">2025-01-22T13:01:00Z</dcterms:modified>
</cp:coreProperties>
</file>